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87" w:rsidRDefault="00104287" w:rsidP="002F6DD9">
      <w:pPr>
        <w:jc w:val="center"/>
        <w:rPr>
          <w:b/>
          <w:sz w:val="28"/>
          <w:szCs w:val="28"/>
        </w:rPr>
      </w:pPr>
      <w:r>
        <w:rPr>
          <w:rFonts w:hint="eastAsia"/>
          <w:b/>
          <w:sz w:val="28"/>
          <w:szCs w:val="28"/>
        </w:rPr>
        <w:t>江苏大学药学院实验室安全知识题库</w:t>
      </w:r>
    </w:p>
    <w:p w:rsidR="00104287" w:rsidRPr="002F6DD9" w:rsidRDefault="00104287" w:rsidP="002F6DD9">
      <w:pPr>
        <w:jc w:val="center"/>
        <w:rPr>
          <w:b/>
          <w:sz w:val="28"/>
          <w:szCs w:val="28"/>
        </w:rPr>
      </w:pPr>
    </w:p>
    <w:p w:rsidR="00104287" w:rsidRDefault="00104287" w:rsidP="009F116E">
      <w:pPr>
        <w:rPr>
          <w:b/>
        </w:rPr>
      </w:pPr>
      <w:r>
        <w:rPr>
          <w:rFonts w:hint="eastAsia"/>
          <w:b/>
        </w:rPr>
        <w:t>一、判断题（在相应括号中打</w:t>
      </w:r>
      <w:r>
        <w:rPr>
          <w:rFonts w:ascii="宋体" w:hAnsi="宋体" w:hint="eastAsia"/>
          <w:b/>
        </w:rPr>
        <w:t>√</w:t>
      </w:r>
      <w:r>
        <w:rPr>
          <w:rFonts w:hint="eastAsia"/>
          <w:b/>
        </w:rPr>
        <w:t>）</w:t>
      </w:r>
    </w:p>
    <w:p w:rsidR="00104287" w:rsidRDefault="00104287" w:rsidP="009F116E">
      <w:r>
        <w:t xml:space="preserve">1 </w:t>
      </w:r>
      <w:r>
        <w:rPr>
          <w:rFonts w:hint="eastAsia"/>
        </w:rPr>
        <w:t>连接在插线板上的用电器总功率不能超过插线板的最大负荷。</w:t>
      </w:r>
      <w:r>
        <w:t xml:space="preserve"> </w:t>
      </w:r>
      <w:r>
        <w:rPr>
          <w:rFonts w:hint="eastAsia"/>
        </w:rPr>
        <w:t>正确（）</w:t>
      </w:r>
      <w:r>
        <w:t xml:space="preserve">   </w:t>
      </w:r>
      <w:r>
        <w:rPr>
          <w:rFonts w:hint="eastAsia"/>
        </w:rPr>
        <w:t>错误（）</w:t>
      </w:r>
    </w:p>
    <w:p w:rsidR="00104287" w:rsidRDefault="00104287" w:rsidP="009F116E">
      <w:r>
        <w:t xml:space="preserve">2 </w:t>
      </w:r>
      <w:r>
        <w:rPr>
          <w:rFonts w:hint="eastAsia"/>
        </w:rPr>
        <w:t>电源插座附近不应堆放易燃物等杂物。</w:t>
      </w:r>
      <w:r>
        <w:t xml:space="preserve"> </w:t>
      </w:r>
      <w:r>
        <w:rPr>
          <w:rFonts w:hint="eastAsia"/>
        </w:rPr>
        <w:t>正确（）</w:t>
      </w:r>
      <w:r>
        <w:t xml:space="preserve">   </w:t>
      </w:r>
      <w:r>
        <w:rPr>
          <w:rFonts w:hint="eastAsia"/>
        </w:rPr>
        <w:t>错误（）</w:t>
      </w:r>
    </w:p>
    <w:p w:rsidR="00104287" w:rsidRDefault="00104287" w:rsidP="009F116E">
      <w:r>
        <w:t xml:space="preserve">3 </w:t>
      </w:r>
      <w:r>
        <w:rPr>
          <w:rFonts w:hint="eastAsia"/>
        </w:rPr>
        <w:t>在扑灭电气火灾的明火时，用气体灭火器扑灭。正确（）</w:t>
      </w:r>
      <w:r>
        <w:t xml:space="preserve">   </w:t>
      </w:r>
      <w:r>
        <w:rPr>
          <w:rFonts w:hint="eastAsia"/>
        </w:rPr>
        <w:t>错误（）</w:t>
      </w:r>
    </w:p>
    <w:p w:rsidR="00104287" w:rsidRDefault="00104287" w:rsidP="009F116E">
      <w:r>
        <w:t xml:space="preserve">4 </w:t>
      </w:r>
      <w:r>
        <w:rPr>
          <w:rFonts w:hint="eastAsia"/>
        </w:rPr>
        <w:t>使用电器时可以用两眼插头代替三眼插头。正确（）</w:t>
      </w:r>
      <w:r>
        <w:t xml:space="preserve">   </w:t>
      </w:r>
      <w:r>
        <w:rPr>
          <w:rFonts w:hint="eastAsia"/>
        </w:rPr>
        <w:t>错误（）</w:t>
      </w:r>
    </w:p>
    <w:p w:rsidR="00104287" w:rsidRDefault="00104287" w:rsidP="009F116E">
      <w:r>
        <w:t xml:space="preserve">5 </w:t>
      </w:r>
      <w:r>
        <w:rPr>
          <w:rFonts w:hint="eastAsia"/>
        </w:rPr>
        <w:t>对于触电事故，应立即切断电源或用有绝缘性能的木棍棒挑开和隔绝电流，如果触电者的衣服干燥，又没有紧缠住身上，可以用一只手抓住他的衣服，拉离带电体；但救护人不得接触触电者的皮肤，也不能抓他的鞋。正确（）</w:t>
      </w:r>
      <w:r>
        <w:t xml:space="preserve">   </w:t>
      </w:r>
      <w:r>
        <w:rPr>
          <w:rFonts w:hint="eastAsia"/>
        </w:rPr>
        <w:t>错误（）</w:t>
      </w:r>
    </w:p>
    <w:p w:rsidR="00104287" w:rsidRDefault="00104287" w:rsidP="009F116E">
      <w:r>
        <w:t xml:space="preserve">6 </w:t>
      </w:r>
      <w:r>
        <w:rPr>
          <w:rFonts w:hint="eastAsia"/>
        </w:rPr>
        <w:t>静电可以引起爆炸、电气绝缘和电子元器件击穿。</w:t>
      </w:r>
      <w:r>
        <w:t xml:space="preserve"> </w:t>
      </w:r>
      <w:r>
        <w:rPr>
          <w:rFonts w:hint="eastAsia"/>
        </w:rPr>
        <w:t>正确（）</w:t>
      </w:r>
      <w:r>
        <w:t xml:space="preserve">   </w:t>
      </w:r>
      <w:r>
        <w:rPr>
          <w:rFonts w:hint="eastAsia"/>
        </w:rPr>
        <w:t>错误（）</w:t>
      </w:r>
    </w:p>
    <w:p w:rsidR="00104287" w:rsidRDefault="00104287" w:rsidP="009F116E">
      <w:r>
        <w:t xml:space="preserve">7 </w:t>
      </w:r>
      <w:r>
        <w:rPr>
          <w:rFonts w:hint="eastAsia"/>
        </w:rPr>
        <w:t>身边有人严重触电，应当首先切断电源，然后进行紧急抢救如人工呼吸，并立即拨打急救电话</w:t>
      </w:r>
      <w:r>
        <w:t>120</w:t>
      </w:r>
      <w:r>
        <w:rPr>
          <w:rFonts w:hint="eastAsia"/>
        </w:rPr>
        <w:t>。正确（）</w:t>
      </w:r>
      <w:r>
        <w:t xml:space="preserve">   </w:t>
      </w:r>
      <w:r>
        <w:rPr>
          <w:rFonts w:hint="eastAsia"/>
        </w:rPr>
        <w:t>错误（）</w:t>
      </w:r>
    </w:p>
    <w:p w:rsidR="00104287" w:rsidRDefault="00104287" w:rsidP="009F116E">
      <w:r>
        <w:t xml:space="preserve">8 </w:t>
      </w:r>
      <w:r>
        <w:rPr>
          <w:rFonts w:hint="eastAsia"/>
        </w:rPr>
        <w:t>在扑灭电气火灾的明火时，用水扑灭。正确（）</w:t>
      </w:r>
      <w:r>
        <w:t xml:space="preserve">   </w:t>
      </w:r>
      <w:r>
        <w:rPr>
          <w:rFonts w:hint="eastAsia"/>
        </w:rPr>
        <w:t>错误（）</w:t>
      </w:r>
    </w:p>
    <w:p w:rsidR="00104287" w:rsidRDefault="00104287" w:rsidP="009F116E">
      <w:r>
        <w:t xml:space="preserve">9 </w:t>
      </w:r>
      <w:r>
        <w:rPr>
          <w:rFonts w:hint="eastAsia"/>
        </w:rPr>
        <w:t>触电紧急救护时，首先应使触电者脱离电源，然后立即进行人工呼吸、心脏按压。正确（）</w:t>
      </w:r>
      <w:r>
        <w:t xml:space="preserve">   </w:t>
      </w:r>
      <w:r>
        <w:rPr>
          <w:rFonts w:hint="eastAsia"/>
        </w:rPr>
        <w:t>错误（）</w:t>
      </w:r>
    </w:p>
    <w:p w:rsidR="00104287" w:rsidRDefault="00104287" w:rsidP="009F116E">
      <w:r>
        <w:t xml:space="preserve">10 </w:t>
      </w:r>
      <w:r>
        <w:rPr>
          <w:rFonts w:hint="eastAsia"/>
        </w:rPr>
        <w:t>遇有电器着火，应先切断电源再救火。</w:t>
      </w:r>
      <w:r>
        <w:t xml:space="preserve"> </w:t>
      </w:r>
      <w:r>
        <w:rPr>
          <w:rFonts w:hint="eastAsia"/>
        </w:rPr>
        <w:t>正确（）</w:t>
      </w:r>
      <w:r>
        <w:t xml:space="preserve">   </w:t>
      </w:r>
      <w:r>
        <w:rPr>
          <w:rFonts w:hint="eastAsia"/>
        </w:rPr>
        <w:t>错误（）</w:t>
      </w:r>
    </w:p>
    <w:p w:rsidR="00104287" w:rsidRDefault="00104287" w:rsidP="009F116E">
      <w:r>
        <w:t xml:space="preserve">11 </w:t>
      </w:r>
      <w:r>
        <w:rPr>
          <w:rFonts w:hint="eastAsia"/>
        </w:rPr>
        <w:t>只要</w:t>
      </w:r>
      <w:r>
        <w:t>]</w:t>
      </w:r>
      <w:r>
        <w:rPr>
          <w:rFonts w:hint="eastAsia"/>
        </w:rPr>
        <w:t>插线板质量符合要求，就可以随意串联很多个，不影响使用。正确（）</w:t>
      </w:r>
      <w:r>
        <w:t xml:space="preserve">   </w:t>
      </w:r>
      <w:r>
        <w:rPr>
          <w:rFonts w:hint="eastAsia"/>
        </w:rPr>
        <w:t>错误（）</w:t>
      </w:r>
    </w:p>
    <w:p w:rsidR="00104287" w:rsidRDefault="00104287" w:rsidP="009F116E">
      <w:r>
        <w:t xml:space="preserve">12 </w:t>
      </w:r>
      <w:r>
        <w:rPr>
          <w:rFonts w:hint="eastAsia"/>
        </w:rPr>
        <w:t>保险丝断了，可以用细铜丝代替。</w:t>
      </w:r>
      <w:r>
        <w:t xml:space="preserve"> </w:t>
      </w:r>
      <w:r>
        <w:rPr>
          <w:rFonts w:hint="eastAsia"/>
        </w:rPr>
        <w:t>正确（）</w:t>
      </w:r>
      <w:r>
        <w:t xml:space="preserve">   </w:t>
      </w:r>
      <w:r>
        <w:rPr>
          <w:rFonts w:hint="eastAsia"/>
        </w:rPr>
        <w:t>错误（）</w:t>
      </w:r>
    </w:p>
    <w:p w:rsidR="00104287" w:rsidRDefault="00104287" w:rsidP="009F116E">
      <w:r>
        <w:t xml:space="preserve">13 </w:t>
      </w:r>
      <w:r>
        <w:rPr>
          <w:rFonts w:hint="eastAsia"/>
        </w:rPr>
        <w:t>对于容易产生静电的场所，应保持地面潮湿，或者铺设导电性能好的地板。正确（）</w:t>
      </w:r>
      <w:r>
        <w:t xml:space="preserve">   </w:t>
      </w:r>
      <w:r>
        <w:rPr>
          <w:rFonts w:hint="eastAsia"/>
        </w:rPr>
        <w:t>错误（）</w:t>
      </w:r>
    </w:p>
    <w:p w:rsidR="00104287" w:rsidRDefault="00104287" w:rsidP="009F116E">
      <w:r>
        <w:t xml:space="preserve">14 </w:t>
      </w:r>
      <w:r>
        <w:rPr>
          <w:rFonts w:hint="eastAsia"/>
        </w:rPr>
        <w:t>电器或线路着火，要先切断电源，再用干粉灭火器或气体灭火器灭火，不可直接泼水灭火，以防触电或电器爆炸伤人。</w:t>
      </w:r>
      <w:r>
        <w:t xml:space="preserve"> </w:t>
      </w:r>
      <w:r>
        <w:rPr>
          <w:rFonts w:hint="eastAsia"/>
        </w:rPr>
        <w:t>正确（）</w:t>
      </w:r>
      <w:r>
        <w:t xml:space="preserve">   </w:t>
      </w:r>
      <w:r>
        <w:rPr>
          <w:rFonts w:hint="eastAsia"/>
        </w:rPr>
        <w:t>错误（）</w:t>
      </w:r>
    </w:p>
    <w:p w:rsidR="00104287" w:rsidRDefault="00104287" w:rsidP="009F116E">
      <w:r>
        <w:t xml:space="preserve">15 </w:t>
      </w:r>
      <w:r>
        <w:rPr>
          <w:rFonts w:hint="eastAsia"/>
        </w:rPr>
        <w:t>当手、脚或身体沾湿或站在潮湿的地板上时，可以启动电源开关和触摸电气用具。</w:t>
      </w:r>
      <w:r>
        <w:t xml:space="preserve"> </w:t>
      </w:r>
      <w:r>
        <w:rPr>
          <w:rFonts w:hint="eastAsia"/>
        </w:rPr>
        <w:t>正确（）</w:t>
      </w:r>
      <w:r>
        <w:t xml:space="preserve">   </w:t>
      </w:r>
      <w:r>
        <w:rPr>
          <w:rFonts w:hint="eastAsia"/>
        </w:rPr>
        <w:t>错误（）</w:t>
      </w:r>
    </w:p>
    <w:p w:rsidR="00104287" w:rsidRDefault="00104287" w:rsidP="009F116E">
      <w:r>
        <w:t xml:space="preserve">16 </w:t>
      </w:r>
      <w:r>
        <w:rPr>
          <w:rFonts w:hint="eastAsia"/>
        </w:rPr>
        <w:t>实验室内的电线、开关、灯头、插头、插座等一切电器用具，要经常检查是否完好，有无漏电、潮湿、霉烂等情况。一旦有问题应立即报修。</w:t>
      </w:r>
      <w:r>
        <w:t xml:space="preserve"> </w:t>
      </w:r>
      <w:r>
        <w:rPr>
          <w:rFonts w:hint="eastAsia"/>
        </w:rPr>
        <w:t>正确（）</w:t>
      </w:r>
      <w:r>
        <w:t xml:space="preserve">   </w:t>
      </w:r>
      <w:r>
        <w:rPr>
          <w:rFonts w:hint="eastAsia"/>
        </w:rPr>
        <w:t>错误（）</w:t>
      </w:r>
    </w:p>
    <w:p w:rsidR="00104287" w:rsidRDefault="00104287" w:rsidP="009F116E">
      <w:r>
        <w:t xml:space="preserve">17 </w:t>
      </w:r>
      <w:r>
        <w:rPr>
          <w:rFonts w:hint="eastAsia"/>
        </w:rPr>
        <w:t>室内发生电气火灾，应立即报警然后进行扑救。</w:t>
      </w:r>
      <w:r>
        <w:t xml:space="preserve"> </w:t>
      </w:r>
      <w:r>
        <w:rPr>
          <w:rFonts w:hint="eastAsia"/>
        </w:rPr>
        <w:t>正确（）</w:t>
      </w:r>
      <w:r>
        <w:t xml:space="preserve">   </w:t>
      </w:r>
      <w:r>
        <w:rPr>
          <w:rFonts w:hint="eastAsia"/>
        </w:rPr>
        <w:t>错误（）</w:t>
      </w:r>
    </w:p>
    <w:p w:rsidR="00104287" w:rsidRDefault="00104287" w:rsidP="009F116E">
      <w:r>
        <w:t xml:space="preserve">18 </w:t>
      </w:r>
      <w:r>
        <w:rPr>
          <w:rFonts w:hint="eastAsia"/>
        </w:rPr>
        <w:t>电气设备和大型仪器须接地良好，对电线老化等隐患要定期检查并及时排除。</w:t>
      </w:r>
      <w:r>
        <w:t xml:space="preserve"> </w:t>
      </w:r>
      <w:r>
        <w:rPr>
          <w:rFonts w:hint="eastAsia"/>
        </w:rPr>
        <w:t>正确（）</w:t>
      </w:r>
      <w:r>
        <w:t xml:space="preserve">   </w:t>
      </w:r>
      <w:r>
        <w:rPr>
          <w:rFonts w:hint="eastAsia"/>
        </w:rPr>
        <w:t>错误（）</w:t>
      </w:r>
    </w:p>
    <w:p w:rsidR="00104287" w:rsidRDefault="00104287" w:rsidP="009F116E">
      <w:r>
        <w:t xml:space="preserve">19 </w:t>
      </w:r>
      <w:r>
        <w:rPr>
          <w:rFonts w:hint="eastAsia"/>
        </w:rPr>
        <w:t>在扑灭电气火灾的明火时，用干粉灭火器扑灭。正确（）</w:t>
      </w:r>
      <w:r>
        <w:t xml:space="preserve">   </w:t>
      </w:r>
      <w:r>
        <w:rPr>
          <w:rFonts w:hint="eastAsia"/>
        </w:rPr>
        <w:t>错误（）</w:t>
      </w:r>
    </w:p>
    <w:p w:rsidR="00104287" w:rsidRDefault="00104287" w:rsidP="009F116E">
      <w:r>
        <w:t xml:space="preserve">20 </w:t>
      </w:r>
      <w:r>
        <w:rPr>
          <w:rFonts w:hint="eastAsia"/>
        </w:rPr>
        <w:t>实验过程中用到自制的非标设备时，禁止私拉乱接电线，要请专业电气工程师按照标准安全的连接，同时报请实验室管理员批准。</w:t>
      </w:r>
      <w:r>
        <w:t xml:space="preserve"> </w:t>
      </w:r>
      <w:r>
        <w:rPr>
          <w:rFonts w:hint="eastAsia"/>
        </w:rPr>
        <w:t>正确（）</w:t>
      </w:r>
      <w:r>
        <w:t xml:space="preserve">   </w:t>
      </w:r>
      <w:r>
        <w:rPr>
          <w:rFonts w:hint="eastAsia"/>
        </w:rPr>
        <w:t>错误（）</w:t>
      </w:r>
    </w:p>
    <w:p w:rsidR="00104287" w:rsidRDefault="00104287" w:rsidP="009F116E">
      <w:r>
        <w:t xml:space="preserve">21 </w:t>
      </w:r>
      <w:r>
        <w:rPr>
          <w:rFonts w:hint="eastAsia"/>
        </w:rPr>
        <w:t>在充满可燃气体的环境中，可以使用手动电动工具。</w:t>
      </w:r>
      <w:r>
        <w:t xml:space="preserve"> </w:t>
      </w:r>
      <w:r>
        <w:rPr>
          <w:rFonts w:hint="eastAsia"/>
        </w:rPr>
        <w:t>正确（）</w:t>
      </w:r>
      <w:r>
        <w:t xml:space="preserve">   </w:t>
      </w:r>
      <w:r>
        <w:rPr>
          <w:rFonts w:hint="eastAsia"/>
        </w:rPr>
        <w:t>错误（）</w:t>
      </w:r>
    </w:p>
    <w:p w:rsidR="00104287" w:rsidRDefault="00104287" w:rsidP="009F116E">
      <w:r>
        <w:t xml:space="preserve">22 </w:t>
      </w:r>
      <w:r>
        <w:rPr>
          <w:rFonts w:hint="eastAsia"/>
        </w:rPr>
        <w:t>不能用铁柄毛刷清扫电源开关和用湿布擦电源开关。正确（）</w:t>
      </w:r>
      <w:r>
        <w:t xml:space="preserve">   </w:t>
      </w:r>
      <w:r>
        <w:rPr>
          <w:rFonts w:hint="eastAsia"/>
        </w:rPr>
        <w:t>错误（）</w:t>
      </w:r>
    </w:p>
    <w:p w:rsidR="00104287" w:rsidRDefault="00104287" w:rsidP="009F116E">
      <w:r>
        <w:t xml:space="preserve">23 </w:t>
      </w:r>
      <w:r>
        <w:rPr>
          <w:rFonts w:hint="eastAsia"/>
        </w:rPr>
        <w:t>取用后剩余的化学试剂，一般不可放回原试剂瓶中。正确（）</w:t>
      </w:r>
      <w:r>
        <w:t xml:space="preserve">   </w:t>
      </w:r>
      <w:r>
        <w:rPr>
          <w:rFonts w:hint="eastAsia"/>
        </w:rPr>
        <w:t>错误（）</w:t>
      </w:r>
    </w:p>
    <w:p w:rsidR="00104287" w:rsidRDefault="00104287" w:rsidP="009F116E">
      <w:r>
        <w:t xml:space="preserve">24 </w:t>
      </w:r>
      <w:r>
        <w:rPr>
          <w:rFonts w:hint="eastAsia"/>
        </w:rPr>
        <w:t>蒸馏时加入沸石可防止爆沸，所以加入量越多，效果越好。</w:t>
      </w:r>
      <w:r>
        <w:t xml:space="preserve"> </w:t>
      </w:r>
      <w:r>
        <w:rPr>
          <w:rFonts w:hint="eastAsia"/>
        </w:rPr>
        <w:t>正确（）</w:t>
      </w:r>
      <w:r>
        <w:t xml:space="preserve">   </w:t>
      </w:r>
      <w:r>
        <w:rPr>
          <w:rFonts w:hint="eastAsia"/>
        </w:rPr>
        <w:t>错误（）</w:t>
      </w:r>
    </w:p>
    <w:p w:rsidR="00104287" w:rsidRDefault="00104287" w:rsidP="009F116E">
      <w:r>
        <w:t xml:space="preserve">25 </w:t>
      </w:r>
      <w:r>
        <w:rPr>
          <w:rFonts w:hint="eastAsia"/>
        </w:rPr>
        <w:t>存有易燃易爆物品的实验室禁止使用明火，如需加热可使用封闭式电炉、加热套或可加热磁力搅拌器。</w:t>
      </w:r>
      <w:r>
        <w:t xml:space="preserve"> </w:t>
      </w:r>
      <w:r>
        <w:rPr>
          <w:rFonts w:hint="eastAsia"/>
        </w:rPr>
        <w:t>正确（）</w:t>
      </w:r>
      <w:r>
        <w:t xml:space="preserve">   </w:t>
      </w:r>
      <w:r>
        <w:rPr>
          <w:rFonts w:hint="eastAsia"/>
        </w:rPr>
        <w:t>错误（）</w:t>
      </w:r>
    </w:p>
    <w:p w:rsidR="00104287" w:rsidRDefault="00104287" w:rsidP="009F116E">
      <w:r>
        <w:t xml:space="preserve">26 </w:t>
      </w:r>
      <w:r>
        <w:rPr>
          <w:rFonts w:hint="eastAsia"/>
        </w:rPr>
        <w:t>实验室的药品和设备一定要标明其名称，以免误用。</w:t>
      </w:r>
      <w:r>
        <w:t xml:space="preserve"> </w:t>
      </w:r>
      <w:r>
        <w:rPr>
          <w:rFonts w:hint="eastAsia"/>
        </w:rPr>
        <w:t>正确（）</w:t>
      </w:r>
      <w:r>
        <w:t xml:space="preserve">   </w:t>
      </w:r>
      <w:r>
        <w:rPr>
          <w:rFonts w:hint="eastAsia"/>
        </w:rPr>
        <w:t>错误（）</w:t>
      </w:r>
    </w:p>
    <w:p w:rsidR="00104287" w:rsidRDefault="00104287" w:rsidP="009F116E">
      <w:r>
        <w:t xml:space="preserve">27 </w:t>
      </w:r>
      <w:r>
        <w:rPr>
          <w:rFonts w:hint="eastAsia"/>
        </w:rPr>
        <w:t>放射性废物，经过屏蔽处理后可以当作一般垃圾处理。正确（）</w:t>
      </w:r>
      <w:r>
        <w:t xml:space="preserve">   </w:t>
      </w:r>
      <w:r>
        <w:rPr>
          <w:rFonts w:hint="eastAsia"/>
        </w:rPr>
        <w:t>错误（）</w:t>
      </w:r>
    </w:p>
    <w:p w:rsidR="00104287" w:rsidRDefault="00104287" w:rsidP="009F116E">
      <w:r>
        <w:t xml:space="preserve">28 </w:t>
      </w:r>
      <w:r>
        <w:rPr>
          <w:rFonts w:hint="eastAsia"/>
        </w:rPr>
        <w:t>实验中，进行高温操作时，必须佩戴防高温手套。</w:t>
      </w:r>
      <w:r>
        <w:t xml:space="preserve"> </w:t>
      </w:r>
      <w:r>
        <w:rPr>
          <w:rFonts w:hint="eastAsia"/>
        </w:rPr>
        <w:t>正确（）</w:t>
      </w:r>
      <w:r>
        <w:t xml:space="preserve">   </w:t>
      </w:r>
      <w:r>
        <w:rPr>
          <w:rFonts w:hint="eastAsia"/>
        </w:rPr>
        <w:t>错误（）</w:t>
      </w:r>
    </w:p>
    <w:p w:rsidR="00104287" w:rsidRDefault="00104287" w:rsidP="009F116E">
      <w:r>
        <w:t xml:space="preserve">29 </w:t>
      </w:r>
      <w:r>
        <w:rPr>
          <w:rFonts w:hint="eastAsia"/>
        </w:rPr>
        <w:t>装有易燃液体的器皿不能置于日光下。</w:t>
      </w:r>
      <w:r>
        <w:t xml:space="preserve"> </w:t>
      </w:r>
      <w:r>
        <w:rPr>
          <w:rFonts w:hint="eastAsia"/>
        </w:rPr>
        <w:t>正确（）</w:t>
      </w:r>
      <w:r>
        <w:t xml:space="preserve">   </w:t>
      </w:r>
      <w:r>
        <w:rPr>
          <w:rFonts w:hint="eastAsia"/>
        </w:rPr>
        <w:t>错误（）</w:t>
      </w:r>
    </w:p>
    <w:p w:rsidR="00104287" w:rsidRDefault="00104287" w:rsidP="009F116E">
      <w:r>
        <w:t xml:space="preserve">30 </w:t>
      </w:r>
      <w:r>
        <w:rPr>
          <w:rFonts w:hint="eastAsia"/>
        </w:rPr>
        <w:t>剧毒物品可以私自转让、赠送、买卖。</w:t>
      </w:r>
      <w:r>
        <w:t xml:space="preserve"> </w:t>
      </w:r>
      <w:r>
        <w:rPr>
          <w:rFonts w:hint="eastAsia"/>
        </w:rPr>
        <w:t>正确（）</w:t>
      </w:r>
      <w:r>
        <w:t xml:space="preserve">   </w:t>
      </w:r>
      <w:r>
        <w:rPr>
          <w:rFonts w:hint="eastAsia"/>
        </w:rPr>
        <w:t>错误（）</w:t>
      </w:r>
    </w:p>
    <w:p w:rsidR="00104287" w:rsidRDefault="00104287" w:rsidP="009F116E">
      <w:r>
        <w:t xml:space="preserve">31 </w:t>
      </w:r>
      <w:r>
        <w:rPr>
          <w:rFonts w:hint="eastAsia"/>
        </w:rPr>
        <w:t>比较常见的引起呼吸道中毒的物质，一般是易挥发的有机溶剂（如：乙醚、丙酮、甲苯等）或化学反应所产生的有毒气体（如：氰化氢、氯气、一氧化碳等）。</w:t>
      </w:r>
      <w:r>
        <w:t xml:space="preserve"> </w:t>
      </w:r>
      <w:r>
        <w:rPr>
          <w:rFonts w:hint="eastAsia"/>
        </w:rPr>
        <w:t>正确（）</w:t>
      </w:r>
      <w:r>
        <w:t xml:space="preserve">  </w:t>
      </w:r>
      <w:r>
        <w:rPr>
          <w:rFonts w:hint="eastAsia"/>
        </w:rPr>
        <w:t>错误（）</w:t>
      </w:r>
    </w:p>
    <w:p w:rsidR="00104287" w:rsidRDefault="00104287" w:rsidP="009F116E">
      <w:r>
        <w:t xml:space="preserve">32 </w:t>
      </w:r>
      <w:r>
        <w:rPr>
          <w:rFonts w:hint="eastAsia"/>
        </w:rPr>
        <w:t>易燃、易挥发的溶剂不得在敞口容器中加热，该用水浴加热的不得用火直接加热。加热的玻璃仪器外壁不得有水珠，将其放在放有石棉网的电炉上，并加入几粒小玻璃珠以防爆沸。加热也不能用厚壁玻璃仪器加热，以免破裂引发火灾。</w:t>
      </w:r>
      <w:r>
        <w:t xml:space="preserve"> </w:t>
      </w:r>
      <w:r>
        <w:rPr>
          <w:rFonts w:hint="eastAsia"/>
        </w:rPr>
        <w:t>正确（）</w:t>
      </w:r>
      <w:r>
        <w:t xml:space="preserve">   </w:t>
      </w:r>
      <w:r>
        <w:rPr>
          <w:rFonts w:hint="eastAsia"/>
        </w:rPr>
        <w:t>错误（）</w:t>
      </w:r>
    </w:p>
    <w:p w:rsidR="00104287" w:rsidRDefault="00104287" w:rsidP="009F116E">
      <w:r>
        <w:t xml:space="preserve">33 </w:t>
      </w:r>
      <w:r>
        <w:rPr>
          <w:rFonts w:hint="eastAsia"/>
        </w:rPr>
        <w:t>处理有毒的气体、产生蒸气的药品及有毒的有机溶剂，必须在通风厨内进行。</w:t>
      </w:r>
      <w:r>
        <w:t xml:space="preserve"> </w:t>
      </w:r>
      <w:r>
        <w:rPr>
          <w:rFonts w:hint="eastAsia"/>
        </w:rPr>
        <w:t>正确（）</w:t>
      </w:r>
      <w:r>
        <w:t xml:space="preserve">   </w:t>
      </w:r>
      <w:r>
        <w:rPr>
          <w:rFonts w:hint="eastAsia"/>
        </w:rPr>
        <w:t>错误（）</w:t>
      </w:r>
    </w:p>
    <w:p w:rsidR="00104287" w:rsidRDefault="00104287" w:rsidP="009F116E">
      <w:r>
        <w:t xml:space="preserve">34 </w:t>
      </w:r>
      <w:r>
        <w:rPr>
          <w:rFonts w:hint="eastAsia"/>
        </w:rPr>
        <w:t>不能在敞口容器中存放易燃易爆物质。</w:t>
      </w:r>
      <w:r>
        <w:t xml:space="preserve"> </w:t>
      </w:r>
      <w:r>
        <w:rPr>
          <w:rFonts w:hint="eastAsia"/>
        </w:rPr>
        <w:t>正确（）</w:t>
      </w:r>
      <w:r>
        <w:t xml:space="preserve">   </w:t>
      </w:r>
      <w:r>
        <w:rPr>
          <w:rFonts w:hint="eastAsia"/>
        </w:rPr>
        <w:t>错误（）</w:t>
      </w:r>
    </w:p>
    <w:p w:rsidR="00104287" w:rsidRDefault="00104287" w:rsidP="009F116E">
      <w:r>
        <w:t xml:space="preserve">35 </w:t>
      </w:r>
      <w:r>
        <w:rPr>
          <w:rFonts w:hint="eastAsia"/>
        </w:rPr>
        <w:t>如发现水泵漏水，可以不用切断电源，待实验完毕后再报修。</w:t>
      </w:r>
      <w:r>
        <w:t xml:space="preserve"> </w:t>
      </w:r>
      <w:r>
        <w:rPr>
          <w:rFonts w:hint="eastAsia"/>
        </w:rPr>
        <w:t>正确（）</w:t>
      </w:r>
      <w:r>
        <w:t xml:space="preserve">   </w:t>
      </w:r>
      <w:r>
        <w:rPr>
          <w:rFonts w:hint="eastAsia"/>
        </w:rPr>
        <w:t>错误（）</w:t>
      </w:r>
    </w:p>
    <w:p w:rsidR="00104287" w:rsidRDefault="00104287" w:rsidP="009F116E">
      <w:r>
        <w:t xml:space="preserve">36 </w:t>
      </w:r>
      <w:r>
        <w:rPr>
          <w:rFonts w:hint="eastAsia"/>
        </w:rPr>
        <w:t>实验中产生的废液、废物应集中处理，不得任意排放；酸、碱或有毒物品溅落时，应及时清理及除毒。正确（）</w:t>
      </w:r>
      <w:r>
        <w:t xml:space="preserve">   </w:t>
      </w:r>
      <w:r>
        <w:rPr>
          <w:rFonts w:hint="eastAsia"/>
        </w:rPr>
        <w:t>错误（）</w:t>
      </w:r>
    </w:p>
    <w:p w:rsidR="00104287" w:rsidRDefault="00104287" w:rsidP="009F116E">
      <w:r>
        <w:t xml:space="preserve">37 </w:t>
      </w:r>
      <w:r>
        <w:rPr>
          <w:rFonts w:hint="eastAsia"/>
        </w:rPr>
        <w:t>实验过程中长时间使用恒温水域锅时，应注意及时加水，避免干烧发生危险。正确（）</w:t>
      </w:r>
      <w:r>
        <w:t xml:space="preserve">   </w:t>
      </w:r>
      <w:r>
        <w:rPr>
          <w:rFonts w:hint="eastAsia"/>
        </w:rPr>
        <w:t>错误（）</w:t>
      </w:r>
    </w:p>
    <w:p w:rsidR="00104287" w:rsidRDefault="00104287" w:rsidP="009F116E">
      <w:r>
        <w:t xml:space="preserve">38 </w:t>
      </w:r>
      <w:r>
        <w:rPr>
          <w:rFonts w:hint="eastAsia"/>
        </w:rPr>
        <w:t>某些化学物质或其蒸气、烟雾、粉尘可通过皮肤或粘膜吸收而致人中毒。</w:t>
      </w:r>
      <w:r>
        <w:t xml:space="preserve"> </w:t>
      </w:r>
      <w:r>
        <w:rPr>
          <w:rFonts w:hint="eastAsia"/>
        </w:rPr>
        <w:t>正确（）</w:t>
      </w:r>
      <w:r>
        <w:t xml:space="preserve">   </w:t>
      </w:r>
      <w:r>
        <w:rPr>
          <w:rFonts w:hint="eastAsia"/>
        </w:rPr>
        <w:t>错误（）</w:t>
      </w:r>
    </w:p>
    <w:p w:rsidR="00104287" w:rsidRDefault="00104287" w:rsidP="009F116E">
      <w:r>
        <w:t xml:space="preserve">39 </w:t>
      </w:r>
      <w:r>
        <w:rPr>
          <w:rFonts w:hint="eastAsia"/>
        </w:rPr>
        <w:t>打开氨水、硝酸、盐酸等药品瓶封口时，应先盖上湿布，用冷水冷却后再开瓶塞，以防溅出，尤其在夏天更应注意。</w:t>
      </w:r>
      <w:r>
        <w:t xml:space="preserve"> </w:t>
      </w:r>
      <w:r>
        <w:rPr>
          <w:rFonts w:hint="eastAsia"/>
        </w:rPr>
        <w:t>正确（）</w:t>
      </w:r>
      <w:r>
        <w:t xml:space="preserve">   </w:t>
      </w:r>
      <w:r>
        <w:rPr>
          <w:rFonts w:hint="eastAsia"/>
        </w:rPr>
        <w:t>错误（）</w:t>
      </w:r>
    </w:p>
    <w:p w:rsidR="00104287" w:rsidRDefault="00104287" w:rsidP="009F116E">
      <w:r>
        <w:t xml:space="preserve">40 </w:t>
      </w:r>
      <w:r>
        <w:rPr>
          <w:rFonts w:hint="eastAsia"/>
        </w:rPr>
        <w:t>可以用普通的冰箱储藏易燃易爆的试剂。</w:t>
      </w:r>
      <w:r>
        <w:t xml:space="preserve"> </w:t>
      </w:r>
      <w:r>
        <w:rPr>
          <w:rFonts w:hint="eastAsia"/>
        </w:rPr>
        <w:t>正确（）</w:t>
      </w:r>
      <w:r>
        <w:t xml:space="preserve">   </w:t>
      </w:r>
      <w:r>
        <w:rPr>
          <w:rFonts w:hint="eastAsia"/>
        </w:rPr>
        <w:t>错误（）</w:t>
      </w:r>
    </w:p>
    <w:p w:rsidR="00104287" w:rsidRDefault="00104287" w:rsidP="009F116E">
      <w:r>
        <w:t xml:space="preserve">41 </w:t>
      </w:r>
      <w:r>
        <w:rPr>
          <w:rFonts w:hint="eastAsia"/>
        </w:rPr>
        <w:t>当有人呼吸系统中毒时，应迅速使中毒者离开现场，移到通风良好的环境，令中毒者呼吸新鲜空气，情况严重者应及时送医院治疗。</w:t>
      </w:r>
      <w:r>
        <w:t xml:space="preserve"> </w:t>
      </w:r>
      <w:r>
        <w:rPr>
          <w:rFonts w:hint="eastAsia"/>
        </w:rPr>
        <w:t>正确（）</w:t>
      </w:r>
      <w:r>
        <w:t xml:space="preserve">   </w:t>
      </w:r>
      <w:r>
        <w:rPr>
          <w:rFonts w:hint="eastAsia"/>
        </w:rPr>
        <w:t>错误（）</w:t>
      </w:r>
    </w:p>
    <w:p w:rsidR="00104287" w:rsidRDefault="00104287" w:rsidP="009F116E">
      <w:r>
        <w:t xml:space="preserve">42 </w:t>
      </w:r>
      <w:r>
        <w:rPr>
          <w:rFonts w:hint="eastAsia"/>
        </w:rPr>
        <w:t>各单位不得私自购买、运输剧毒物品。</w:t>
      </w:r>
      <w:r>
        <w:t xml:space="preserve"> </w:t>
      </w:r>
      <w:r>
        <w:rPr>
          <w:rFonts w:hint="eastAsia"/>
        </w:rPr>
        <w:t>正确（）</w:t>
      </w:r>
      <w:r>
        <w:t xml:space="preserve">   </w:t>
      </w:r>
      <w:r>
        <w:rPr>
          <w:rFonts w:hint="eastAsia"/>
        </w:rPr>
        <w:t>错误（）</w:t>
      </w:r>
    </w:p>
    <w:p w:rsidR="00104287" w:rsidRDefault="00104287" w:rsidP="009F116E">
      <w:r>
        <w:t xml:space="preserve">43 </w:t>
      </w:r>
      <w:r>
        <w:rPr>
          <w:rFonts w:hint="eastAsia"/>
        </w:rPr>
        <w:t>当发生强碱溅洒事故时，应用固体硼酸粉撒盖溅洒区，扫净并报告有关工作人员。</w:t>
      </w:r>
      <w:r>
        <w:t xml:space="preserve"> </w:t>
      </w:r>
      <w:r>
        <w:rPr>
          <w:rFonts w:hint="eastAsia"/>
        </w:rPr>
        <w:t>正确（）</w:t>
      </w:r>
      <w:r>
        <w:t xml:space="preserve">   </w:t>
      </w:r>
      <w:r>
        <w:rPr>
          <w:rFonts w:hint="eastAsia"/>
        </w:rPr>
        <w:t>错误（）</w:t>
      </w:r>
    </w:p>
    <w:p w:rsidR="00104287" w:rsidRDefault="00104287" w:rsidP="009F116E">
      <w:r>
        <w:t xml:space="preserve">44 </w:t>
      </w:r>
      <w:r>
        <w:rPr>
          <w:rFonts w:hint="eastAsia"/>
        </w:rPr>
        <w:t>可以用嘴、鼻和手直接接触试剂。</w:t>
      </w:r>
      <w:r>
        <w:t xml:space="preserve"> </w:t>
      </w:r>
      <w:r>
        <w:rPr>
          <w:rFonts w:hint="eastAsia"/>
        </w:rPr>
        <w:t>正确（）</w:t>
      </w:r>
      <w:r>
        <w:t xml:space="preserve">   </w:t>
      </w:r>
      <w:r>
        <w:rPr>
          <w:rFonts w:hint="eastAsia"/>
        </w:rPr>
        <w:t>错误（）</w:t>
      </w:r>
    </w:p>
    <w:p w:rsidR="00104287" w:rsidRDefault="00104287" w:rsidP="009F116E">
      <w:r>
        <w:t xml:space="preserve">45 </w:t>
      </w:r>
      <w:r>
        <w:rPr>
          <w:rFonts w:hint="eastAsia"/>
        </w:rPr>
        <w:t>倾倒液体药品时，应将标签朝下，以便看清倒出情形。</w:t>
      </w:r>
      <w:r>
        <w:t xml:space="preserve"> </w:t>
      </w:r>
      <w:r>
        <w:rPr>
          <w:rFonts w:hint="eastAsia"/>
        </w:rPr>
        <w:t>正确（）</w:t>
      </w:r>
      <w:r>
        <w:t xml:space="preserve">   </w:t>
      </w:r>
      <w:r>
        <w:rPr>
          <w:rFonts w:hint="eastAsia"/>
        </w:rPr>
        <w:t>错误（）</w:t>
      </w:r>
    </w:p>
    <w:p w:rsidR="00104287" w:rsidRDefault="00104287" w:rsidP="009F116E">
      <w:r>
        <w:t xml:space="preserve">46 </w:t>
      </w:r>
      <w:r>
        <w:rPr>
          <w:rFonts w:hint="eastAsia"/>
        </w:rPr>
        <w:t>遇火、遇潮容易燃烧、爆炸或产生有毒气体的化学危险品，不得在露天、潮湿、漏雨或低洼容易积水的地点存放。</w:t>
      </w:r>
      <w:r>
        <w:t xml:space="preserve"> </w:t>
      </w:r>
      <w:r>
        <w:rPr>
          <w:rFonts w:hint="eastAsia"/>
        </w:rPr>
        <w:t>正确（）</w:t>
      </w:r>
      <w:r>
        <w:t xml:space="preserve">   </w:t>
      </w:r>
      <w:r>
        <w:rPr>
          <w:rFonts w:hint="eastAsia"/>
        </w:rPr>
        <w:t>错误（）</w:t>
      </w:r>
    </w:p>
    <w:p w:rsidR="00104287" w:rsidRDefault="00104287" w:rsidP="009F116E">
      <w:r>
        <w:t xml:space="preserve">47 </w:t>
      </w:r>
      <w:r>
        <w:rPr>
          <w:rFonts w:hint="eastAsia"/>
        </w:rPr>
        <w:t>加热试管内物质时，管口应朝向自己，以便看清楚反应过程。</w:t>
      </w:r>
      <w:r>
        <w:t xml:space="preserve"> </w:t>
      </w:r>
      <w:r>
        <w:rPr>
          <w:rFonts w:hint="eastAsia"/>
        </w:rPr>
        <w:t>正确（）</w:t>
      </w:r>
      <w:r>
        <w:t xml:space="preserve">   </w:t>
      </w:r>
      <w:r>
        <w:rPr>
          <w:rFonts w:hint="eastAsia"/>
        </w:rPr>
        <w:t>错误（）</w:t>
      </w:r>
    </w:p>
    <w:p w:rsidR="00104287" w:rsidRDefault="00104287" w:rsidP="009F116E">
      <w:r>
        <w:t xml:space="preserve">48 </w:t>
      </w:r>
      <w:r>
        <w:rPr>
          <w:rFonts w:hint="eastAsia"/>
        </w:rPr>
        <w:t>重金属如铅、镉、汞等对人体有害。</w:t>
      </w:r>
      <w:r>
        <w:t xml:space="preserve"> </w:t>
      </w:r>
      <w:r>
        <w:rPr>
          <w:rFonts w:hint="eastAsia"/>
        </w:rPr>
        <w:t>正确（）</w:t>
      </w:r>
      <w:r>
        <w:t xml:space="preserve">   </w:t>
      </w:r>
      <w:r>
        <w:rPr>
          <w:rFonts w:hint="eastAsia"/>
        </w:rPr>
        <w:t>错误（）</w:t>
      </w:r>
    </w:p>
    <w:p w:rsidR="00104287" w:rsidRDefault="00104287" w:rsidP="009F116E">
      <w:r>
        <w:t xml:space="preserve">49 </w:t>
      </w:r>
      <w:r>
        <w:rPr>
          <w:rFonts w:hint="eastAsia"/>
        </w:rPr>
        <w:t>长时间使用酒精灯时，为避免酒精燃烧耗尽，可以将酒精加满来延长使用时间。</w:t>
      </w:r>
      <w:r>
        <w:t xml:space="preserve"> </w:t>
      </w:r>
      <w:r>
        <w:rPr>
          <w:rFonts w:hint="eastAsia"/>
        </w:rPr>
        <w:t>正确（）</w:t>
      </w:r>
      <w:r>
        <w:t xml:space="preserve">   </w:t>
      </w:r>
      <w:r>
        <w:rPr>
          <w:rFonts w:hint="eastAsia"/>
        </w:rPr>
        <w:t>错误（）</w:t>
      </w:r>
    </w:p>
    <w:p w:rsidR="00104287" w:rsidRDefault="00104287" w:rsidP="009F116E">
      <w:r>
        <w:t xml:space="preserve">50 </w:t>
      </w:r>
      <w:r>
        <w:rPr>
          <w:rFonts w:hint="eastAsia"/>
        </w:rPr>
        <w:t>乙炔衍生物、乙炔金属盐、</w:t>
      </w:r>
      <w:r>
        <w:t>1,2-</w:t>
      </w:r>
      <w:r>
        <w:rPr>
          <w:rFonts w:hint="eastAsia"/>
        </w:rPr>
        <w:t>环氧乙烷、偶氮氧化物等都属于易燃和易爆的化学试剂，处理时应该特别小心。</w:t>
      </w:r>
      <w:r>
        <w:t xml:space="preserve"> </w:t>
      </w:r>
      <w:r>
        <w:rPr>
          <w:rFonts w:hint="eastAsia"/>
        </w:rPr>
        <w:t>正确（）</w:t>
      </w:r>
      <w:r>
        <w:t xml:space="preserve">   </w:t>
      </w:r>
      <w:r>
        <w:rPr>
          <w:rFonts w:hint="eastAsia"/>
        </w:rPr>
        <w:t>错误（）</w:t>
      </w:r>
    </w:p>
    <w:p w:rsidR="00104287" w:rsidRDefault="00104287" w:rsidP="009F116E">
      <w:r>
        <w:t xml:space="preserve">51 </w:t>
      </w:r>
      <w:r>
        <w:rPr>
          <w:rFonts w:hint="eastAsia"/>
        </w:rPr>
        <w:t>实验过程中应尽量避免实验仪器在夜间无人看管的情况下连续运转，如果必须在夜间使用，应严格检查实验仪器的漏电保护装置及空气开关等工作正常。</w:t>
      </w:r>
      <w:r>
        <w:t xml:space="preserve"> </w:t>
      </w:r>
      <w:r>
        <w:rPr>
          <w:rFonts w:hint="eastAsia"/>
        </w:rPr>
        <w:t>正确（）</w:t>
      </w:r>
      <w:r>
        <w:t xml:space="preserve">   </w:t>
      </w:r>
      <w:r>
        <w:rPr>
          <w:rFonts w:hint="eastAsia"/>
        </w:rPr>
        <w:t>错误（）</w:t>
      </w:r>
    </w:p>
    <w:p w:rsidR="00104287" w:rsidRDefault="00104287" w:rsidP="009F116E">
      <w:r>
        <w:t xml:space="preserve">52 </w:t>
      </w:r>
      <w:r>
        <w:rPr>
          <w:rFonts w:hint="eastAsia"/>
        </w:rPr>
        <w:t>配制硫酸水溶液时，应将浓硫酸徐徐倒入水中，并不断搅拌。</w:t>
      </w:r>
      <w:r>
        <w:t xml:space="preserve"> </w:t>
      </w:r>
      <w:r>
        <w:rPr>
          <w:rFonts w:hint="eastAsia"/>
        </w:rPr>
        <w:t>正确（）</w:t>
      </w:r>
      <w:r>
        <w:t xml:space="preserve">   </w:t>
      </w:r>
      <w:r>
        <w:rPr>
          <w:rFonts w:hint="eastAsia"/>
        </w:rPr>
        <w:t>错误（）</w:t>
      </w:r>
    </w:p>
    <w:p w:rsidR="00104287" w:rsidRDefault="00104287" w:rsidP="009F116E">
      <w:r>
        <w:t xml:space="preserve">53 </w:t>
      </w:r>
      <w:r>
        <w:rPr>
          <w:rFonts w:hint="eastAsia"/>
        </w:rPr>
        <w:t>与水接触即可发生爆炸的物质，应该存放在低处。</w:t>
      </w:r>
      <w:r>
        <w:t xml:space="preserve"> </w:t>
      </w:r>
      <w:r>
        <w:rPr>
          <w:rFonts w:hint="eastAsia"/>
        </w:rPr>
        <w:t>正确（）</w:t>
      </w:r>
      <w:r>
        <w:t xml:space="preserve">   </w:t>
      </w:r>
      <w:r>
        <w:rPr>
          <w:rFonts w:hint="eastAsia"/>
        </w:rPr>
        <w:t>错误（）</w:t>
      </w:r>
    </w:p>
    <w:p w:rsidR="00104287" w:rsidRDefault="00104287" w:rsidP="009F116E">
      <w:r>
        <w:t xml:space="preserve">54 </w:t>
      </w:r>
      <w:r>
        <w:rPr>
          <w:rFonts w:hint="eastAsia"/>
        </w:rPr>
        <w:t>在实验室进行有机合成时，加热或放热反应不能在密闭的容器中进行。</w:t>
      </w:r>
      <w:r>
        <w:t xml:space="preserve"> </w:t>
      </w:r>
      <w:r>
        <w:rPr>
          <w:rFonts w:hint="eastAsia"/>
        </w:rPr>
        <w:t>正确（）</w:t>
      </w:r>
      <w:r>
        <w:t xml:space="preserve">   </w:t>
      </w:r>
      <w:r>
        <w:rPr>
          <w:rFonts w:hint="eastAsia"/>
        </w:rPr>
        <w:t>错误（）</w:t>
      </w:r>
    </w:p>
    <w:p w:rsidR="00104287" w:rsidRDefault="00104287" w:rsidP="009F116E">
      <w:r>
        <w:t xml:space="preserve">55 </w:t>
      </w:r>
      <w:r>
        <w:rPr>
          <w:rFonts w:hint="eastAsia"/>
        </w:rPr>
        <w:t>受阳光照射易燃烧、易爆炸或产生有毒气体的化学危险品和桶装、罐装等易燃液体、气体应当在阴凉通风的地点存放。</w:t>
      </w:r>
      <w:r>
        <w:t xml:space="preserve"> </w:t>
      </w:r>
      <w:r>
        <w:rPr>
          <w:rFonts w:hint="eastAsia"/>
        </w:rPr>
        <w:t>正确（）</w:t>
      </w:r>
      <w:r>
        <w:t xml:space="preserve">   </w:t>
      </w:r>
      <w:r>
        <w:rPr>
          <w:rFonts w:hint="eastAsia"/>
        </w:rPr>
        <w:t>错误（）</w:t>
      </w:r>
    </w:p>
    <w:p w:rsidR="00104287" w:rsidRDefault="00104287" w:rsidP="009F116E">
      <w:r>
        <w:t xml:space="preserve">56 </w:t>
      </w:r>
      <w:r>
        <w:rPr>
          <w:rFonts w:hint="eastAsia"/>
        </w:rPr>
        <w:t>烧杯、烧瓶及试管之类仪器，因其壁薄，机械强度很低，用于加热时，必须小心操作。</w:t>
      </w:r>
      <w:r>
        <w:t xml:space="preserve"> </w:t>
      </w:r>
      <w:r>
        <w:rPr>
          <w:rFonts w:hint="eastAsia"/>
        </w:rPr>
        <w:t>正确（）</w:t>
      </w:r>
      <w:r>
        <w:t xml:space="preserve">   </w:t>
      </w:r>
      <w:r>
        <w:rPr>
          <w:rFonts w:hint="eastAsia"/>
        </w:rPr>
        <w:t>错误（）</w:t>
      </w:r>
    </w:p>
    <w:p w:rsidR="00104287" w:rsidRDefault="00104287" w:rsidP="009F116E">
      <w:r>
        <w:t xml:space="preserve">57 </w:t>
      </w:r>
      <w:r>
        <w:rPr>
          <w:rFonts w:hint="eastAsia"/>
        </w:rPr>
        <w:t>有机废物、浓酸或浓碱废液等倒入水槽，只要加大量的自来水将之冲稀即可。</w:t>
      </w:r>
      <w:r>
        <w:t xml:space="preserve"> </w:t>
      </w:r>
      <w:r>
        <w:rPr>
          <w:rFonts w:hint="eastAsia"/>
        </w:rPr>
        <w:t>正确（）</w:t>
      </w:r>
      <w:r>
        <w:t xml:space="preserve">   </w:t>
      </w:r>
      <w:r>
        <w:rPr>
          <w:rFonts w:hint="eastAsia"/>
        </w:rPr>
        <w:t>错误（）</w:t>
      </w:r>
    </w:p>
    <w:p w:rsidR="00104287" w:rsidRDefault="00104287" w:rsidP="009F116E">
      <w:r>
        <w:t xml:space="preserve">58 </w:t>
      </w:r>
      <w:r>
        <w:rPr>
          <w:rFonts w:hint="eastAsia"/>
        </w:rPr>
        <w:t>转速较低的离心机可以在工作时打开机盖观察。</w:t>
      </w:r>
      <w:r>
        <w:t xml:space="preserve"> </w:t>
      </w:r>
      <w:r>
        <w:rPr>
          <w:rFonts w:hint="eastAsia"/>
        </w:rPr>
        <w:t>正确（）</w:t>
      </w:r>
      <w:r>
        <w:t xml:space="preserve">   </w:t>
      </w:r>
      <w:r>
        <w:rPr>
          <w:rFonts w:hint="eastAsia"/>
        </w:rPr>
        <w:t>错误（）</w:t>
      </w:r>
    </w:p>
    <w:p w:rsidR="00104287" w:rsidRDefault="00104287" w:rsidP="009F116E">
      <w:r>
        <w:t xml:space="preserve">59 </w:t>
      </w:r>
      <w:r>
        <w:rPr>
          <w:rFonts w:hint="eastAsia"/>
        </w:rPr>
        <w:t>化学危险物品应当分类、分项存放，相互之间保持安全距离。</w:t>
      </w:r>
      <w:r>
        <w:t xml:space="preserve"> </w:t>
      </w:r>
      <w:r>
        <w:rPr>
          <w:rFonts w:hint="eastAsia"/>
        </w:rPr>
        <w:t>正确（）</w:t>
      </w:r>
      <w:r>
        <w:t xml:space="preserve">   </w:t>
      </w:r>
      <w:r>
        <w:rPr>
          <w:rFonts w:hint="eastAsia"/>
        </w:rPr>
        <w:t>错误（）</w:t>
      </w:r>
    </w:p>
    <w:p w:rsidR="00104287" w:rsidRDefault="00104287" w:rsidP="009F116E">
      <w:r>
        <w:t xml:space="preserve">60 </w:t>
      </w:r>
      <w:r>
        <w:rPr>
          <w:rFonts w:hint="eastAsia"/>
        </w:rPr>
        <w:t>金属钠、钾可以存放在水中，以避免与空气接触。</w:t>
      </w:r>
      <w:r>
        <w:t xml:space="preserve"> </w:t>
      </w:r>
      <w:r>
        <w:rPr>
          <w:rFonts w:hint="eastAsia"/>
        </w:rPr>
        <w:t>正确（）</w:t>
      </w:r>
      <w:r>
        <w:t xml:space="preserve">   </w:t>
      </w:r>
      <w:r>
        <w:rPr>
          <w:rFonts w:hint="eastAsia"/>
        </w:rPr>
        <w:t>错误（）</w:t>
      </w:r>
    </w:p>
    <w:p w:rsidR="00104287" w:rsidRDefault="00104287" w:rsidP="009F116E">
      <w:r>
        <w:t xml:space="preserve">61 </w:t>
      </w:r>
      <w:r>
        <w:rPr>
          <w:rFonts w:hint="eastAsia"/>
        </w:rPr>
        <w:t>磨砂接口玻璃器具已标准化且制作良好，一般不需涂抹凡士林等油脂。</w:t>
      </w:r>
      <w:r>
        <w:t xml:space="preserve"> </w:t>
      </w:r>
      <w:r>
        <w:rPr>
          <w:rFonts w:hint="eastAsia"/>
        </w:rPr>
        <w:t>正确（）</w:t>
      </w:r>
      <w:r>
        <w:t xml:space="preserve">   </w:t>
      </w:r>
      <w:r>
        <w:rPr>
          <w:rFonts w:hint="eastAsia"/>
        </w:rPr>
        <w:t>错误（）</w:t>
      </w:r>
    </w:p>
    <w:p w:rsidR="00104287" w:rsidRDefault="00104287" w:rsidP="009F116E">
      <w:r>
        <w:t xml:space="preserve">62 </w:t>
      </w:r>
      <w:r>
        <w:rPr>
          <w:rFonts w:hint="eastAsia"/>
        </w:rPr>
        <w:t>使用强氧化剂时环境温度不宜过高，通风良好，并不要与有机物或还原性物质共同使用。</w:t>
      </w:r>
      <w:r>
        <w:t xml:space="preserve"> </w:t>
      </w:r>
      <w:r>
        <w:rPr>
          <w:rFonts w:hint="eastAsia"/>
        </w:rPr>
        <w:t>正确（）</w:t>
      </w:r>
      <w:r>
        <w:t xml:space="preserve">   </w:t>
      </w:r>
      <w:r>
        <w:rPr>
          <w:rFonts w:hint="eastAsia"/>
        </w:rPr>
        <w:t>错误（）</w:t>
      </w:r>
    </w:p>
    <w:p w:rsidR="00104287" w:rsidRDefault="00104287" w:rsidP="009F116E">
      <w:r>
        <w:t xml:space="preserve">63 </w:t>
      </w:r>
      <w:r>
        <w:rPr>
          <w:rFonts w:hint="eastAsia"/>
        </w:rPr>
        <w:t>实验产生或剩余的易挥发物，可以倒入废液缸内。</w:t>
      </w:r>
      <w:r>
        <w:t xml:space="preserve"> </w:t>
      </w:r>
      <w:r>
        <w:rPr>
          <w:rFonts w:hint="eastAsia"/>
        </w:rPr>
        <w:t>正确（）</w:t>
      </w:r>
      <w:r>
        <w:t xml:space="preserve">   </w:t>
      </w:r>
      <w:r>
        <w:rPr>
          <w:rFonts w:hint="eastAsia"/>
        </w:rPr>
        <w:t>错误（）</w:t>
      </w:r>
    </w:p>
    <w:p w:rsidR="00104287" w:rsidRDefault="00104287" w:rsidP="009F116E">
      <w:r>
        <w:t xml:space="preserve">64 </w:t>
      </w:r>
      <w:r>
        <w:rPr>
          <w:rFonts w:hint="eastAsia"/>
        </w:rPr>
        <w:t>冰箱内禁止存放危险化学物品，如果确需存放，则必须注意容器绝对密封，严防泄漏。</w:t>
      </w:r>
      <w:r>
        <w:t xml:space="preserve"> </w:t>
      </w:r>
      <w:r>
        <w:rPr>
          <w:rFonts w:hint="eastAsia"/>
        </w:rPr>
        <w:t>正确（）</w:t>
      </w:r>
      <w:r>
        <w:t xml:space="preserve">   </w:t>
      </w:r>
      <w:r>
        <w:rPr>
          <w:rFonts w:hint="eastAsia"/>
        </w:rPr>
        <w:t>错误（）</w:t>
      </w:r>
    </w:p>
    <w:p w:rsidR="00104287" w:rsidRDefault="00104287" w:rsidP="009F116E">
      <w:r>
        <w:t xml:space="preserve">65 </w:t>
      </w:r>
      <w:r>
        <w:rPr>
          <w:rFonts w:hint="eastAsia"/>
        </w:rPr>
        <w:t>凡涉及有害或有刺激性气体发生的实验应在通风柜内进行，加强个人防护，不得把头部伸进通风柜内。</w:t>
      </w:r>
      <w:r>
        <w:t xml:space="preserve"> </w:t>
      </w:r>
      <w:r>
        <w:rPr>
          <w:rFonts w:hint="eastAsia"/>
        </w:rPr>
        <w:t>正确（）</w:t>
      </w:r>
      <w:r>
        <w:t xml:space="preserve">   </w:t>
      </w:r>
      <w:r>
        <w:rPr>
          <w:rFonts w:hint="eastAsia"/>
        </w:rPr>
        <w:t>错误（）</w:t>
      </w:r>
    </w:p>
    <w:p w:rsidR="00104287" w:rsidRDefault="00104287" w:rsidP="009F116E">
      <w:r>
        <w:t xml:space="preserve">66 </w:t>
      </w:r>
      <w:r>
        <w:rPr>
          <w:rFonts w:hint="eastAsia"/>
        </w:rPr>
        <w:t>当皮肤沾上浓硫酸时，应立即用水冲洗，再用</w:t>
      </w:r>
      <w:r>
        <w:t>3%-5%</w:t>
      </w:r>
      <w:r>
        <w:rPr>
          <w:rFonts w:hint="eastAsia"/>
        </w:rPr>
        <w:t>的碳酸氢钠溶液洗，最后用水洗。</w:t>
      </w:r>
      <w:r>
        <w:t xml:space="preserve"> </w:t>
      </w:r>
      <w:r>
        <w:rPr>
          <w:rFonts w:hint="eastAsia"/>
        </w:rPr>
        <w:t>正确（）</w:t>
      </w:r>
      <w:r>
        <w:t xml:space="preserve">   </w:t>
      </w:r>
      <w:r>
        <w:rPr>
          <w:rFonts w:hint="eastAsia"/>
        </w:rPr>
        <w:t>错误（）</w:t>
      </w:r>
    </w:p>
    <w:p w:rsidR="00104287" w:rsidRDefault="00104287" w:rsidP="009F116E">
      <w:r>
        <w:t xml:space="preserve">67 </w:t>
      </w:r>
      <w:r>
        <w:rPr>
          <w:rFonts w:hint="eastAsia"/>
        </w:rPr>
        <w:t>实验过程中应仔细观察实验现象并及时做好实验记录，原始记录要完整、真实、准确、清楚。</w:t>
      </w:r>
      <w:r>
        <w:t xml:space="preserve"> </w:t>
      </w:r>
      <w:r>
        <w:rPr>
          <w:rFonts w:hint="eastAsia"/>
        </w:rPr>
        <w:t>正确（）</w:t>
      </w:r>
      <w:r>
        <w:t xml:space="preserve">   </w:t>
      </w:r>
      <w:r>
        <w:rPr>
          <w:rFonts w:hint="eastAsia"/>
        </w:rPr>
        <w:t>错误（）</w:t>
      </w:r>
    </w:p>
    <w:p w:rsidR="00104287" w:rsidRDefault="00104287" w:rsidP="009F116E">
      <w:r>
        <w:t xml:space="preserve">68 </w:t>
      </w:r>
      <w:r>
        <w:rPr>
          <w:rFonts w:hint="eastAsia"/>
        </w:rPr>
        <w:t>易燃、易爆物品要放在远离实验室的阴凉通风处，在实验室内保存的少量易燃易爆试剂要严格管理。</w:t>
      </w:r>
      <w:r>
        <w:t xml:space="preserve"> </w:t>
      </w:r>
      <w:r>
        <w:rPr>
          <w:rFonts w:hint="eastAsia"/>
        </w:rPr>
        <w:t>正确（）</w:t>
      </w:r>
      <w:r>
        <w:t xml:space="preserve">   </w:t>
      </w:r>
      <w:r>
        <w:rPr>
          <w:rFonts w:hint="eastAsia"/>
        </w:rPr>
        <w:t>错误（）</w:t>
      </w:r>
    </w:p>
    <w:p w:rsidR="00104287" w:rsidRDefault="00104287" w:rsidP="009F116E">
      <w:r>
        <w:t xml:space="preserve">69 </w:t>
      </w:r>
      <w:r>
        <w:rPr>
          <w:rFonts w:hint="eastAsia"/>
        </w:rPr>
        <w:t>在进行萃取或洗涤操作时，为了防止物质高度浓缩而导致内部压力过大，产生爆炸，应该注意及时排出产生的气体。</w:t>
      </w:r>
      <w:r>
        <w:t xml:space="preserve"> </w:t>
      </w:r>
      <w:r>
        <w:rPr>
          <w:rFonts w:hint="eastAsia"/>
        </w:rPr>
        <w:t>正确（）</w:t>
      </w:r>
      <w:r>
        <w:t xml:space="preserve">   </w:t>
      </w:r>
      <w:r>
        <w:rPr>
          <w:rFonts w:hint="eastAsia"/>
        </w:rPr>
        <w:t>错误（）</w:t>
      </w:r>
    </w:p>
    <w:p w:rsidR="00104287" w:rsidRDefault="00104287" w:rsidP="009F116E">
      <w:r>
        <w:t xml:space="preserve">70 </w:t>
      </w:r>
      <w:r>
        <w:rPr>
          <w:rFonts w:hint="eastAsia"/>
        </w:rPr>
        <w:t>凡进行有危险性的实验，应先检查防护措施，确证防护妥当后，才可进行实验。</w:t>
      </w:r>
      <w:r>
        <w:t xml:space="preserve"> </w:t>
      </w:r>
      <w:r>
        <w:rPr>
          <w:rFonts w:hint="eastAsia"/>
        </w:rPr>
        <w:t>正确（）</w:t>
      </w:r>
      <w:r>
        <w:t xml:space="preserve">   </w:t>
      </w:r>
      <w:r>
        <w:rPr>
          <w:rFonts w:hint="eastAsia"/>
        </w:rPr>
        <w:t>错误（）</w:t>
      </w:r>
    </w:p>
    <w:p w:rsidR="00104287" w:rsidRDefault="00104287" w:rsidP="009F116E">
      <w:r>
        <w:t xml:space="preserve">71 </w:t>
      </w:r>
      <w:r>
        <w:rPr>
          <w:rFonts w:hint="eastAsia"/>
        </w:rPr>
        <w:t>实验后剩余的金属钠，应用大量的水冲洗。</w:t>
      </w:r>
      <w:r>
        <w:t xml:space="preserve"> </w:t>
      </w:r>
      <w:r>
        <w:rPr>
          <w:rFonts w:hint="eastAsia"/>
        </w:rPr>
        <w:t>正确（）</w:t>
      </w:r>
      <w:r>
        <w:t xml:space="preserve">   </w:t>
      </w:r>
      <w:r>
        <w:rPr>
          <w:rFonts w:hint="eastAsia"/>
        </w:rPr>
        <w:t>错误（）</w:t>
      </w:r>
    </w:p>
    <w:p w:rsidR="00104287" w:rsidRDefault="00104287" w:rsidP="009F116E">
      <w:r>
        <w:t xml:space="preserve">72 </w:t>
      </w:r>
      <w:r>
        <w:rPr>
          <w:rFonts w:hint="eastAsia"/>
        </w:rPr>
        <w:t>没有标签标明规格和名称的试剂，在未查明前不能随便使用。</w:t>
      </w:r>
      <w:r>
        <w:t xml:space="preserve"> </w:t>
      </w:r>
      <w:r>
        <w:rPr>
          <w:rFonts w:hint="eastAsia"/>
        </w:rPr>
        <w:t>正确（）</w:t>
      </w:r>
      <w:r>
        <w:t xml:space="preserve">   </w:t>
      </w:r>
      <w:r>
        <w:rPr>
          <w:rFonts w:hint="eastAsia"/>
        </w:rPr>
        <w:t>错误（）</w:t>
      </w:r>
    </w:p>
    <w:p w:rsidR="00104287" w:rsidRDefault="00104287" w:rsidP="009F116E">
      <w:r>
        <w:t xml:space="preserve">73 </w:t>
      </w:r>
      <w:r>
        <w:rPr>
          <w:rFonts w:hint="eastAsia"/>
        </w:rPr>
        <w:t>酒精灯不再使用时，应立刻用嘴吹气灭火。</w:t>
      </w:r>
      <w:r>
        <w:t xml:space="preserve"> </w:t>
      </w:r>
      <w:r>
        <w:rPr>
          <w:rFonts w:hint="eastAsia"/>
        </w:rPr>
        <w:t>正确（）</w:t>
      </w:r>
      <w:r>
        <w:t xml:space="preserve">   </w:t>
      </w:r>
      <w:r>
        <w:rPr>
          <w:rFonts w:hint="eastAsia"/>
        </w:rPr>
        <w:t>错误（）</w:t>
      </w:r>
    </w:p>
    <w:p w:rsidR="00104287" w:rsidRDefault="00104287" w:rsidP="009F116E">
      <w:r>
        <w:t xml:space="preserve">74 </w:t>
      </w:r>
      <w:r>
        <w:rPr>
          <w:rFonts w:hint="eastAsia"/>
        </w:rPr>
        <w:t>酒精灯内的酒精量最多可加七分满。</w:t>
      </w:r>
      <w:r>
        <w:t xml:space="preserve"> </w:t>
      </w:r>
      <w:r>
        <w:rPr>
          <w:rFonts w:hint="eastAsia"/>
        </w:rPr>
        <w:t>正确（）</w:t>
      </w:r>
      <w:r>
        <w:t xml:space="preserve">   </w:t>
      </w:r>
      <w:r>
        <w:rPr>
          <w:rFonts w:hint="eastAsia"/>
        </w:rPr>
        <w:t>错误（）</w:t>
      </w:r>
    </w:p>
    <w:p w:rsidR="00104287" w:rsidRDefault="00104287" w:rsidP="009F116E">
      <w:r>
        <w:t xml:space="preserve">75 </w:t>
      </w:r>
      <w:r>
        <w:rPr>
          <w:rFonts w:hint="eastAsia"/>
        </w:rPr>
        <w:t>眼睛溅入化学试剂时，应以大量清水冲洗，并翻开上下眼皮继续缓缓冲洗数分钟后，速送医院诊治。</w:t>
      </w:r>
      <w:r>
        <w:t xml:space="preserve"> </w:t>
      </w:r>
      <w:r>
        <w:rPr>
          <w:rFonts w:hint="eastAsia"/>
        </w:rPr>
        <w:t>正确（）</w:t>
      </w:r>
      <w:r>
        <w:t xml:space="preserve">   </w:t>
      </w:r>
      <w:r>
        <w:rPr>
          <w:rFonts w:hint="eastAsia"/>
        </w:rPr>
        <w:t>错误（）</w:t>
      </w:r>
    </w:p>
    <w:p w:rsidR="00104287" w:rsidRDefault="00104287" w:rsidP="009F116E">
      <w:r>
        <w:t xml:space="preserve">76 </w:t>
      </w:r>
      <w:r>
        <w:rPr>
          <w:rFonts w:hint="eastAsia"/>
        </w:rPr>
        <w:t>因为乙醚长时间与空气接触可以形成羟乙基过氧化氢，成为一种具有猛烈爆炸性的物质，因此，在蒸馏乙醚时不能将液体蒸干。</w:t>
      </w:r>
      <w:r>
        <w:t xml:space="preserve"> </w:t>
      </w:r>
      <w:r>
        <w:rPr>
          <w:rFonts w:hint="eastAsia"/>
        </w:rPr>
        <w:t>正确（）</w:t>
      </w:r>
      <w:r>
        <w:t xml:space="preserve">   </w:t>
      </w:r>
      <w:r>
        <w:rPr>
          <w:rFonts w:hint="eastAsia"/>
        </w:rPr>
        <w:t>错误（）</w:t>
      </w:r>
    </w:p>
    <w:p w:rsidR="00104287" w:rsidRDefault="00104287" w:rsidP="009F116E">
      <w:r>
        <w:t xml:space="preserve">77 </w:t>
      </w:r>
      <w:r>
        <w:rPr>
          <w:rFonts w:hint="eastAsia"/>
        </w:rPr>
        <w:t>吸滤瓶及一些厚壁玻璃容器，清洗后不可直接放入温度较高的烘箱，否则往往因急剧加热而破裂。</w:t>
      </w:r>
      <w:r>
        <w:t xml:space="preserve"> </w:t>
      </w:r>
      <w:r>
        <w:rPr>
          <w:rFonts w:hint="eastAsia"/>
        </w:rPr>
        <w:t>正确（）</w:t>
      </w:r>
      <w:r>
        <w:t xml:space="preserve">   </w:t>
      </w:r>
      <w:r>
        <w:rPr>
          <w:rFonts w:hint="eastAsia"/>
        </w:rPr>
        <w:t>错误（）</w:t>
      </w:r>
    </w:p>
    <w:p w:rsidR="00104287" w:rsidRDefault="00104287" w:rsidP="009F116E">
      <w:r>
        <w:t xml:space="preserve">78 </w:t>
      </w:r>
      <w:r>
        <w:rPr>
          <w:rFonts w:hint="eastAsia"/>
        </w:rPr>
        <w:t>剧毒物品要按照“五双制”规定严格管理。“五双制”是指：双人保管、双锁、双账、双人领取、双人使用。</w:t>
      </w:r>
      <w:r>
        <w:t xml:space="preserve"> </w:t>
      </w:r>
      <w:r>
        <w:rPr>
          <w:rFonts w:hint="eastAsia"/>
        </w:rPr>
        <w:t>正确（）</w:t>
      </w:r>
      <w:r>
        <w:t xml:space="preserve">   </w:t>
      </w:r>
      <w:r>
        <w:rPr>
          <w:rFonts w:hint="eastAsia"/>
        </w:rPr>
        <w:t>错误（）</w:t>
      </w:r>
    </w:p>
    <w:p w:rsidR="00104287" w:rsidRDefault="00104287" w:rsidP="009F116E">
      <w:r>
        <w:t xml:space="preserve">79 </w:t>
      </w:r>
      <w:r>
        <w:rPr>
          <w:rFonts w:hint="eastAsia"/>
        </w:rPr>
        <w:t>对含有悬浮物质的溶液加热时，应加沸石或玻璃珠，以避免爆沸现象产生。</w:t>
      </w:r>
      <w:r>
        <w:t xml:space="preserve"> </w:t>
      </w:r>
      <w:r>
        <w:rPr>
          <w:rFonts w:hint="eastAsia"/>
        </w:rPr>
        <w:t>正确（）</w:t>
      </w:r>
      <w:r>
        <w:t xml:space="preserve">   </w:t>
      </w:r>
      <w:r>
        <w:rPr>
          <w:rFonts w:hint="eastAsia"/>
        </w:rPr>
        <w:t>错误（）</w:t>
      </w:r>
    </w:p>
    <w:p w:rsidR="00104287" w:rsidRDefault="00104287" w:rsidP="009F116E">
      <w:r>
        <w:t xml:space="preserve">80 </w:t>
      </w:r>
      <w:r>
        <w:rPr>
          <w:rFonts w:hint="eastAsia"/>
        </w:rPr>
        <w:t>在无菌操作前，用酒精棉擦手后，不可立即点燃酒精灯，更不可把手直接伸到火焰上方烘干，否则手上残留的酒精会被点燃。</w:t>
      </w:r>
      <w:r>
        <w:t xml:space="preserve"> </w:t>
      </w:r>
      <w:r>
        <w:rPr>
          <w:rFonts w:hint="eastAsia"/>
        </w:rPr>
        <w:t>正确（）</w:t>
      </w:r>
      <w:r>
        <w:t xml:space="preserve">   </w:t>
      </w:r>
      <w:r>
        <w:rPr>
          <w:rFonts w:hint="eastAsia"/>
        </w:rPr>
        <w:t>错误（）</w:t>
      </w:r>
    </w:p>
    <w:p w:rsidR="00104287" w:rsidRDefault="00104287" w:rsidP="009F116E">
      <w:r>
        <w:t xml:space="preserve">81 </w:t>
      </w:r>
      <w:r>
        <w:rPr>
          <w:rFonts w:hint="eastAsia"/>
        </w:rPr>
        <w:t>用分光光度计测定样品溶液时，可以允许样品溶液有气泡、悬浮物等。</w:t>
      </w:r>
      <w:r>
        <w:t xml:space="preserve"> </w:t>
      </w:r>
      <w:r>
        <w:rPr>
          <w:rFonts w:hint="eastAsia"/>
        </w:rPr>
        <w:t>正确（）</w:t>
      </w:r>
      <w:r>
        <w:t xml:space="preserve">   </w:t>
      </w:r>
      <w:r>
        <w:rPr>
          <w:rFonts w:hint="eastAsia"/>
        </w:rPr>
        <w:t>错误（）</w:t>
      </w:r>
    </w:p>
    <w:p w:rsidR="00104287" w:rsidRDefault="00104287" w:rsidP="009F116E">
      <w:r>
        <w:t xml:space="preserve">82 </w:t>
      </w:r>
      <w:r>
        <w:rPr>
          <w:rFonts w:hint="eastAsia"/>
        </w:rPr>
        <w:t>高压灭菌液体终止时，为尽快地取出灭菌液体，可快速排气使压力迅速降低。</w:t>
      </w:r>
      <w:r>
        <w:t xml:space="preserve"> </w:t>
      </w:r>
      <w:r>
        <w:rPr>
          <w:rFonts w:hint="eastAsia"/>
        </w:rPr>
        <w:t>正确（）</w:t>
      </w:r>
      <w:r>
        <w:t xml:space="preserve">   </w:t>
      </w:r>
      <w:r>
        <w:rPr>
          <w:rFonts w:hint="eastAsia"/>
        </w:rPr>
        <w:t>错误（）</w:t>
      </w:r>
    </w:p>
    <w:p w:rsidR="00104287" w:rsidRDefault="00104287" w:rsidP="009F116E">
      <w:r>
        <w:t xml:space="preserve">83 </w:t>
      </w:r>
      <w:r>
        <w:rPr>
          <w:rFonts w:hint="eastAsia"/>
        </w:rPr>
        <w:t>微生物实验中，一些受污染或盛过有害细菌、病菌的器皿和不要的菌种等，一定要经消毒和高压灭菌处理后，方可弃掉，而器皿才能再利用。</w:t>
      </w:r>
      <w:r>
        <w:t xml:space="preserve"> </w:t>
      </w:r>
      <w:r>
        <w:rPr>
          <w:rFonts w:hint="eastAsia"/>
        </w:rPr>
        <w:t>正确（）</w:t>
      </w:r>
      <w:r>
        <w:t xml:space="preserve">   </w:t>
      </w:r>
      <w:r>
        <w:rPr>
          <w:rFonts w:hint="eastAsia"/>
        </w:rPr>
        <w:t>错误（）</w:t>
      </w:r>
    </w:p>
    <w:p w:rsidR="00104287" w:rsidRDefault="00104287" w:rsidP="009F116E">
      <w:r>
        <w:t xml:space="preserve">84 </w:t>
      </w:r>
      <w:r>
        <w:rPr>
          <w:rFonts w:hint="eastAsia"/>
        </w:rPr>
        <w:t>放射性同位素应单独存放，不得与易燃、易爆、腐蚀性物品等一起存放，并采取有效的防火、防盗、防射线泄漏的安全措施，指定专人负责保管。</w:t>
      </w:r>
      <w:r>
        <w:t xml:space="preserve"> </w:t>
      </w:r>
      <w:r>
        <w:rPr>
          <w:rFonts w:hint="eastAsia"/>
        </w:rPr>
        <w:t>正确（）</w:t>
      </w:r>
      <w:r>
        <w:t xml:space="preserve">   </w:t>
      </w:r>
      <w:r>
        <w:rPr>
          <w:rFonts w:hint="eastAsia"/>
        </w:rPr>
        <w:t>错误（）</w:t>
      </w:r>
    </w:p>
    <w:p w:rsidR="00104287" w:rsidRDefault="00104287" w:rsidP="009F116E">
      <w:r>
        <w:t xml:space="preserve">85 </w:t>
      </w:r>
      <w:r>
        <w:rPr>
          <w:rFonts w:hint="eastAsia"/>
        </w:rPr>
        <w:t>玻璃电极平时不用时应保持干燥，不应浸泡在蒸馏水中。</w:t>
      </w:r>
      <w:r>
        <w:t xml:space="preserve"> </w:t>
      </w:r>
      <w:r>
        <w:rPr>
          <w:rFonts w:hint="eastAsia"/>
        </w:rPr>
        <w:t>正确（）</w:t>
      </w:r>
      <w:r>
        <w:t xml:space="preserve">   </w:t>
      </w:r>
      <w:r>
        <w:rPr>
          <w:rFonts w:hint="eastAsia"/>
        </w:rPr>
        <w:t>错误（）</w:t>
      </w:r>
    </w:p>
    <w:p w:rsidR="00104287" w:rsidRDefault="00104287" w:rsidP="009F116E">
      <w:r>
        <w:t xml:space="preserve">86 </w:t>
      </w:r>
      <w:r>
        <w:rPr>
          <w:rFonts w:hint="eastAsia"/>
        </w:rPr>
        <w:t>进入同位素实验室之前和实验结束后应及时用同位素探测仪检查污染状况。</w:t>
      </w:r>
      <w:r>
        <w:t xml:space="preserve"> </w:t>
      </w:r>
      <w:r>
        <w:rPr>
          <w:rFonts w:hint="eastAsia"/>
        </w:rPr>
        <w:t>正确（）</w:t>
      </w:r>
      <w:r>
        <w:t xml:space="preserve">   </w:t>
      </w:r>
      <w:r>
        <w:rPr>
          <w:rFonts w:hint="eastAsia"/>
        </w:rPr>
        <w:t>错误（）</w:t>
      </w:r>
    </w:p>
    <w:p w:rsidR="00104287" w:rsidRDefault="00104287" w:rsidP="009F116E">
      <w:r>
        <w:t xml:space="preserve">87 </w:t>
      </w:r>
      <w:r>
        <w:rPr>
          <w:rFonts w:hint="eastAsia"/>
        </w:rPr>
        <w:t>实验废弃的生物活性实验材料特别是细胞和微生物（细菌、真菌和病毒等）必须及时灭活和消毒处理。固体培养基等要采用高压灭菌处理，未经有效处理的固体废弃物不能作为日常垃圾处置。</w:t>
      </w:r>
      <w:r>
        <w:t xml:space="preserve"> </w:t>
      </w:r>
      <w:r>
        <w:rPr>
          <w:rFonts w:hint="eastAsia"/>
        </w:rPr>
        <w:t>正确（）</w:t>
      </w:r>
      <w:r>
        <w:t xml:space="preserve">   </w:t>
      </w:r>
      <w:r>
        <w:rPr>
          <w:rFonts w:hint="eastAsia"/>
        </w:rPr>
        <w:t>错误（）</w:t>
      </w:r>
    </w:p>
    <w:p w:rsidR="00104287" w:rsidRDefault="00104287" w:rsidP="009F116E">
      <w:r>
        <w:t xml:space="preserve">88 </w:t>
      </w:r>
      <w:r>
        <w:rPr>
          <w:rFonts w:hint="eastAsia"/>
        </w:rPr>
        <w:t>危害程度评估内容主要包括生物因子的种类、来源、传染性、致病性、传播途径、在环境中的稳定性、感染剂量、浓度、动物实验数据、预防和治疗等。</w:t>
      </w:r>
      <w:r>
        <w:t xml:space="preserve"> </w:t>
      </w:r>
      <w:r>
        <w:rPr>
          <w:rFonts w:hint="eastAsia"/>
        </w:rPr>
        <w:t>正确（）</w:t>
      </w:r>
      <w:r>
        <w:t xml:space="preserve">   </w:t>
      </w:r>
      <w:r>
        <w:rPr>
          <w:rFonts w:hint="eastAsia"/>
        </w:rPr>
        <w:t>错误（）</w:t>
      </w:r>
    </w:p>
    <w:p w:rsidR="00104287" w:rsidRDefault="00104287" w:rsidP="009F116E">
      <w:r>
        <w:t xml:space="preserve">89 </w:t>
      </w:r>
      <w:r>
        <w:rPr>
          <w:rFonts w:hint="eastAsia"/>
        </w:rPr>
        <w:t>高压灭菌终止时，为尽快降低灭菌容器的压力和温度，可立即打开卸压阀快速排气。</w:t>
      </w:r>
      <w:r>
        <w:t xml:space="preserve"> </w:t>
      </w:r>
      <w:r>
        <w:rPr>
          <w:rFonts w:hint="eastAsia"/>
        </w:rPr>
        <w:t>正确（）</w:t>
      </w:r>
      <w:r>
        <w:t xml:space="preserve">   </w:t>
      </w:r>
      <w:r>
        <w:rPr>
          <w:rFonts w:hint="eastAsia"/>
        </w:rPr>
        <w:t>错误（）</w:t>
      </w:r>
    </w:p>
    <w:p w:rsidR="00104287" w:rsidRDefault="00104287" w:rsidP="009F116E">
      <w:r>
        <w:t xml:space="preserve">90 </w:t>
      </w:r>
      <w:r>
        <w:rPr>
          <w:rFonts w:hint="eastAsia"/>
        </w:rPr>
        <w:t>污染的（感染的）锋利物品，如注射针头、解剖刀片和碎玻璃；应当放置到不容易被刺破的带盖的容器中，把它们当作传染性物质处理。</w:t>
      </w:r>
      <w:r>
        <w:t xml:space="preserve"> </w:t>
      </w:r>
      <w:r>
        <w:rPr>
          <w:rFonts w:hint="eastAsia"/>
        </w:rPr>
        <w:t>正确（）</w:t>
      </w:r>
      <w:r>
        <w:t xml:space="preserve">   </w:t>
      </w:r>
      <w:r>
        <w:rPr>
          <w:rFonts w:hint="eastAsia"/>
        </w:rPr>
        <w:t>错误（）</w:t>
      </w:r>
    </w:p>
    <w:p w:rsidR="00104287" w:rsidRDefault="00104287" w:rsidP="009F116E">
      <w:r>
        <w:t xml:space="preserve">91 </w:t>
      </w:r>
      <w:r>
        <w:rPr>
          <w:rFonts w:hint="eastAsia"/>
        </w:rPr>
        <w:t>分光光度计测定样品浓度时，可以用手触摸比色杯的任何表面。</w:t>
      </w:r>
      <w:r>
        <w:t xml:space="preserve"> </w:t>
      </w:r>
      <w:r>
        <w:rPr>
          <w:rFonts w:hint="eastAsia"/>
        </w:rPr>
        <w:t>正确（）</w:t>
      </w:r>
      <w:r>
        <w:t xml:space="preserve">   </w:t>
      </w:r>
      <w:r>
        <w:rPr>
          <w:rFonts w:hint="eastAsia"/>
        </w:rPr>
        <w:t>错误（）</w:t>
      </w:r>
    </w:p>
    <w:p w:rsidR="00104287" w:rsidRDefault="00104287" w:rsidP="009F116E">
      <w:r>
        <w:t xml:space="preserve">92 </w:t>
      </w:r>
      <w:r>
        <w:rPr>
          <w:rFonts w:hint="eastAsia"/>
        </w:rPr>
        <w:t>使用酸缸时需戴多层塑料橡胶手套以保护手的安全。</w:t>
      </w:r>
      <w:r>
        <w:t xml:space="preserve"> </w:t>
      </w:r>
      <w:r>
        <w:rPr>
          <w:rFonts w:hint="eastAsia"/>
        </w:rPr>
        <w:t>正确（）</w:t>
      </w:r>
      <w:r>
        <w:t xml:space="preserve">   </w:t>
      </w:r>
      <w:r>
        <w:rPr>
          <w:rFonts w:hint="eastAsia"/>
        </w:rPr>
        <w:t>错误（）</w:t>
      </w:r>
    </w:p>
    <w:p w:rsidR="00104287" w:rsidRDefault="00104287" w:rsidP="009F116E">
      <w:r>
        <w:t>93 70</w:t>
      </w:r>
      <w:r>
        <w:rPr>
          <w:rFonts w:hint="eastAsia"/>
        </w:rPr>
        <w:t>％的乙醇水溶液可以用于皮肤、实验室工作台表面以及小型器械的消毒。皮肤消毒至少</w:t>
      </w:r>
      <w:r>
        <w:t>10</w:t>
      </w:r>
      <w:r>
        <w:rPr>
          <w:rFonts w:hint="eastAsia"/>
        </w:rPr>
        <w:t>秒、其他物体表面消毒不能少于</w:t>
      </w:r>
      <w:r>
        <w:t>3</w:t>
      </w:r>
      <w:r>
        <w:rPr>
          <w:rFonts w:hint="eastAsia"/>
        </w:rPr>
        <w:t>分钟。</w:t>
      </w:r>
      <w:r>
        <w:t xml:space="preserve"> </w:t>
      </w:r>
      <w:r>
        <w:rPr>
          <w:rFonts w:hint="eastAsia"/>
        </w:rPr>
        <w:t>正确（）</w:t>
      </w:r>
      <w:r>
        <w:t xml:space="preserve">   </w:t>
      </w:r>
      <w:r>
        <w:rPr>
          <w:rFonts w:hint="eastAsia"/>
        </w:rPr>
        <w:t>错误（）</w:t>
      </w:r>
    </w:p>
    <w:p w:rsidR="00104287" w:rsidRDefault="00104287" w:rsidP="009F116E">
      <w:r>
        <w:t xml:space="preserve">94 </w:t>
      </w:r>
      <w:r>
        <w:rPr>
          <w:rFonts w:hint="eastAsia"/>
        </w:rPr>
        <w:t>所有操作或接触放射性核素的实验室人员应接受放射性基础知识、相关技术和放射性防护的指导和培训。</w:t>
      </w:r>
      <w:r>
        <w:t xml:space="preserve"> </w:t>
      </w:r>
      <w:r>
        <w:rPr>
          <w:rFonts w:hint="eastAsia"/>
        </w:rPr>
        <w:t>正确（）</w:t>
      </w:r>
      <w:r>
        <w:t xml:space="preserve">   </w:t>
      </w:r>
      <w:r>
        <w:rPr>
          <w:rFonts w:hint="eastAsia"/>
        </w:rPr>
        <w:t>错误（）</w:t>
      </w:r>
    </w:p>
    <w:p w:rsidR="00104287" w:rsidRDefault="00104287" w:rsidP="009F116E">
      <w:r>
        <w:t xml:space="preserve">95 </w:t>
      </w:r>
      <w:r>
        <w:rPr>
          <w:rFonts w:hint="eastAsia"/>
        </w:rPr>
        <w:t>在冰箱或其他冷藏库中储存的所有容器必须清楚标明内部物品、存储时间和存储人姓名，没有标签或废弃的物品应当进行高压灭菌后清除。</w:t>
      </w:r>
      <w:r>
        <w:t xml:space="preserve"> </w:t>
      </w:r>
      <w:r>
        <w:rPr>
          <w:rFonts w:hint="eastAsia"/>
        </w:rPr>
        <w:t>正确（）</w:t>
      </w:r>
      <w:r>
        <w:t xml:space="preserve">   </w:t>
      </w:r>
      <w:r>
        <w:rPr>
          <w:rFonts w:hint="eastAsia"/>
        </w:rPr>
        <w:t>错误（）</w:t>
      </w:r>
    </w:p>
    <w:p w:rsidR="00104287" w:rsidRDefault="00104287" w:rsidP="009F116E">
      <w:r>
        <w:t xml:space="preserve">96 </w:t>
      </w:r>
      <w:r>
        <w:rPr>
          <w:rFonts w:hint="eastAsia"/>
        </w:rPr>
        <w:t>对已污染的仪器、器械、台面等要做标签说明，不得有掩盖。</w:t>
      </w:r>
      <w:r>
        <w:t xml:space="preserve"> </w:t>
      </w:r>
      <w:r>
        <w:rPr>
          <w:rFonts w:hint="eastAsia"/>
        </w:rPr>
        <w:t>正确（）</w:t>
      </w:r>
      <w:r>
        <w:t xml:space="preserve">   </w:t>
      </w:r>
      <w:r>
        <w:rPr>
          <w:rFonts w:hint="eastAsia"/>
        </w:rPr>
        <w:t>错误（）</w:t>
      </w:r>
    </w:p>
    <w:p w:rsidR="00104287" w:rsidRDefault="00104287" w:rsidP="009F116E">
      <w:r>
        <w:t xml:space="preserve">97 </w:t>
      </w:r>
      <w:r>
        <w:rPr>
          <w:rFonts w:hint="eastAsia"/>
        </w:rPr>
        <w:t>危险废弃物（</w:t>
      </w:r>
      <w:r>
        <w:t>hazardouswaste</w:t>
      </w:r>
      <w:r>
        <w:rPr>
          <w:rFonts w:hint="eastAsia"/>
        </w:rPr>
        <w:t>）：有潜在的生物危险、可燃易燃、腐蚀、有毒、放射性的对人环境有害的一切废弃物。</w:t>
      </w:r>
      <w:r>
        <w:t xml:space="preserve"> </w:t>
      </w:r>
      <w:r>
        <w:rPr>
          <w:rFonts w:hint="eastAsia"/>
        </w:rPr>
        <w:t>正确（）</w:t>
      </w:r>
      <w:r>
        <w:t xml:space="preserve">   </w:t>
      </w:r>
      <w:r>
        <w:rPr>
          <w:rFonts w:hint="eastAsia"/>
        </w:rPr>
        <w:t>错误（）</w:t>
      </w:r>
    </w:p>
    <w:p w:rsidR="00104287" w:rsidRDefault="00104287" w:rsidP="009F116E">
      <w:r>
        <w:t xml:space="preserve">98 </w:t>
      </w:r>
      <w:r>
        <w:rPr>
          <w:rFonts w:hint="eastAsia"/>
        </w:rPr>
        <w:t>新鲜配制的酸液是深红色，变蓝变绿后就不可以再用。</w:t>
      </w:r>
      <w:r>
        <w:t xml:space="preserve"> </w:t>
      </w:r>
      <w:r>
        <w:rPr>
          <w:rFonts w:hint="eastAsia"/>
        </w:rPr>
        <w:t>正确（）</w:t>
      </w:r>
      <w:r>
        <w:t xml:space="preserve">   </w:t>
      </w:r>
      <w:r>
        <w:rPr>
          <w:rFonts w:hint="eastAsia"/>
        </w:rPr>
        <w:t>错误（）。</w:t>
      </w:r>
    </w:p>
    <w:p w:rsidR="00104287" w:rsidRDefault="00104287" w:rsidP="009F116E">
      <w:r>
        <w:t xml:space="preserve">99 </w:t>
      </w:r>
      <w:r>
        <w:rPr>
          <w:rFonts w:hint="eastAsia"/>
        </w:rPr>
        <w:t>初次进入实验室的操作人员应了解实验室具体的潜在危险，认真阅读、理解安全手册和操作手册。</w:t>
      </w:r>
      <w:r>
        <w:t xml:space="preserve"> </w:t>
      </w:r>
      <w:r>
        <w:rPr>
          <w:rFonts w:hint="eastAsia"/>
        </w:rPr>
        <w:t>正确（）</w:t>
      </w:r>
      <w:r>
        <w:t xml:space="preserve">   </w:t>
      </w:r>
      <w:r>
        <w:rPr>
          <w:rFonts w:hint="eastAsia"/>
        </w:rPr>
        <w:t>错误（）</w:t>
      </w:r>
    </w:p>
    <w:p w:rsidR="00104287" w:rsidRDefault="00104287" w:rsidP="009F116E">
      <w:r>
        <w:t xml:space="preserve">100 </w:t>
      </w:r>
      <w:r>
        <w:rPr>
          <w:rFonts w:hint="eastAsia"/>
        </w:rPr>
        <w:t>当移液器吸头中含有液体时，可以将移液器水平放置。</w:t>
      </w:r>
      <w:r>
        <w:t xml:space="preserve"> </w:t>
      </w:r>
      <w:r>
        <w:rPr>
          <w:rFonts w:hint="eastAsia"/>
        </w:rPr>
        <w:t>正确（）</w:t>
      </w:r>
      <w:r>
        <w:t xml:space="preserve">   </w:t>
      </w:r>
      <w:r>
        <w:rPr>
          <w:rFonts w:hint="eastAsia"/>
        </w:rPr>
        <w:t>错误（）</w:t>
      </w:r>
    </w:p>
    <w:p w:rsidR="00104287" w:rsidRDefault="00104287" w:rsidP="009F116E">
      <w:r>
        <w:t xml:space="preserve">101 </w:t>
      </w:r>
      <w:r>
        <w:rPr>
          <w:rFonts w:hint="eastAsia"/>
        </w:rPr>
        <w:t>玻璃电极每次用毕，应拿吸水纸用力擦拭电极玻璃球上的样品液。</w:t>
      </w:r>
      <w:r>
        <w:t xml:space="preserve"> </w:t>
      </w:r>
      <w:r>
        <w:rPr>
          <w:rFonts w:hint="eastAsia"/>
        </w:rPr>
        <w:t>正确（）</w:t>
      </w:r>
      <w:r>
        <w:t xml:space="preserve">   </w:t>
      </w:r>
      <w:r>
        <w:rPr>
          <w:rFonts w:hint="eastAsia"/>
        </w:rPr>
        <w:t>错误（）</w:t>
      </w:r>
    </w:p>
    <w:p w:rsidR="00104287" w:rsidRDefault="00104287" w:rsidP="009F116E">
      <w:r>
        <w:t xml:space="preserve">102 </w:t>
      </w:r>
      <w:r>
        <w:rPr>
          <w:rFonts w:hint="eastAsia"/>
        </w:rPr>
        <w:t>易燃气体气瓶与明火距离不小于</w:t>
      </w:r>
      <w:smartTag w:uri="urn:schemas-microsoft-com:office:smarttags" w:element="chmetcnv">
        <w:smartTagPr>
          <w:attr w:name="TCSC" w:val="0"/>
          <w:attr w:name="NumberType" w:val="1"/>
          <w:attr w:name="Negative" w:val="False"/>
          <w:attr w:name="HasSpace" w:val="False"/>
          <w:attr w:name="SourceValue" w:val="10"/>
          <w:attr w:name="UnitName" w:val="米"/>
        </w:smartTagPr>
        <w:r>
          <w:t>10</w:t>
        </w:r>
        <w:r>
          <w:rPr>
            <w:rFonts w:hint="eastAsia"/>
          </w:rPr>
          <w:t>米</w:t>
        </w:r>
      </w:smartTag>
      <w:r>
        <w:rPr>
          <w:rFonts w:hint="eastAsia"/>
        </w:rPr>
        <w:t>。</w:t>
      </w:r>
      <w:r>
        <w:t xml:space="preserve"> </w:t>
      </w:r>
      <w:r>
        <w:rPr>
          <w:rFonts w:hint="eastAsia"/>
        </w:rPr>
        <w:t>正确（）</w:t>
      </w:r>
      <w:r>
        <w:t xml:space="preserve">   </w:t>
      </w:r>
      <w:r>
        <w:rPr>
          <w:rFonts w:hint="eastAsia"/>
        </w:rPr>
        <w:t>错误（）</w:t>
      </w:r>
    </w:p>
    <w:p w:rsidR="00104287" w:rsidRDefault="00104287" w:rsidP="009F116E">
      <w:r>
        <w:t xml:space="preserve">103 </w:t>
      </w:r>
      <w:r>
        <w:rPr>
          <w:rFonts w:hint="eastAsia"/>
        </w:rPr>
        <w:t>高压氧气瓶使用时应保持瓶内压力在</w:t>
      </w:r>
      <w:r>
        <w:t>0.5MPa</w:t>
      </w:r>
      <w:r>
        <w:rPr>
          <w:rFonts w:hint="eastAsia"/>
        </w:rPr>
        <w:t>以上。</w:t>
      </w:r>
      <w:r>
        <w:t xml:space="preserve"> </w:t>
      </w:r>
      <w:r>
        <w:rPr>
          <w:rFonts w:hint="eastAsia"/>
        </w:rPr>
        <w:t>正确（）</w:t>
      </w:r>
      <w:r>
        <w:t xml:space="preserve">   </w:t>
      </w:r>
      <w:r>
        <w:rPr>
          <w:rFonts w:hint="eastAsia"/>
        </w:rPr>
        <w:t>错误（）</w:t>
      </w:r>
    </w:p>
    <w:p w:rsidR="00104287" w:rsidRDefault="00104287" w:rsidP="009F116E">
      <w:r>
        <w:t xml:space="preserve">104 </w:t>
      </w:r>
      <w:r>
        <w:rPr>
          <w:rFonts w:hint="eastAsia"/>
        </w:rPr>
        <w:t>红外灯、紫外灯不得安装在木柜或纸箱中使用。</w:t>
      </w:r>
      <w:r>
        <w:t xml:space="preserve"> </w:t>
      </w:r>
      <w:r>
        <w:rPr>
          <w:rFonts w:hint="eastAsia"/>
        </w:rPr>
        <w:t>正确（）</w:t>
      </w:r>
      <w:r>
        <w:t xml:space="preserve">   </w:t>
      </w:r>
      <w:r>
        <w:rPr>
          <w:rFonts w:hint="eastAsia"/>
        </w:rPr>
        <w:t>错误（）</w:t>
      </w:r>
    </w:p>
    <w:p w:rsidR="00104287" w:rsidRDefault="00104287" w:rsidP="009F116E">
      <w:r>
        <w:t xml:space="preserve">105 </w:t>
      </w:r>
      <w:r>
        <w:rPr>
          <w:rFonts w:hint="eastAsia"/>
        </w:rPr>
        <w:t>只要耐压标准相同，可以根据需要向实验室中的气瓶改装其它种类的气体。</w:t>
      </w:r>
      <w:r>
        <w:t xml:space="preserve"> </w:t>
      </w:r>
      <w:r>
        <w:rPr>
          <w:rFonts w:hint="eastAsia"/>
        </w:rPr>
        <w:t>正确（）</w:t>
      </w:r>
      <w:r>
        <w:t xml:space="preserve">   </w:t>
      </w:r>
      <w:r>
        <w:rPr>
          <w:rFonts w:hint="eastAsia"/>
        </w:rPr>
        <w:t>错误（）</w:t>
      </w:r>
    </w:p>
    <w:p w:rsidR="00104287" w:rsidRDefault="00104287" w:rsidP="009F116E">
      <w:r>
        <w:t xml:space="preserve">106 </w:t>
      </w:r>
      <w:r>
        <w:rPr>
          <w:rFonts w:hint="eastAsia"/>
        </w:rPr>
        <w:t>电炉、烘箱等用电设备在使用中，使用人员不得离开。</w:t>
      </w:r>
      <w:r>
        <w:t xml:space="preserve"> </w:t>
      </w:r>
      <w:r>
        <w:rPr>
          <w:rFonts w:hint="eastAsia"/>
        </w:rPr>
        <w:t>正确（）</w:t>
      </w:r>
      <w:r>
        <w:t xml:space="preserve">   </w:t>
      </w:r>
      <w:r>
        <w:rPr>
          <w:rFonts w:hint="eastAsia"/>
        </w:rPr>
        <w:t>错误（）</w:t>
      </w:r>
    </w:p>
    <w:p w:rsidR="00104287" w:rsidRDefault="00104287" w:rsidP="009F116E">
      <w:r>
        <w:t xml:space="preserve">107 </w:t>
      </w:r>
      <w:r>
        <w:rPr>
          <w:rFonts w:hint="eastAsia"/>
        </w:rPr>
        <w:t>在使用高压灭菌锅、烤箱等高压加热设备时，必须有人值守。</w:t>
      </w:r>
      <w:r>
        <w:t xml:space="preserve"> </w:t>
      </w:r>
      <w:r>
        <w:rPr>
          <w:rFonts w:hint="eastAsia"/>
        </w:rPr>
        <w:t>正确（）</w:t>
      </w:r>
      <w:r>
        <w:t xml:space="preserve">   </w:t>
      </w:r>
      <w:r>
        <w:rPr>
          <w:rFonts w:hint="eastAsia"/>
        </w:rPr>
        <w:t>错误（）</w:t>
      </w:r>
    </w:p>
    <w:p w:rsidR="00104287" w:rsidRDefault="00104287" w:rsidP="009F116E">
      <w:r>
        <w:t xml:space="preserve">108 </w:t>
      </w:r>
      <w:r>
        <w:rPr>
          <w:rFonts w:hint="eastAsia"/>
        </w:rPr>
        <w:t>停止使用高压气瓶时，应先关减压阀，再关总阀。</w:t>
      </w:r>
      <w:r>
        <w:t xml:space="preserve"> </w:t>
      </w:r>
      <w:r>
        <w:rPr>
          <w:rFonts w:hint="eastAsia"/>
        </w:rPr>
        <w:t>正确（）</w:t>
      </w:r>
      <w:r>
        <w:t xml:space="preserve">   </w:t>
      </w:r>
      <w:r>
        <w:rPr>
          <w:rFonts w:hint="eastAsia"/>
        </w:rPr>
        <w:t>错误（）</w:t>
      </w:r>
    </w:p>
    <w:p w:rsidR="00104287" w:rsidRDefault="00104287" w:rsidP="009F116E">
      <w:r>
        <w:t xml:space="preserve">109 </w:t>
      </w:r>
      <w:r>
        <w:rPr>
          <w:rFonts w:hint="eastAsia"/>
        </w:rPr>
        <w:t>使用钢瓶中的气体时，要用减压阀（气压表），各种气体的气压表不得混用，以防爆炸</w:t>
      </w:r>
      <w:r>
        <w:t xml:space="preserve"> </w:t>
      </w:r>
      <w:r>
        <w:rPr>
          <w:rFonts w:hint="eastAsia"/>
        </w:rPr>
        <w:t>正确（）</w:t>
      </w:r>
      <w:r>
        <w:t xml:space="preserve">   </w:t>
      </w:r>
      <w:r>
        <w:rPr>
          <w:rFonts w:hint="eastAsia"/>
        </w:rPr>
        <w:t>错误（）</w:t>
      </w:r>
    </w:p>
    <w:p w:rsidR="00104287" w:rsidRDefault="00104287" w:rsidP="009F116E">
      <w:r>
        <w:t xml:space="preserve">110 </w:t>
      </w:r>
      <w:r>
        <w:rPr>
          <w:rFonts w:hint="eastAsia"/>
        </w:rPr>
        <w:t>仪器设备开机前要先阅读熟悉该机器设备的操作规程。</w:t>
      </w:r>
      <w:r>
        <w:t xml:space="preserve"> </w:t>
      </w:r>
      <w:r>
        <w:rPr>
          <w:rFonts w:hint="eastAsia"/>
        </w:rPr>
        <w:t>正确（）</w:t>
      </w:r>
      <w:r>
        <w:t xml:space="preserve">   </w:t>
      </w:r>
      <w:r>
        <w:rPr>
          <w:rFonts w:hint="eastAsia"/>
        </w:rPr>
        <w:t>错误（）</w:t>
      </w:r>
    </w:p>
    <w:p w:rsidR="00104287" w:rsidRDefault="00104287" w:rsidP="009F116E">
      <w:r>
        <w:t xml:space="preserve">111 </w:t>
      </w:r>
      <w:r>
        <w:rPr>
          <w:rFonts w:hint="eastAsia"/>
        </w:rPr>
        <w:t>实验室气体钢瓶必须用铁链、钢瓶柜等固定，以防止倾倒引发安全事故。</w:t>
      </w:r>
      <w:r>
        <w:t xml:space="preserve"> </w:t>
      </w:r>
      <w:r>
        <w:rPr>
          <w:rFonts w:hint="eastAsia"/>
        </w:rPr>
        <w:t>正确（）</w:t>
      </w:r>
      <w:r>
        <w:t xml:space="preserve">   </w:t>
      </w:r>
      <w:r>
        <w:rPr>
          <w:rFonts w:hint="eastAsia"/>
        </w:rPr>
        <w:t>错误（）</w:t>
      </w:r>
    </w:p>
    <w:p w:rsidR="00104287" w:rsidRDefault="00104287" w:rsidP="009F116E">
      <w:r>
        <w:t xml:space="preserve">112 </w:t>
      </w:r>
      <w:r>
        <w:rPr>
          <w:rFonts w:hint="eastAsia"/>
        </w:rPr>
        <w:t>对氢气和有毒气体等钢瓶应贴有明显标志</w:t>
      </w:r>
      <w:r>
        <w:t>,</w:t>
      </w:r>
      <w:r>
        <w:rPr>
          <w:rFonts w:hint="eastAsia"/>
        </w:rPr>
        <w:t>放在远离火源</w:t>
      </w:r>
      <w:r>
        <w:t>,</w:t>
      </w:r>
      <w:r>
        <w:rPr>
          <w:rFonts w:hint="eastAsia"/>
        </w:rPr>
        <w:t>靠近门口处</w:t>
      </w:r>
      <w:r>
        <w:t>,</w:t>
      </w:r>
      <w:r>
        <w:rPr>
          <w:rFonts w:hint="eastAsia"/>
        </w:rPr>
        <w:t>均须有专人保管</w:t>
      </w:r>
      <w:r>
        <w:t>,</w:t>
      </w:r>
      <w:r>
        <w:rPr>
          <w:rFonts w:hint="eastAsia"/>
        </w:rPr>
        <w:t>使用后要及时登记备查。</w:t>
      </w:r>
      <w:r>
        <w:t xml:space="preserve"> </w:t>
      </w:r>
      <w:r>
        <w:rPr>
          <w:rFonts w:hint="eastAsia"/>
        </w:rPr>
        <w:t>正确（）</w:t>
      </w:r>
      <w:r>
        <w:t xml:space="preserve">   </w:t>
      </w:r>
      <w:r>
        <w:rPr>
          <w:rFonts w:hint="eastAsia"/>
        </w:rPr>
        <w:t>错误（）</w:t>
      </w:r>
    </w:p>
    <w:p w:rsidR="00104287" w:rsidRDefault="00104287" w:rsidP="009F116E">
      <w:r>
        <w:t xml:space="preserve">113 </w:t>
      </w:r>
      <w:r>
        <w:rPr>
          <w:rFonts w:hint="eastAsia"/>
        </w:rPr>
        <w:t>机械温控冰箱可以存放易燃易爆的化学品。</w:t>
      </w:r>
      <w:r>
        <w:t xml:space="preserve"> </w:t>
      </w:r>
      <w:r>
        <w:rPr>
          <w:rFonts w:hint="eastAsia"/>
        </w:rPr>
        <w:t>正确（）</w:t>
      </w:r>
      <w:r>
        <w:t xml:space="preserve">   </w:t>
      </w:r>
      <w:r>
        <w:rPr>
          <w:rFonts w:hint="eastAsia"/>
        </w:rPr>
        <w:t>错误（）</w:t>
      </w:r>
    </w:p>
    <w:p w:rsidR="00104287" w:rsidRDefault="00104287" w:rsidP="009F116E">
      <w:r>
        <w:t xml:space="preserve">114 </w:t>
      </w:r>
      <w:r>
        <w:rPr>
          <w:rFonts w:hint="eastAsia"/>
        </w:rPr>
        <w:t>高压容器应定期检查其安全性并记录检查结果。</w:t>
      </w:r>
      <w:r>
        <w:t xml:space="preserve"> </w:t>
      </w:r>
      <w:r>
        <w:rPr>
          <w:rFonts w:hint="eastAsia"/>
        </w:rPr>
        <w:t>正确（）</w:t>
      </w:r>
      <w:r>
        <w:t xml:space="preserve">   </w:t>
      </w:r>
      <w:r>
        <w:rPr>
          <w:rFonts w:hint="eastAsia"/>
        </w:rPr>
        <w:t>错误（）</w:t>
      </w:r>
    </w:p>
    <w:p w:rsidR="00104287" w:rsidRDefault="00104287" w:rsidP="009F116E">
      <w:r>
        <w:t xml:space="preserve">115 </w:t>
      </w:r>
      <w:r>
        <w:rPr>
          <w:rFonts w:hint="eastAsia"/>
        </w:rPr>
        <w:t>使用精密仪器时，必须严格按照操作规程进行操作，细心谨慎，避免因粗心大意而损坏仪器。如发现仪器有故障，应立即停止使用，报告教师，及时排除故障。使用后必须自觉填写登记本。</w:t>
      </w:r>
      <w:r>
        <w:t xml:space="preserve"> </w:t>
      </w:r>
      <w:r>
        <w:rPr>
          <w:rFonts w:hint="eastAsia"/>
        </w:rPr>
        <w:t>正确（）</w:t>
      </w:r>
      <w:r>
        <w:t xml:space="preserve">   </w:t>
      </w:r>
      <w:r>
        <w:rPr>
          <w:rFonts w:hint="eastAsia"/>
        </w:rPr>
        <w:t>错误（）</w:t>
      </w:r>
    </w:p>
    <w:p w:rsidR="00104287" w:rsidRDefault="00104287" w:rsidP="009F116E">
      <w:r>
        <w:t xml:space="preserve">116 </w:t>
      </w:r>
      <w:r>
        <w:rPr>
          <w:rFonts w:hint="eastAsia"/>
        </w:rPr>
        <w:t>气体钢瓶的使用一般是将钢瓶内气体全部用尽方可重新灌装新的同种气体。</w:t>
      </w:r>
      <w:r>
        <w:t xml:space="preserve"> </w:t>
      </w:r>
      <w:r>
        <w:rPr>
          <w:rFonts w:hint="eastAsia"/>
        </w:rPr>
        <w:t>正确（）</w:t>
      </w:r>
      <w:r>
        <w:t xml:space="preserve">   </w:t>
      </w:r>
      <w:r>
        <w:rPr>
          <w:rFonts w:hint="eastAsia"/>
        </w:rPr>
        <w:t>错误（）</w:t>
      </w:r>
    </w:p>
    <w:p w:rsidR="00104287" w:rsidRDefault="00104287" w:rsidP="009F116E">
      <w:r>
        <w:t xml:space="preserve">117 </w:t>
      </w:r>
      <w:r>
        <w:rPr>
          <w:rFonts w:hint="eastAsia"/>
        </w:rPr>
        <w:t>大型仪器设备应认真填写：开机时间、实验内容、指导人员、操作人员、使用维修情况等</w:t>
      </w:r>
      <w:r>
        <w:t xml:space="preserve"> </w:t>
      </w:r>
      <w:r>
        <w:rPr>
          <w:rFonts w:hint="eastAsia"/>
        </w:rPr>
        <w:t>正确（）</w:t>
      </w:r>
      <w:r>
        <w:t xml:space="preserve">   </w:t>
      </w:r>
      <w:r>
        <w:rPr>
          <w:rFonts w:hint="eastAsia"/>
        </w:rPr>
        <w:t>错误（）</w:t>
      </w:r>
    </w:p>
    <w:p w:rsidR="00104287" w:rsidRDefault="00104287" w:rsidP="009F116E">
      <w:r>
        <w:t xml:space="preserve">118 </w:t>
      </w:r>
      <w:r>
        <w:rPr>
          <w:rFonts w:hint="eastAsia"/>
        </w:rPr>
        <w:t>因实验需要，仪器设备可以随便拆装。</w:t>
      </w:r>
      <w:r>
        <w:t xml:space="preserve"> </w:t>
      </w:r>
      <w:r>
        <w:rPr>
          <w:rFonts w:hint="eastAsia"/>
        </w:rPr>
        <w:t>正确（）</w:t>
      </w:r>
      <w:r>
        <w:t xml:space="preserve">   </w:t>
      </w:r>
      <w:r>
        <w:rPr>
          <w:rFonts w:hint="eastAsia"/>
        </w:rPr>
        <w:t>错误（）</w:t>
      </w:r>
    </w:p>
    <w:p w:rsidR="00104287" w:rsidRDefault="00104287" w:rsidP="009F116E">
      <w:r>
        <w:t xml:space="preserve">119 </w:t>
      </w:r>
      <w:r>
        <w:rPr>
          <w:rFonts w:hint="eastAsia"/>
        </w:rPr>
        <w:t>同学发现宿舍楼的电闸箱起火，可以用楼内的消火栓水管灭火。</w:t>
      </w:r>
      <w:r>
        <w:t xml:space="preserve"> </w:t>
      </w:r>
      <w:r>
        <w:rPr>
          <w:rFonts w:hint="eastAsia"/>
        </w:rPr>
        <w:t>正确（）</w:t>
      </w:r>
      <w:r>
        <w:t xml:space="preserve">   </w:t>
      </w:r>
      <w:r>
        <w:rPr>
          <w:rFonts w:hint="eastAsia"/>
        </w:rPr>
        <w:t>错误（）</w:t>
      </w:r>
    </w:p>
    <w:p w:rsidR="00104287" w:rsidRDefault="00104287" w:rsidP="009F116E">
      <w:r>
        <w:t xml:space="preserve">120 </w:t>
      </w:r>
      <w:r>
        <w:rPr>
          <w:rFonts w:hint="eastAsia"/>
        </w:rPr>
        <w:t>灭火器按其移动形式可分为：手提式和推车式。</w:t>
      </w:r>
      <w:r>
        <w:t xml:space="preserve"> </w:t>
      </w:r>
      <w:r>
        <w:rPr>
          <w:rFonts w:hint="eastAsia"/>
        </w:rPr>
        <w:t>正确（）</w:t>
      </w:r>
      <w:r>
        <w:t xml:space="preserve">   </w:t>
      </w:r>
      <w:r>
        <w:rPr>
          <w:rFonts w:hint="eastAsia"/>
        </w:rPr>
        <w:t>错误（）</w:t>
      </w:r>
    </w:p>
    <w:p w:rsidR="00104287" w:rsidRDefault="00104287" w:rsidP="009F116E">
      <w:r>
        <w:t xml:space="preserve">121 </w:t>
      </w:r>
      <w:r>
        <w:rPr>
          <w:rFonts w:hint="eastAsia"/>
        </w:rPr>
        <w:t>在室外灭火时，应站在上风位置。</w:t>
      </w:r>
      <w:r>
        <w:t xml:space="preserve"> </w:t>
      </w:r>
      <w:r>
        <w:rPr>
          <w:rFonts w:hint="eastAsia"/>
        </w:rPr>
        <w:t>正确（）</w:t>
      </w:r>
      <w:r>
        <w:t xml:space="preserve">   </w:t>
      </w:r>
      <w:r>
        <w:rPr>
          <w:rFonts w:hint="eastAsia"/>
        </w:rPr>
        <w:t>错误（）</w:t>
      </w:r>
    </w:p>
    <w:p w:rsidR="00104287" w:rsidRDefault="00104287" w:rsidP="009F116E">
      <w:r>
        <w:t xml:space="preserve">122 </w:t>
      </w:r>
      <w:r>
        <w:rPr>
          <w:rFonts w:hint="eastAsia"/>
        </w:rPr>
        <w:t>遇湿易燃物品与自燃物品可以同库存放。</w:t>
      </w:r>
      <w:r>
        <w:t xml:space="preserve"> </w:t>
      </w:r>
      <w:r>
        <w:rPr>
          <w:rFonts w:hint="eastAsia"/>
        </w:rPr>
        <w:t>正确（）</w:t>
      </w:r>
      <w:r>
        <w:t xml:space="preserve">   </w:t>
      </w:r>
      <w:r>
        <w:rPr>
          <w:rFonts w:hint="eastAsia"/>
        </w:rPr>
        <w:t>错误（）</w:t>
      </w:r>
    </w:p>
    <w:p w:rsidR="00104287" w:rsidRDefault="00104287" w:rsidP="009F116E">
      <w:r>
        <w:t xml:space="preserve">123 </w:t>
      </w:r>
      <w:r>
        <w:rPr>
          <w:rFonts w:hint="eastAsia"/>
        </w:rPr>
        <w:t>实验室发生火警、火灾时，应立即采取措施灭火，并报保卫处或</w:t>
      </w:r>
      <w:r>
        <w:t>119</w:t>
      </w:r>
      <w:r>
        <w:rPr>
          <w:rFonts w:hint="eastAsia"/>
        </w:rPr>
        <w:t>。</w:t>
      </w:r>
      <w:r>
        <w:t xml:space="preserve"> </w:t>
      </w:r>
      <w:r>
        <w:rPr>
          <w:rFonts w:hint="eastAsia"/>
        </w:rPr>
        <w:t>正确（）</w:t>
      </w:r>
      <w:r>
        <w:t xml:space="preserve">   </w:t>
      </w:r>
      <w:r>
        <w:rPr>
          <w:rFonts w:hint="eastAsia"/>
        </w:rPr>
        <w:t>错误（）</w:t>
      </w:r>
    </w:p>
    <w:p w:rsidR="00104287" w:rsidRDefault="00104287" w:rsidP="009F116E">
      <w:r>
        <w:t xml:space="preserve">124 </w:t>
      </w:r>
      <w:r>
        <w:rPr>
          <w:rFonts w:hint="eastAsia"/>
        </w:rPr>
        <w:t>扑救液体火灾时，应用灭火器扑救，不能用水扑救或其它物品扑打。</w:t>
      </w:r>
      <w:r>
        <w:t xml:space="preserve"> </w:t>
      </w:r>
      <w:r>
        <w:rPr>
          <w:rFonts w:hint="eastAsia"/>
        </w:rPr>
        <w:t>正确（）</w:t>
      </w:r>
      <w:r>
        <w:t xml:space="preserve">   </w:t>
      </w:r>
      <w:r>
        <w:rPr>
          <w:rFonts w:hint="eastAsia"/>
        </w:rPr>
        <w:t>错误（）</w:t>
      </w:r>
    </w:p>
    <w:p w:rsidR="00104287" w:rsidRDefault="00104287" w:rsidP="009F116E">
      <w:r>
        <w:t xml:space="preserve">125 </w:t>
      </w:r>
      <w:r>
        <w:rPr>
          <w:rFonts w:hint="eastAsia"/>
        </w:rPr>
        <w:t>当可燃烧液体呈流淌状燃烧时，应将灭火剂的喷流对准火焰根部由近而远并左右扫射，向前快速推进，直至火焰扑灭。</w:t>
      </w:r>
      <w:r>
        <w:t xml:space="preserve"> </w:t>
      </w:r>
      <w:r>
        <w:rPr>
          <w:rFonts w:hint="eastAsia"/>
        </w:rPr>
        <w:t>正确（）</w:t>
      </w:r>
      <w:r>
        <w:t xml:space="preserve">   </w:t>
      </w:r>
      <w:r>
        <w:rPr>
          <w:rFonts w:hint="eastAsia"/>
        </w:rPr>
        <w:t>错误（）</w:t>
      </w:r>
    </w:p>
    <w:p w:rsidR="00104287" w:rsidRDefault="00104287" w:rsidP="009F116E">
      <w:r>
        <w:t xml:space="preserve">126 </w:t>
      </w:r>
      <w:r>
        <w:rPr>
          <w:rFonts w:hint="eastAsia"/>
        </w:rPr>
        <w:t>使用手提灭火器时，拨掉保险销，对准着火点根部用力压下压把，灭火剂喷出，就可灭火。</w:t>
      </w:r>
      <w:r>
        <w:t xml:space="preserve"> </w:t>
      </w:r>
      <w:r>
        <w:rPr>
          <w:rFonts w:hint="eastAsia"/>
        </w:rPr>
        <w:t>正确（）</w:t>
      </w:r>
      <w:r>
        <w:t xml:space="preserve">   </w:t>
      </w:r>
      <w:r>
        <w:rPr>
          <w:rFonts w:hint="eastAsia"/>
        </w:rPr>
        <w:t>错误（）</w:t>
      </w:r>
    </w:p>
    <w:p w:rsidR="00104287" w:rsidRDefault="00104287" w:rsidP="009F116E">
      <w:r>
        <w:t xml:space="preserve">127 </w:t>
      </w:r>
      <w:r>
        <w:rPr>
          <w:rFonts w:hint="eastAsia"/>
        </w:rPr>
        <w:t>火灾发生后，受到火势威胁时，要当机立断披上浸湿的衣物、被褥等向安全出口方向冲去。</w:t>
      </w:r>
      <w:r>
        <w:t xml:space="preserve"> </w:t>
      </w:r>
      <w:r>
        <w:rPr>
          <w:rFonts w:hint="eastAsia"/>
        </w:rPr>
        <w:t>正确（）</w:t>
      </w:r>
      <w:r>
        <w:t xml:space="preserve">   </w:t>
      </w:r>
      <w:r>
        <w:rPr>
          <w:rFonts w:hint="eastAsia"/>
        </w:rPr>
        <w:t>错误（）</w:t>
      </w:r>
    </w:p>
    <w:p w:rsidR="00104287" w:rsidRDefault="00104287" w:rsidP="009F116E">
      <w:r>
        <w:t xml:space="preserve">128 </w:t>
      </w:r>
      <w:r>
        <w:rPr>
          <w:rFonts w:hint="eastAsia"/>
        </w:rPr>
        <w:t>电气线路着火，要先切断电源，再用干粉灭火器或二氧化碳灭火器灭火，不可直接泼水灭火，以防触电或电气爆炸伤人。</w:t>
      </w:r>
      <w:r>
        <w:t xml:space="preserve"> </w:t>
      </w:r>
      <w:r>
        <w:rPr>
          <w:rFonts w:hint="eastAsia"/>
        </w:rPr>
        <w:t>正确（）</w:t>
      </w:r>
      <w:r>
        <w:t xml:space="preserve">   </w:t>
      </w:r>
      <w:r>
        <w:rPr>
          <w:rFonts w:hint="eastAsia"/>
        </w:rPr>
        <w:t>错误（）</w:t>
      </w:r>
    </w:p>
    <w:p w:rsidR="00104287" w:rsidRDefault="00104287" w:rsidP="009F116E">
      <w:r>
        <w:t xml:space="preserve">129 </w:t>
      </w:r>
      <w:r>
        <w:rPr>
          <w:rFonts w:hint="eastAsia"/>
        </w:rPr>
        <w:t>隔离灭火法是将可燃物与引火源或氧气隔离开来，可防止火势继续扩大。</w:t>
      </w:r>
      <w:r>
        <w:t xml:space="preserve"> </w:t>
      </w:r>
      <w:r>
        <w:rPr>
          <w:rFonts w:hint="eastAsia"/>
        </w:rPr>
        <w:t>正确（）</w:t>
      </w:r>
      <w:r>
        <w:t xml:space="preserve">   </w:t>
      </w:r>
      <w:r>
        <w:rPr>
          <w:rFonts w:hint="eastAsia"/>
        </w:rPr>
        <w:t>错误（）</w:t>
      </w:r>
    </w:p>
    <w:p w:rsidR="00104287" w:rsidRDefault="00104287" w:rsidP="009F116E">
      <w:r>
        <w:t xml:space="preserve">130 </w:t>
      </w:r>
      <w:r>
        <w:rPr>
          <w:rFonts w:hint="eastAsia"/>
        </w:rPr>
        <w:t>扑救毒害性、腐蚀性或燃烧产物毒害性较强的火灾时，必须配戴防护面具。</w:t>
      </w:r>
      <w:r>
        <w:t xml:space="preserve"> </w:t>
      </w:r>
      <w:r>
        <w:rPr>
          <w:rFonts w:hint="eastAsia"/>
        </w:rPr>
        <w:t>正确（）</w:t>
      </w:r>
      <w:r>
        <w:t xml:space="preserve">   </w:t>
      </w:r>
      <w:r>
        <w:rPr>
          <w:rFonts w:hint="eastAsia"/>
        </w:rPr>
        <w:t>错误（）</w:t>
      </w:r>
    </w:p>
    <w:p w:rsidR="00104287" w:rsidRDefault="00104287" w:rsidP="009F116E">
      <w:r>
        <w:t xml:space="preserve">131 </w:t>
      </w:r>
      <w:r>
        <w:rPr>
          <w:rFonts w:hint="eastAsia"/>
        </w:rPr>
        <w:t>二氧化碳灭火器使用不当，可能会造成冻伤。</w:t>
      </w:r>
      <w:r>
        <w:t xml:space="preserve"> </w:t>
      </w:r>
      <w:r>
        <w:rPr>
          <w:rFonts w:hint="eastAsia"/>
        </w:rPr>
        <w:t>正确（）</w:t>
      </w:r>
      <w:r>
        <w:t xml:space="preserve">   </w:t>
      </w:r>
      <w:r>
        <w:rPr>
          <w:rFonts w:hint="eastAsia"/>
        </w:rPr>
        <w:t>错误（）</w:t>
      </w:r>
    </w:p>
    <w:p w:rsidR="00104287" w:rsidRDefault="00104287" w:rsidP="009F116E">
      <w:r>
        <w:t xml:space="preserve">132 </w:t>
      </w:r>
      <w:r>
        <w:rPr>
          <w:rFonts w:hint="eastAsia"/>
        </w:rPr>
        <w:t>水具有导电性，不宜扑救带电设备的火灾，不能扑救遇水燃烧物质或非水溶性燃烧液体的火灾。</w:t>
      </w:r>
      <w:r>
        <w:t xml:space="preserve"> </w:t>
      </w:r>
      <w:r>
        <w:rPr>
          <w:rFonts w:hint="eastAsia"/>
        </w:rPr>
        <w:t>正确（）</w:t>
      </w:r>
      <w:r>
        <w:t xml:space="preserve">   </w:t>
      </w:r>
      <w:r>
        <w:rPr>
          <w:rFonts w:hint="eastAsia"/>
        </w:rPr>
        <w:t>错误（）</w:t>
      </w:r>
    </w:p>
    <w:p w:rsidR="00104287" w:rsidRDefault="00104287" w:rsidP="009F116E">
      <w:r>
        <w:t xml:space="preserve">133 </w:t>
      </w:r>
      <w:r>
        <w:rPr>
          <w:rFonts w:hint="eastAsia"/>
        </w:rPr>
        <w:t>存有易燃易爆危险品的实验室禁止使用明火。</w:t>
      </w:r>
      <w:r>
        <w:t xml:space="preserve"> </w:t>
      </w:r>
      <w:r>
        <w:rPr>
          <w:rFonts w:hint="eastAsia"/>
        </w:rPr>
        <w:t>正确（）</w:t>
      </w:r>
      <w:r>
        <w:t xml:space="preserve">   </w:t>
      </w:r>
      <w:r>
        <w:rPr>
          <w:rFonts w:hint="eastAsia"/>
        </w:rPr>
        <w:t>错误（）</w:t>
      </w:r>
    </w:p>
    <w:p w:rsidR="00104287" w:rsidRDefault="00104287" w:rsidP="009F116E">
      <w:r>
        <w:t xml:space="preserve">134 </w:t>
      </w:r>
      <w:r>
        <w:rPr>
          <w:rFonts w:hint="eastAsia"/>
        </w:rPr>
        <w:t>未经允许不得随意拆卸实验仪器和设备。</w:t>
      </w:r>
      <w:r>
        <w:t xml:space="preserve"> </w:t>
      </w:r>
      <w:r>
        <w:rPr>
          <w:rFonts w:hint="eastAsia"/>
        </w:rPr>
        <w:t>正确（）</w:t>
      </w:r>
      <w:r>
        <w:t xml:space="preserve">   </w:t>
      </w:r>
      <w:r>
        <w:rPr>
          <w:rFonts w:hint="eastAsia"/>
        </w:rPr>
        <w:t>错误（）</w:t>
      </w:r>
    </w:p>
    <w:p w:rsidR="00104287" w:rsidRDefault="00104287" w:rsidP="009F116E">
      <w:r>
        <w:t xml:space="preserve">135 </w:t>
      </w:r>
      <w:r>
        <w:rPr>
          <w:rFonts w:hint="eastAsia"/>
        </w:rPr>
        <w:t>金属锂、钠、钾及金属氢化物要注意使用和保存，尤其不能与水直接接触。</w:t>
      </w:r>
      <w:r>
        <w:t xml:space="preserve"> </w:t>
      </w:r>
      <w:r>
        <w:rPr>
          <w:rFonts w:hint="eastAsia"/>
        </w:rPr>
        <w:t>正确（）</w:t>
      </w:r>
      <w:r>
        <w:t xml:space="preserve">   </w:t>
      </w:r>
      <w:r>
        <w:rPr>
          <w:rFonts w:hint="eastAsia"/>
        </w:rPr>
        <w:t>错误（）。</w:t>
      </w:r>
    </w:p>
    <w:p w:rsidR="00104287" w:rsidRDefault="00104287" w:rsidP="009F116E">
      <w:r>
        <w:t xml:space="preserve">136 </w:t>
      </w:r>
      <w:r>
        <w:rPr>
          <w:rFonts w:hint="eastAsia"/>
        </w:rPr>
        <w:t>有“严禁烟火”警示牌的大楼和实验室，可不必配置必要的消防、冲淋、洗眼、报警和逃生设施和有明显标志。</w:t>
      </w:r>
      <w:r>
        <w:t xml:space="preserve"> </w:t>
      </w:r>
      <w:r>
        <w:rPr>
          <w:rFonts w:hint="eastAsia"/>
        </w:rPr>
        <w:t>正确（）</w:t>
      </w:r>
      <w:r>
        <w:t xml:space="preserve">   </w:t>
      </w:r>
      <w:r>
        <w:rPr>
          <w:rFonts w:hint="eastAsia"/>
        </w:rPr>
        <w:t>错误（）</w:t>
      </w:r>
    </w:p>
    <w:p w:rsidR="00104287" w:rsidRDefault="00104287" w:rsidP="009F116E">
      <w:r>
        <w:t xml:space="preserve">137 </w:t>
      </w:r>
      <w:r>
        <w:rPr>
          <w:rFonts w:hint="eastAsia"/>
        </w:rPr>
        <w:t>可以用烘箱干燥有爆炸危险性的物质。</w:t>
      </w:r>
      <w:r>
        <w:t xml:space="preserve"> </w:t>
      </w:r>
      <w:r>
        <w:rPr>
          <w:rFonts w:hint="eastAsia"/>
        </w:rPr>
        <w:t>正确（）</w:t>
      </w:r>
      <w:r>
        <w:t xml:space="preserve">   </w:t>
      </w:r>
      <w:r>
        <w:rPr>
          <w:rFonts w:hint="eastAsia"/>
        </w:rPr>
        <w:t>错误（）</w:t>
      </w:r>
    </w:p>
    <w:p w:rsidR="00104287" w:rsidRDefault="00104287" w:rsidP="009F116E">
      <w:r>
        <w:t xml:space="preserve">138 </w:t>
      </w:r>
      <w:r>
        <w:rPr>
          <w:rFonts w:hint="eastAsia"/>
        </w:rPr>
        <w:t>电气设备发生火灾时，应注意：</w:t>
      </w:r>
      <w:r>
        <w:t>1</w:t>
      </w:r>
      <w:r>
        <w:rPr>
          <w:rFonts w:hint="eastAsia"/>
        </w:rPr>
        <w:t>、电气设备可能带电，可能发生触电事故；</w:t>
      </w:r>
      <w:r>
        <w:t>2</w:t>
      </w:r>
      <w:r>
        <w:rPr>
          <w:rFonts w:hint="eastAsia"/>
        </w:rPr>
        <w:t>、某些电气设备充有大量的油，可能发生喷油甚至爆炸。</w:t>
      </w:r>
      <w:r>
        <w:t xml:space="preserve"> </w:t>
      </w:r>
      <w:r>
        <w:rPr>
          <w:rFonts w:hint="eastAsia"/>
        </w:rPr>
        <w:t>正确（）</w:t>
      </w:r>
      <w:r>
        <w:t xml:space="preserve">   </w:t>
      </w:r>
      <w:r>
        <w:rPr>
          <w:rFonts w:hint="eastAsia"/>
        </w:rPr>
        <w:t>错误（）</w:t>
      </w:r>
    </w:p>
    <w:p w:rsidR="00104287" w:rsidRDefault="00104287" w:rsidP="009F116E">
      <w:r>
        <w:t xml:space="preserve">139 </w:t>
      </w:r>
      <w:r>
        <w:rPr>
          <w:rFonts w:hint="eastAsia"/>
        </w:rPr>
        <w:t>仪器设备用电或线路发生故障着火时，应立即切断现场电源，将人员疏散，并组织人员用灭火器进行灭火。</w:t>
      </w:r>
      <w:r>
        <w:t xml:space="preserve"> </w:t>
      </w:r>
      <w:r>
        <w:rPr>
          <w:rFonts w:hint="eastAsia"/>
        </w:rPr>
        <w:t>正确（）</w:t>
      </w:r>
      <w:r>
        <w:t xml:space="preserve">   </w:t>
      </w:r>
      <w:r>
        <w:rPr>
          <w:rFonts w:hint="eastAsia"/>
        </w:rPr>
        <w:t>错误（）</w:t>
      </w:r>
    </w:p>
    <w:p w:rsidR="00104287" w:rsidRDefault="00104287" w:rsidP="009F116E">
      <w:r>
        <w:t xml:space="preserve">140 </w:t>
      </w:r>
      <w:r>
        <w:rPr>
          <w:rFonts w:hint="eastAsia"/>
        </w:rPr>
        <w:t>如果可燃液体在容器内燃烧时，应从容器的一侧上部向容器中喷射但注意不能将喷流直接喷射在燃烧液面上，防止灭火剂的冲力将可燃液体冲出容器而扩大火势。</w:t>
      </w:r>
      <w:r>
        <w:t xml:space="preserve"> </w:t>
      </w:r>
      <w:r>
        <w:rPr>
          <w:rFonts w:hint="eastAsia"/>
        </w:rPr>
        <w:t>正确（）</w:t>
      </w:r>
      <w:r>
        <w:t xml:space="preserve">   </w:t>
      </w:r>
      <w:r>
        <w:rPr>
          <w:rFonts w:hint="eastAsia"/>
        </w:rPr>
        <w:t>错误（）</w:t>
      </w:r>
    </w:p>
    <w:p w:rsidR="00104287" w:rsidRDefault="00104287" w:rsidP="009F116E">
      <w:r>
        <w:t xml:space="preserve">141 </w:t>
      </w:r>
      <w:r>
        <w:rPr>
          <w:rFonts w:hint="eastAsia"/>
        </w:rPr>
        <w:t>实验室应配备相应的消防器材。参加实验人员要熟悉其存放位置及使用方法并掌握有关的灭火知识。</w:t>
      </w:r>
      <w:r>
        <w:t xml:space="preserve"> </w:t>
      </w:r>
      <w:r>
        <w:rPr>
          <w:rFonts w:hint="eastAsia"/>
        </w:rPr>
        <w:t>正确（）</w:t>
      </w:r>
      <w:r>
        <w:t xml:space="preserve">   </w:t>
      </w:r>
      <w:r>
        <w:rPr>
          <w:rFonts w:hint="eastAsia"/>
        </w:rPr>
        <w:t>错误（）</w:t>
      </w:r>
    </w:p>
    <w:p w:rsidR="00104287" w:rsidRDefault="00104287" w:rsidP="009F116E">
      <w:r>
        <w:t xml:space="preserve">142 </w:t>
      </w:r>
      <w:r>
        <w:rPr>
          <w:rFonts w:hint="eastAsia"/>
        </w:rPr>
        <w:t>与工作无关的外来人员不得进入实验室。</w:t>
      </w:r>
      <w:r>
        <w:t xml:space="preserve"> </w:t>
      </w:r>
      <w:r>
        <w:rPr>
          <w:rFonts w:hint="eastAsia"/>
        </w:rPr>
        <w:t>正确（）</w:t>
      </w:r>
      <w:r>
        <w:t xml:space="preserve">   </w:t>
      </w:r>
      <w:r>
        <w:rPr>
          <w:rFonts w:hint="eastAsia"/>
        </w:rPr>
        <w:t>错误（）</w:t>
      </w:r>
    </w:p>
    <w:p w:rsidR="00104287" w:rsidRDefault="00104287" w:rsidP="009F116E">
      <w:r>
        <w:t xml:space="preserve">143 </w:t>
      </w:r>
      <w:r>
        <w:rPr>
          <w:rFonts w:hint="eastAsia"/>
        </w:rPr>
        <w:t>实验室内出现火情，若被困在室内时，应迅速打开水龙头，将所有可盛水的容器装满水，并把毛巾打湿。用湿毛巾捂嘴，可以遮住部分浓烟不被吸入。</w:t>
      </w:r>
      <w:r>
        <w:t xml:space="preserve"> </w:t>
      </w:r>
      <w:r>
        <w:rPr>
          <w:rFonts w:hint="eastAsia"/>
        </w:rPr>
        <w:t>正确（）</w:t>
      </w:r>
      <w:r>
        <w:t xml:space="preserve">   </w:t>
      </w:r>
      <w:r>
        <w:rPr>
          <w:rFonts w:hint="eastAsia"/>
        </w:rPr>
        <w:t>错误（）</w:t>
      </w:r>
    </w:p>
    <w:p w:rsidR="00104287" w:rsidRDefault="00104287" w:rsidP="009F116E">
      <w:r>
        <w:t xml:space="preserve">144 </w:t>
      </w:r>
      <w:r>
        <w:rPr>
          <w:rFonts w:hint="eastAsia"/>
        </w:rPr>
        <w:t>实验室内出现火情逃到室外走廊时，要尽量做到随手关门，这样一来可阻挡火势随人运动而迅速蔓延，增加逃生的有效时间。</w:t>
      </w:r>
      <w:r>
        <w:t xml:space="preserve"> </w:t>
      </w:r>
      <w:r>
        <w:rPr>
          <w:rFonts w:hint="eastAsia"/>
        </w:rPr>
        <w:t>正确（）</w:t>
      </w:r>
      <w:r>
        <w:t xml:space="preserve">   </w:t>
      </w:r>
      <w:r>
        <w:rPr>
          <w:rFonts w:hint="eastAsia"/>
        </w:rPr>
        <w:t>错误（）</w:t>
      </w:r>
    </w:p>
    <w:p w:rsidR="00104287" w:rsidRDefault="00104287" w:rsidP="009F116E">
      <w:r>
        <w:t xml:space="preserve">145 </w:t>
      </w:r>
      <w:r>
        <w:rPr>
          <w:rFonts w:hint="eastAsia"/>
        </w:rPr>
        <w:t>建筑物发生火灾时，乘坐电梯疏散即快速又安全省力。</w:t>
      </w:r>
      <w:r>
        <w:t xml:space="preserve"> </w:t>
      </w:r>
      <w:r>
        <w:rPr>
          <w:rFonts w:hint="eastAsia"/>
        </w:rPr>
        <w:t>正确（）</w:t>
      </w:r>
      <w:r>
        <w:t xml:space="preserve">   </w:t>
      </w:r>
      <w:r>
        <w:rPr>
          <w:rFonts w:hint="eastAsia"/>
        </w:rPr>
        <w:t>错误（）</w:t>
      </w:r>
    </w:p>
    <w:p w:rsidR="00104287" w:rsidRDefault="00104287" w:rsidP="009F116E">
      <w:r>
        <w:t xml:space="preserve">146 </w:t>
      </w:r>
      <w:r>
        <w:rPr>
          <w:rFonts w:hint="eastAsia"/>
        </w:rPr>
        <w:t>实验室灭火的方法要针对起因选用合适的方法。一般小火可用湿布、石棉布或沙子覆盖燃烧物即可灭火。</w:t>
      </w:r>
      <w:r>
        <w:t xml:space="preserve"> </w:t>
      </w:r>
      <w:r>
        <w:rPr>
          <w:rFonts w:hint="eastAsia"/>
        </w:rPr>
        <w:t>正确（）</w:t>
      </w:r>
      <w:r>
        <w:t xml:space="preserve">   </w:t>
      </w:r>
      <w:r>
        <w:rPr>
          <w:rFonts w:hint="eastAsia"/>
        </w:rPr>
        <w:t>错误（）</w:t>
      </w:r>
    </w:p>
    <w:p w:rsidR="00104287" w:rsidRDefault="00104287" w:rsidP="009F116E">
      <w:r>
        <w:t xml:space="preserve">147 </w:t>
      </w:r>
      <w:r>
        <w:rPr>
          <w:rFonts w:hint="eastAsia"/>
        </w:rPr>
        <w:t>当自己身上着火时，应就地打滚，进行自救。</w:t>
      </w:r>
      <w:r>
        <w:t xml:space="preserve"> </w:t>
      </w:r>
      <w:r>
        <w:rPr>
          <w:rFonts w:hint="eastAsia"/>
        </w:rPr>
        <w:t>正确（）</w:t>
      </w:r>
      <w:r>
        <w:t xml:space="preserve">   </w:t>
      </w:r>
      <w:r>
        <w:rPr>
          <w:rFonts w:hint="eastAsia"/>
        </w:rPr>
        <w:t>错误（）。</w:t>
      </w:r>
    </w:p>
    <w:p w:rsidR="00104287" w:rsidRDefault="00104287" w:rsidP="009F116E">
      <w:r>
        <w:t xml:space="preserve">148 </w:t>
      </w:r>
      <w:r>
        <w:rPr>
          <w:rFonts w:hint="eastAsia"/>
        </w:rPr>
        <w:t>实验大楼出现火情时千万不要乘电梯，因为电梯可能因停电或失控，同时又因“烟囱效应”，电梯井常常成为浓烟的流通道。</w:t>
      </w:r>
      <w:r>
        <w:t xml:space="preserve"> </w:t>
      </w:r>
      <w:r>
        <w:rPr>
          <w:rFonts w:hint="eastAsia"/>
        </w:rPr>
        <w:t>正确（）</w:t>
      </w:r>
      <w:r>
        <w:t xml:space="preserve">   </w:t>
      </w:r>
      <w:r>
        <w:rPr>
          <w:rFonts w:hint="eastAsia"/>
        </w:rPr>
        <w:t>错误（）</w:t>
      </w:r>
    </w:p>
    <w:p w:rsidR="00104287" w:rsidRDefault="00104287" w:rsidP="009F116E">
      <w:r>
        <w:t xml:space="preserve">149 </w:t>
      </w:r>
      <w:r>
        <w:rPr>
          <w:rFonts w:hint="eastAsia"/>
        </w:rPr>
        <w:t>爆炸是指物质瞬间突然发生物理或化学变化，同时释放出大量的气体和能量（光能、热能、机械能）并伴有巨大声响的现象。</w:t>
      </w:r>
      <w:r>
        <w:t xml:space="preserve"> </w:t>
      </w:r>
      <w:r>
        <w:rPr>
          <w:rFonts w:hint="eastAsia"/>
        </w:rPr>
        <w:t>正确（）</w:t>
      </w:r>
      <w:r>
        <w:t xml:space="preserve">   </w:t>
      </w:r>
      <w:r>
        <w:rPr>
          <w:rFonts w:hint="eastAsia"/>
        </w:rPr>
        <w:t>错误（）</w:t>
      </w:r>
    </w:p>
    <w:p w:rsidR="00104287" w:rsidRDefault="00104287" w:rsidP="009F116E">
      <w:r>
        <w:t xml:space="preserve">150 </w:t>
      </w:r>
      <w:r>
        <w:rPr>
          <w:rFonts w:hint="eastAsia"/>
        </w:rPr>
        <w:t>一般有机物着火时可以用水扑救，因为有机物与水可以互溶。</w:t>
      </w:r>
      <w:r>
        <w:t xml:space="preserve"> </w:t>
      </w:r>
      <w:r>
        <w:rPr>
          <w:rFonts w:hint="eastAsia"/>
        </w:rPr>
        <w:t>正确（）</w:t>
      </w:r>
      <w:r>
        <w:t xml:space="preserve">   </w:t>
      </w:r>
      <w:r>
        <w:rPr>
          <w:rFonts w:hint="eastAsia"/>
        </w:rPr>
        <w:t>错误（）</w:t>
      </w:r>
    </w:p>
    <w:p w:rsidR="00104287" w:rsidRDefault="00104287" w:rsidP="009F116E">
      <w:r>
        <w:t xml:space="preserve">151 </w:t>
      </w:r>
      <w:r>
        <w:rPr>
          <w:rFonts w:hint="eastAsia"/>
        </w:rPr>
        <w:t>实验大楼因出现火情发生浓烟时应迅速离开，当浓烟已穿入实验室内时，要沿地面匍匐前进，因地面层新鲜空气较多，不易中毒而窒息，有利于逃生。当逃到门口时，千万不要站立开门，以避免被大量浓烟熏倒。</w:t>
      </w:r>
      <w:r>
        <w:t xml:space="preserve"> </w:t>
      </w:r>
      <w:r>
        <w:rPr>
          <w:rFonts w:hint="eastAsia"/>
        </w:rPr>
        <w:t>正确（）</w:t>
      </w:r>
      <w:r>
        <w:t xml:space="preserve">   </w:t>
      </w:r>
      <w:r>
        <w:rPr>
          <w:rFonts w:hint="eastAsia"/>
        </w:rPr>
        <w:t>错误（）</w:t>
      </w:r>
    </w:p>
    <w:p w:rsidR="00104287" w:rsidRDefault="00104287" w:rsidP="009F116E">
      <w:r>
        <w:t xml:space="preserve">152 </w:t>
      </w:r>
      <w:r>
        <w:rPr>
          <w:rFonts w:hint="eastAsia"/>
        </w:rPr>
        <w:t>在微生物实验中，一定要有“有菌观念”和“无菌操作意识”，操作中一定要按正确的程序严格无菌操作，一方面避免感染，另一方面加强自我防护。</w:t>
      </w:r>
      <w:r>
        <w:t xml:space="preserve"> </w:t>
      </w:r>
      <w:r>
        <w:rPr>
          <w:rFonts w:hint="eastAsia"/>
        </w:rPr>
        <w:t>正确（）</w:t>
      </w:r>
      <w:r>
        <w:t xml:space="preserve">   </w:t>
      </w:r>
      <w:r>
        <w:rPr>
          <w:rFonts w:hint="eastAsia"/>
        </w:rPr>
        <w:t>错误（）</w:t>
      </w:r>
    </w:p>
    <w:p w:rsidR="00104287" w:rsidRDefault="00104287" w:rsidP="009F116E">
      <w:r>
        <w:t xml:space="preserve">153 </w:t>
      </w:r>
      <w:r>
        <w:rPr>
          <w:rFonts w:hint="eastAsia"/>
        </w:rPr>
        <w:t>不同等级的实验动物，必须饲养在相应级别的设施内。</w:t>
      </w:r>
      <w:r>
        <w:t xml:space="preserve"> </w:t>
      </w:r>
      <w:r>
        <w:rPr>
          <w:rFonts w:hint="eastAsia"/>
        </w:rPr>
        <w:t>正确（）</w:t>
      </w:r>
      <w:r>
        <w:t xml:space="preserve">   </w:t>
      </w:r>
      <w:r>
        <w:rPr>
          <w:rFonts w:hint="eastAsia"/>
        </w:rPr>
        <w:t>错误（）</w:t>
      </w:r>
    </w:p>
    <w:p w:rsidR="00104287" w:rsidRDefault="00104287" w:rsidP="009F116E">
      <w:r>
        <w:t xml:space="preserve">154 </w:t>
      </w:r>
      <w:r>
        <w:rPr>
          <w:rFonts w:hint="eastAsia"/>
        </w:rPr>
        <w:t>学生在实验中所用麻醉剂由教师统一配制，未用完的麻醉剂由教师统一处理，学生不得随意丢弃。</w:t>
      </w:r>
      <w:r>
        <w:t xml:space="preserve"> </w:t>
      </w:r>
      <w:r>
        <w:rPr>
          <w:rFonts w:hint="eastAsia"/>
        </w:rPr>
        <w:t>正确（）</w:t>
      </w:r>
      <w:r>
        <w:t xml:space="preserve">   </w:t>
      </w:r>
      <w:r>
        <w:rPr>
          <w:rFonts w:hint="eastAsia"/>
        </w:rPr>
        <w:t>错误（）</w:t>
      </w:r>
    </w:p>
    <w:p w:rsidR="00104287" w:rsidRDefault="00104287" w:rsidP="009F116E">
      <w:r>
        <w:t xml:space="preserve">155 </w:t>
      </w:r>
      <w:r>
        <w:rPr>
          <w:rFonts w:hint="eastAsia"/>
        </w:rPr>
        <w:t>动物实验结束后，废弃的动物尸体与器官可作为饲料原料再利用。</w:t>
      </w:r>
      <w:r>
        <w:t xml:space="preserve"> </w:t>
      </w:r>
      <w:r>
        <w:rPr>
          <w:rFonts w:hint="eastAsia"/>
        </w:rPr>
        <w:t>正确（）</w:t>
      </w:r>
      <w:r>
        <w:t xml:space="preserve">   </w:t>
      </w:r>
      <w:r>
        <w:rPr>
          <w:rFonts w:hint="eastAsia"/>
        </w:rPr>
        <w:t>错误（）</w:t>
      </w:r>
    </w:p>
    <w:p w:rsidR="00104287" w:rsidRDefault="00104287" w:rsidP="009F116E">
      <w:r>
        <w:t xml:space="preserve">156 </w:t>
      </w:r>
      <w:r>
        <w:rPr>
          <w:rFonts w:hint="eastAsia"/>
        </w:rPr>
        <w:t>当冷冻离心机用完后，不要马上关闭离心机盖子，应敞开一段时间，待冷冻造成的霜自然晾干后，再关闭离心机盖子。</w:t>
      </w:r>
      <w:r>
        <w:t xml:space="preserve"> </w:t>
      </w:r>
      <w:r>
        <w:rPr>
          <w:rFonts w:hint="eastAsia"/>
        </w:rPr>
        <w:t>正确（）</w:t>
      </w:r>
      <w:r>
        <w:t xml:space="preserve">   </w:t>
      </w:r>
      <w:r>
        <w:rPr>
          <w:rFonts w:hint="eastAsia"/>
        </w:rPr>
        <w:t>错误（）。</w:t>
      </w:r>
    </w:p>
    <w:p w:rsidR="00104287" w:rsidRDefault="00104287" w:rsidP="009F116E">
      <w:r>
        <w:t xml:space="preserve">157 </w:t>
      </w:r>
      <w:r>
        <w:rPr>
          <w:rFonts w:hint="eastAsia"/>
        </w:rPr>
        <w:t>在分子生物学、遗传学、基因工程等实验中接触的溴化乙锭（</w:t>
      </w:r>
      <w:r>
        <w:t>EB</w:t>
      </w:r>
      <w:r>
        <w:rPr>
          <w:rFonts w:hint="eastAsia"/>
        </w:rPr>
        <w:t>）是致癌物质，做实验中不能让药品接触到皮肤上。</w:t>
      </w:r>
      <w:r>
        <w:t xml:space="preserve"> </w:t>
      </w:r>
      <w:r>
        <w:rPr>
          <w:rFonts w:hint="eastAsia"/>
        </w:rPr>
        <w:t>正确（）</w:t>
      </w:r>
      <w:r>
        <w:t xml:space="preserve">   </w:t>
      </w:r>
      <w:r>
        <w:rPr>
          <w:rFonts w:hint="eastAsia"/>
        </w:rPr>
        <w:t>错误（）</w:t>
      </w:r>
    </w:p>
    <w:p w:rsidR="00104287" w:rsidRDefault="00104287" w:rsidP="009F116E">
      <w:r>
        <w:t xml:space="preserve">158 </w:t>
      </w:r>
      <w:r>
        <w:rPr>
          <w:rFonts w:hint="eastAsia"/>
        </w:rPr>
        <w:t>在动物实验结束后，可以自行处理实验动物，未处死的动物可以随手丢弃。</w:t>
      </w:r>
      <w:r>
        <w:t xml:space="preserve"> </w:t>
      </w:r>
      <w:r>
        <w:rPr>
          <w:rFonts w:hint="eastAsia"/>
        </w:rPr>
        <w:t>正确（）</w:t>
      </w:r>
      <w:r>
        <w:t xml:space="preserve">   </w:t>
      </w:r>
      <w:r>
        <w:rPr>
          <w:rFonts w:hint="eastAsia"/>
        </w:rPr>
        <w:t>错误（）</w:t>
      </w:r>
    </w:p>
    <w:p w:rsidR="00104287" w:rsidRDefault="00104287" w:rsidP="009F116E">
      <w:r>
        <w:t xml:space="preserve">159 </w:t>
      </w:r>
      <w:r>
        <w:rPr>
          <w:rFonts w:hint="eastAsia"/>
        </w:rPr>
        <w:t>用于实验研究的小型啮齿类动物，一般都是无致病原感染的动物，不必在实验过程中注视其生物安全问题。</w:t>
      </w:r>
      <w:r>
        <w:t xml:space="preserve"> </w:t>
      </w:r>
      <w:r>
        <w:rPr>
          <w:rFonts w:hint="eastAsia"/>
        </w:rPr>
        <w:t>正确（）</w:t>
      </w:r>
      <w:r>
        <w:t xml:space="preserve">   </w:t>
      </w:r>
      <w:r>
        <w:rPr>
          <w:rFonts w:hint="eastAsia"/>
        </w:rPr>
        <w:t>错误（）</w:t>
      </w:r>
    </w:p>
    <w:p w:rsidR="00104287" w:rsidRDefault="00104287" w:rsidP="009F116E">
      <w:r>
        <w:t xml:space="preserve">160 </w:t>
      </w:r>
      <w:r>
        <w:rPr>
          <w:rFonts w:hint="eastAsia"/>
        </w:rPr>
        <w:t>湿热灭菌和干热灭菌相比，蛋白质在含水多时容易变性，易于凝固。正确（）</w:t>
      </w:r>
      <w:r>
        <w:t xml:space="preserve">   </w:t>
      </w:r>
      <w:r>
        <w:rPr>
          <w:rFonts w:hint="eastAsia"/>
        </w:rPr>
        <w:t>错误（）</w:t>
      </w:r>
    </w:p>
    <w:p w:rsidR="00104287" w:rsidRDefault="00104287" w:rsidP="009F116E">
      <w:r>
        <w:t xml:space="preserve">161 </w:t>
      </w:r>
      <w:r>
        <w:rPr>
          <w:rFonts w:hint="eastAsia"/>
        </w:rPr>
        <w:t>生物实验室里可以烹煮食物、聚餐，学生可以在实验室留宿。</w:t>
      </w:r>
      <w:r>
        <w:t xml:space="preserve"> </w:t>
      </w:r>
      <w:r>
        <w:rPr>
          <w:rFonts w:hint="eastAsia"/>
        </w:rPr>
        <w:t>正确（）</w:t>
      </w:r>
      <w:r>
        <w:t xml:space="preserve">   </w:t>
      </w:r>
      <w:r>
        <w:rPr>
          <w:rFonts w:hint="eastAsia"/>
        </w:rPr>
        <w:t>错误（）</w:t>
      </w:r>
    </w:p>
    <w:p w:rsidR="00104287" w:rsidRDefault="00104287" w:rsidP="009F116E">
      <w:r>
        <w:t xml:space="preserve">162 </w:t>
      </w:r>
      <w:r>
        <w:rPr>
          <w:rFonts w:hint="eastAsia"/>
        </w:rPr>
        <w:t>开展动物实验，实验动物如兔子等可以到农贸市场购买。</w:t>
      </w:r>
      <w:r>
        <w:t xml:space="preserve"> </w:t>
      </w:r>
      <w:r>
        <w:rPr>
          <w:rFonts w:hint="eastAsia"/>
        </w:rPr>
        <w:t>正确（）</w:t>
      </w:r>
      <w:r>
        <w:t xml:space="preserve">   </w:t>
      </w:r>
      <w:r>
        <w:rPr>
          <w:rFonts w:hint="eastAsia"/>
        </w:rPr>
        <w:t>错误（）</w:t>
      </w:r>
    </w:p>
    <w:p w:rsidR="00104287" w:rsidRDefault="00104287" w:rsidP="009F116E">
      <w:r>
        <w:t xml:space="preserve">163 </w:t>
      </w:r>
      <w:r>
        <w:rPr>
          <w:rFonts w:hint="eastAsia"/>
        </w:rPr>
        <w:t>学生在实验中应严格按照要求和规范使用手术器械，注意手术器械使用安全，严禁用手术器械进行与实验无关的事情。</w:t>
      </w:r>
      <w:r>
        <w:t xml:space="preserve"> </w:t>
      </w:r>
      <w:r>
        <w:rPr>
          <w:rFonts w:hint="eastAsia"/>
        </w:rPr>
        <w:t>正确（）</w:t>
      </w:r>
      <w:r>
        <w:t xml:space="preserve">   </w:t>
      </w:r>
      <w:r>
        <w:rPr>
          <w:rFonts w:hint="eastAsia"/>
        </w:rPr>
        <w:t>错误（）</w:t>
      </w:r>
    </w:p>
    <w:p w:rsidR="00104287" w:rsidRDefault="00104287" w:rsidP="009F116E">
      <w:r>
        <w:t xml:space="preserve">164 </w:t>
      </w:r>
      <w:r>
        <w:rPr>
          <w:rFonts w:hint="eastAsia"/>
        </w:rPr>
        <w:t>生物类实验室废弃物（包括动物残体等），可以丢弃在普通垃圾箱内。</w:t>
      </w:r>
      <w:r>
        <w:t xml:space="preserve"> </w:t>
      </w:r>
      <w:r>
        <w:rPr>
          <w:rFonts w:hint="eastAsia"/>
        </w:rPr>
        <w:t>正确（）</w:t>
      </w:r>
      <w:r>
        <w:t xml:space="preserve">   </w:t>
      </w:r>
      <w:r>
        <w:rPr>
          <w:rFonts w:hint="eastAsia"/>
        </w:rPr>
        <w:t>错误（）</w:t>
      </w:r>
    </w:p>
    <w:p w:rsidR="00104287" w:rsidRDefault="00104287" w:rsidP="009F116E"/>
    <w:p w:rsidR="00104287" w:rsidRDefault="00104287" w:rsidP="009F116E">
      <w:r>
        <w:t xml:space="preserve">165 </w:t>
      </w:r>
      <w:r>
        <w:rPr>
          <w:rFonts w:hint="eastAsia"/>
        </w:rPr>
        <w:t>火或热水等引起的大面积烧伤、烫伤，必须用湿毛巾、湿布、湿棉被覆盖，然后送医院进行处理。</w:t>
      </w:r>
      <w:r>
        <w:t xml:space="preserve"> </w:t>
      </w:r>
      <w:r>
        <w:rPr>
          <w:rFonts w:hint="eastAsia"/>
        </w:rPr>
        <w:t>正确（）</w:t>
      </w:r>
      <w:r>
        <w:t xml:space="preserve">   </w:t>
      </w:r>
      <w:r>
        <w:rPr>
          <w:rFonts w:hint="eastAsia"/>
        </w:rPr>
        <w:t>错误（）</w:t>
      </w:r>
    </w:p>
    <w:p w:rsidR="00104287" w:rsidRDefault="00104287" w:rsidP="009F116E">
      <w:r>
        <w:t xml:space="preserve">166 </w:t>
      </w:r>
      <w:r>
        <w:rPr>
          <w:rFonts w:hint="eastAsia"/>
        </w:rPr>
        <w:t>可以在开启的紫外灯下工作。</w:t>
      </w:r>
      <w:r>
        <w:t xml:space="preserve"> </w:t>
      </w:r>
      <w:r>
        <w:rPr>
          <w:rFonts w:hint="eastAsia"/>
        </w:rPr>
        <w:t>正确（）</w:t>
      </w:r>
      <w:r>
        <w:t xml:space="preserve">   </w:t>
      </w:r>
      <w:r>
        <w:rPr>
          <w:rFonts w:hint="eastAsia"/>
        </w:rPr>
        <w:t>错误（）</w:t>
      </w:r>
    </w:p>
    <w:p w:rsidR="00104287" w:rsidRDefault="00104287" w:rsidP="009F116E">
      <w:r>
        <w:t xml:space="preserve">167 </w:t>
      </w:r>
      <w:r>
        <w:rPr>
          <w:rFonts w:hint="eastAsia"/>
        </w:rPr>
        <w:t>夏季天气热时可以在实验室工作区穿露有脚趾的鞋。</w:t>
      </w:r>
      <w:r>
        <w:t xml:space="preserve"> </w:t>
      </w:r>
      <w:r>
        <w:rPr>
          <w:rFonts w:hint="eastAsia"/>
        </w:rPr>
        <w:t>正确（）</w:t>
      </w:r>
      <w:r>
        <w:t xml:space="preserve">   </w:t>
      </w:r>
      <w:r>
        <w:rPr>
          <w:rFonts w:hint="eastAsia"/>
        </w:rPr>
        <w:t>错误（）</w:t>
      </w:r>
    </w:p>
    <w:p w:rsidR="00104287" w:rsidRDefault="00104287" w:rsidP="009F116E">
      <w:r>
        <w:t xml:space="preserve">168 </w:t>
      </w:r>
      <w:r>
        <w:rPr>
          <w:rFonts w:hint="eastAsia"/>
        </w:rPr>
        <w:t>禁止在实验室吃、喝、化妆，但实验室内可以存放人类食物和饮料。</w:t>
      </w:r>
      <w:r>
        <w:t xml:space="preserve"> </w:t>
      </w:r>
      <w:r>
        <w:rPr>
          <w:rFonts w:hint="eastAsia"/>
        </w:rPr>
        <w:t>正确（）</w:t>
      </w:r>
      <w:r>
        <w:t xml:space="preserve">   </w:t>
      </w:r>
      <w:r>
        <w:rPr>
          <w:rFonts w:hint="eastAsia"/>
        </w:rPr>
        <w:t>错误（）</w:t>
      </w:r>
    </w:p>
    <w:p w:rsidR="00104287" w:rsidRDefault="00104287" w:rsidP="009F116E">
      <w:r>
        <w:t xml:space="preserve">169 </w:t>
      </w:r>
      <w:r>
        <w:rPr>
          <w:rFonts w:hint="eastAsia"/>
        </w:rPr>
        <w:t>生物实验中的一次性手套及沾染</w:t>
      </w:r>
      <w:r>
        <w:t>EB</w:t>
      </w:r>
      <w:r>
        <w:rPr>
          <w:rFonts w:hint="eastAsia"/>
        </w:rPr>
        <w:t>致癌物质的物品，可以丢弃在普通垃圾箱内。</w:t>
      </w:r>
      <w:r>
        <w:t xml:space="preserve"> </w:t>
      </w:r>
      <w:r>
        <w:rPr>
          <w:rFonts w:hint="eastAsia"/>
        </w:rPr>
        <w:t>正确（）</w:t>
      </w:r>
      <w:r>
        <w:t xml:space="preserve">   </w:t>
      </w:r>
      <w:r>
        <w:rPr>
          <w:rFonts w:hint="eastAsia"/>
        </w:rPr>
        <w:t>错误（）。</w:t>
      </w:r>
    </w:p>
    <w:p w:rsidR="00104287" w:rsidRDefault="00104287" w:rsidP="009F116E">
      <w:r>
        <w:t xml:space="preserve">170 </w:t>
      </w:r>
      <w:r>
        <w:rPr>
          <w:rFonts w:hint="eastAsia"/>
        </w:rPr>
        <w:t>废弃的利器</w:t>
      </w:r>
      <w:r>
        <w:t>(</w:t>
      </w:r>
      <w:r>
        <w:rPr>
          <w:rFonts w:hint="eastAsia"/>
        </w:rPr>
        <w:t>包括针头、小刀、金属和玻璃等</w:t>
      </w:r>
      <w:r>
        <w:t>)</w:t>
      </w:r>
      <w:r>
        <w:rPr>
          <w:rFonts w:hint="eastAsia"/>
        </w:rPr>
        <w:t>应直接弃置于耐扎容器内。</w:t>
      </w:r>
      <w:r>
        <w:t xml:space="preserve"> </w:t>
      </w:r>
      <w:r>
        <w:rPr>
          <w:rFonts w:hint="eastAsia"/>
        </w:rPr>
        <w:t>正确（）</w:t>
      </w:r>
      <w:r>
        <w:t xml:space="preserve">   </w:t>
      </w:r>
      <w:r>
        <w:rPr>
          <w:rFonts w:hint="eastAsia"/>
        </w:rPr>
        <w:t>错误（）</w:t>
      </w:r>
    </w:p>
    <w:p w:rsidR="00104287" w:rsidRDefault="00104287" w:rsidP="009F116E">
      <w:r>
        <w:t xml:space="preserve">171 </w:t>
      </w:r>
      <w:r>
        <w:rPr>
          <w:rFonts w:hint="eastAsia"/>
        </w:rPr>
        <w:t>乙醇水溶液浓度越高，其杀菌活性越强。</w:t>
      </w:r>
      <w:r>
        <w:t xml:space="preserve"> </w:t>
      </w:r>
      <w:r>
        <w:rPr>
          <w:rFonts w:hint="eastAsia"/>
        </w:rPr>
        <w:t>正确（）</w:t>
      </w:r>
      <w:r>
        <w:t xml:space="preserve">   </w:t>
      </w:r>
      <w:r>
        <w:rPr>
          <w:rFonts w:hint="eastAsia"/>
        </w:rPr>
        <w:t>错误（）</w:t>
      </w:r>
    </w:p>
    <w:p w:rsidR="00104287" w:rsidRDefault="00104287" w:rsidP="009F116E">
      <w:r>
        <w:t xml:space="preserve">172 </w:t>
      </w:r>
      <w:r>
        <w:rPr>
          <w:rFonts w:hint="eastAsia"/>
        </w:rPr>
        <w:t>试验废液必须集中，交学校统一处理。由专门机构通过化学方法处理，使其变为无害物质，尽量减少对环境的污染。</w:t>
      </w:r>
      <w:r>
        <w:t xml:space="preserve"> </w:t>
      </w:r>
      <w:r>
        <w:rPr>
          <w:rFonts w:hint="eastAsia"/>
        </w:rPr>
        <w:t>正确（）</w:t>
      </w:r>
      <w:r>
        <w:t xml:space="preserve">   </w:t>
      </w:r>
      <w:r>
        <w:rPr>
          <w:rFonts w:hint="eastAsia"/>
        </w:rPr>
        <w:t>错误（）</w:t>
      </w:r>
    </w:p>
    <w:p w:rsidR="00104287" w:rsidRDefault="00104287" w:rsidP="009F116E">
      <w:r>
        <w:t xml:space="preserve">173 </w:t>
      </w:r>
      <w:r>
        <w:rPr>
          <w:rFonts w:hint="eastAsia"/>
        </w:rPr>
        <w:t>乙醚、乙醇等挥发性试剂不能放入普通冰箱中存放，以防止其挥发后遇冰箱电火花爆炸。</w:t>
      </w:r>
      <w:r>
        <w:t xml:space="preserve"> </w:t>
      </w:r>
      <w:r>
        <w:rPr>
          <w:rFonts w:hint="eastAsia"/>
        </w:rPr>
        <w:t>正确（）</w:t>
      </w:r>
      <w:r>
        <w:t xml:space="preserve">   </w:t>
      </w:r>
      <w:r>
        <w:rPr>
          <w:rFonts w:hint="eastAsia"/>
        </w:rPr>
        <w:t>错误（）</w:t>
      </w:r>
    </w:p>
    <w:p w:rsidR="00104287" w:rsidRDefault="00104287" w:rsidP="009F116E">
      <w:r>
        <w:t xml:space="preserve">174 </w:t>
      </w:r>
      <w:r>
        <w:rPr>
          <w:rFonts w:hint="eastAsia"/>
        </w:rPr>
        <w:t>碱灼伤时，必须先用大量流水冲洗至皂样物质消失，然后可用</w:t>
      </w:r>
      <w:r>
        <w:t>1%</w:t>
      </w:r>
      <w:r>
        <w:rPr>
          <w:rFonts w:hint="eastAsia"/>
        </w:rPr>
        <w:t>～</w:t>
      </w:r>
      <w:r>
        <w:t>2%</w:t>
      </w:r>
      <w:r>
        <w:rPr>
          <w:rFonts w:hint="eastAsia"/>
        </w:rPr>
        <w:t>醋酸或</w:t>
      </w:r>
      <w:r>
        <w:t>3%</w:t>
      </w:r>
      <w:r>
        <w:rPr>
          <w:rFonts w:hint="eastAsia"/>
        </w:rPr>
        <w:t>硼酸溶液进一步冲洗。</w:t>
      </w:r>
      <w:r>
        <w:t xml:space="preserve"> </w:t>
      </w:r>
      <w:r>
        <w:rPr>
          <w:rFonts w:hint="eastAsia"/>
        </w:rPr>
        <w:t>正确（）</w:t>
      </w:r>
      <w:r>
        <w:t xml:space="preserve">   </w:t>
      </w:r>
      <w:r>
        <w:rPr>
          <w:rFonts w:hint="eastAsia"/>
        </w:rPr>
        <w:t>错误（）</w:t>
      </w:r>
    </w:p>
    <w:p w:rsidR="00104287" w:rsidRDefault="00104287" w:rsidP="009F116E">
      <w:r>
        <w:t xml:space="preserve">175 </w:t>
      </w:r>
      <w:r>
        <w:rPr>
          <w:rFonts w:hint="eastAsia"/>
        </w:rPr>
        <w:t>在生物医学实验室中工作一定要穿工作服。</w:t>
      </w:r>
      <w:r>
        <w:t xml:space="preserve"> </w:t>
      </w:r>
      <w:r>
        <w:rPr>
          <w:rFonts w:hint="eastAsia"/>
        </w:rPr>
        <w:t>正确（）</w:t>
      </w:r>
      <w:r>
        <w:t xml:space="preserve">   </w:t>
      </w:r>
      <w:r>
        <w:rPr>
          <w:rFonts w:hint="eastAsia"/>
        </w:rPr>
        <w:t>错误（）</w:t>
      </w:r>
    </w:p>
    <w:p w:rsidR="00104287" w:rsidRDefault="00104287" w:rsidP="009F116E">
      <w:r>
        <w:t xml:space="preserve">176 </w:t>
      </w:r>
      <w:r>
        <w:rPr>
          <w:rFonts w:hint="eastAsia"/>
        </w:rPr>
        <w:t>实验时</w:t>
      </w:r>
      <w:r>
        <w:t>,</w:t>
      </w:r>
      <w:r>
        <w:rPr>
          <w:rFonts w:hint="eastAsia"/>
        </w:rPr>
        <w:t>禁止用口吸方式移液。</w:t>
      </w:r>
      <w:r>
        <w:t xml:space="preserve"> </w:t>
      </w:r>
      <w:r>
        <w:rPr>
          <w:rFonts w:hint="eastAsia"/>
        </w:rPr>
        <w:t>正确（）</w:t>
      </w:r>
      <w:r>
        <w:t xml:space="preserve">   </w:t>
      </w:r>
      <w:r>
        <w:rPr>
          <w:rFonts w:hint="eastAsia"/>
        </w:rPr>
        <w:t>错误（）</w:t>
      </w:r>
    </w:p>
    <w:p w:rsidR="00104287" w:rsidRDefault="00104287" w:rsidP="009F116E">
      <w:r>
        <w:t xml:space="preserve">177 </w:t>
      </w:r>
      <w:r>
        <w:rPr>
          <w:rFonts w:hint="eastAsia"/>
        </w:rPr>
        <w:t>实验室内可以使用电炉等取暖、做饭。</w:t>
      </w:r>
      <w:r>
        <w:t xml:space="preserve"> </w:t>
      </w:r>
      <w:r>
        <w:rPr>
          <w:rFonts w:hint="eastAsia"/>
        </w:rPr>
        <w:t>正确（）</w:t>
      </w:r>
      <w:r>
        <w:t xml:space="preserve">   </w:t>
      </w:r>
      <w:r>
        <w:rPr>
          <w:rFonts w:hint="eastAsia"/>
        </w:rPr>
        <w:t>错误（）</w:t>
      </w:r>
    </w:p>
    <w:p w:rsidR="00104287" w:rsidRDefault="00104287" w:rsidP="009F116E">
      <w:r>
        <w:t xml:space="preserve">178 </w:t>
      </w:r>
      <w:r>
        <w:rPr>
          <w:rFonts w:hint="eastAsia"/>
        </w:rPr>
        <w:t>只要不影响实验，可以在实验室洁净区域铺床睡觉。</w:t>
      </w:r>
      <w:r>
        <w:t xml:space="preserve"> </w:t>
      </w:r>
      <w:r>
        <w:rPr>
          <w:rFonts w:hint="eastAsia"/>
        </w:rPr>
        <w:t>正确（）</w:t>
      </w:r>
      <w:r>
        <w:t xml:space="preserve">   </w:t>
      </w:r>
      <w:r>
        <w:rPr>
          <w:rFonts w:hint="eastAsia"/>
        </w:rPr>
        <w:t>错误（）</w:t>
      </w:r>
    </w:p>
    <w:p w:rsidR="00104287" w:rsidRDefault="00104287" w:rsidP="009F116E">
      <w:r>
        <w:t xml:space="preserve">179 </w:t>
      </w:r>
      <w:r>
        <w:rPr>
          <w:rFonts w:hint="eastAsia"/>
        </w:rPr>
        <w:t>不得带着实验防护手套开门、翻阅书籍、使用电脑。</w:t>
      </w:r>
      <w:r>
        <w:t xml:space="preserve"> </w:t>
      </w:r>
      <w:r>
        <w:rPr>
          <w:rFonts w:hint="eastAsia"/>
        </w:rPr>
        <w:t>正确（）</w:t>
      </w:r>
      <w:r>
        <w:t xml:space="preserve">   </w:t>
      </w:r>
      <w:r>
        <w:rPr>
          <w:rFonts w:hint="eastAsia"/>
        </w:rPr>
        <w:t>错误（）。</w:t>
      </w:r>
    </w:p>
    <w:p w:rsidR="00104287" w:rsidRDefault="00104287" w:rsidP="009F116E">
      <w:r>
        <w:t xml:space="preserve">180 </w:t>
      </w:r>
      <w:r>
        <w:rPr>
          <w:rFonts w:hint="eastAsia"/>
        </w:rPr>
        <w:t>实验室内不许存放易燃、易爆物品，但可以堆放个人物品；</w:t>
      </w:r>
      <w:r>
        <w:t xml:space="preserve"> </w:t>
      </w:r>
      <w:r>
        <w:rPr>
          <w:rFonts w:hint="eastAsia"/>
        </w:rPr>
        <w:t>正确（）</w:t>
      </w:r>
      <w:r>
        <w:t xml:space="preserve">   </w:t>
      </w:r>
      <w:r>
        <w:rPr>
          <w:rFonts w:hint="eastAsia"/>
        </w:rPr>
        <w:t>错误（）</w:t>
      </w:r>
    </w:p>
    <w:p w:rsidR="00104287" w:rsidRDefault="00104287" w:rsidP="009F116E">
      <w:r>
        <w:t xml:space="preserve">181 </w:t>
      </w:r>
      <w:r>
        <w:rPr>
          <w:rFonts w:hint="eastAsia"/>
        </w:rPr>
        <w:t>因吸入少量氯气、溴蒸气而中毒，可用碳酸氢钠溶液漱口，不可进行人工呼吸。</w:t>
      </w:r>
      <w:r>
        <w:t xml:space="preserve"> </w:t>
      </w:r>
      <w:r>
        <w:rPr>
          <w:rFonts w:hint="eastAsia"/>
        </w:rPr>
        <w:t>正确（）</w:t>
      </w:r>
      <w:r>
        <w:t xml:space="preserve">   </w:t>
      </w:r>
      <w:r>
        <w:rPr>
          <w:rFonts w:hint="eastAsia"/>
        </w:rPr>
        <w:t>错误（）</w:t>
      </w:r>
      <w:r>
        <w:t xml:space="preserve">  </w:t>
      </w:r>
    </w:p>
    <w:p w:rsidR="00104287" w:rsidRDefault="00104287" w:rsidP="009F116E">
      <w:r>
        <w:t xml:space="preserve">182 </w:t>
      </w:r>
      <w:r>
        <w:rPr>
          <w:rFonts w:hint="eastAsia"/>
        </w:rPr>
        <w:t>化学实验室现场，不可进食，但可以吸烟。</w:t>
      </w:r>
      <w:r>
        <w:t xml:space="preserve"> </w:t>
      </w:r>
      <w:r>
        <w:rPr>
          <w:rFonts w:hint="eastAsia"/>
        </w:rPr>
        <w:t>正确（）</w:t>
      </w:r>
      <w:r>
        <w:t xml:space="preserve">   </w:t>
      </w:r>
      <w:r>
        <w:rPr>
          <w:rFonts w:hint="eastAsia"/>
        </w:rPr>
        <w:t>错误（）</w:t>
      </w:r>
    </w:p>
    <w:p w:rsidR="00104287" w:rsidRDefault="00104287" w:rsidP="009F116E">
      <w:r>
        <w:t xml:space="preserve">183 </w:t>
      </w:r>
      <w:r>
        <w:rPr>
          <w:rFonts w:hint="eastAsia"/>
        </w:rPr>
        <w:t>实验室钥匙的配发由实验室负责人管理，不得私自配置钥匙或借给他人使用。</w:t>
      </w:r>
      <w:r>
        <w:t xml:space="preserve"> </w:t>
      </w:r>
      <w:r>
        <w:rPr>
          <w:rFonts w:hint="eastAsia"/>
        </w:rPr>
        <w:t>正确（）</w:t>
      </w:r>
      <w:r>
        <w:t xml:space="preserve">   </w:t>
      </w:r>
      <w:r>
        <w:rPr>
          <w:rFonts w:hint="eastAsia"/>
        </w:rPr>
        <w:t>错误（）。</w:t>
      </w:r>
    </w:p>
    <w:p w:rsidR="00104287" w:rsidRDefault="00104287" w:rsidP="009F116E">
      <w:r>
        <w:t xml:space="preserve">184 </w:t>
      </w:r>
      <w:r>
        <w:rPr>
          <w:rFonts w:hint="eastAsia"/>
        </w:rPr>
        <w:t>溅入口中已下咽的强碱，先饮用大量水，再服用乙酸果汁，鸡蛋清。</w:t>
      </w:r>
      <w:r>
        <w:t xml:space="preserve"> </w:t>
      </w:r>
      <w:r>
        <w:rPr>
          <w:rFonts w:hint="eastAsia"/>
        </w:rPr>
        <w:t>正确（）</w:t>
      </w:r>
      <w:r>
        <w:t xml:space="preserve">   </w:t>
      </w:r>
      <w:r>
        <w:rPr>
          <w:rFonts w:hint="eastAsia"/>
        </w:rPr>
        <w:t>错误（）</w:t>
      </w:r>
    </w:p>
    <w:p w:rsidR="00104287" w:rsidRDefault="00104287" w:rsidP="009F116E">
      <w:r>
        <w:t xml:space="preserve">185 </w:t>
      </w:r>
      <w:r>
        <w:rPr>
          <w:rFonts w:hint="eastAsia"/>
        </w:rPr>
        <w:t>学生进入实验室首先要了解实验室的安全注意事项。</w:t>
      </w:r>
      <w:r>
        <w:t xml:space="preserve"> </w:t>
      </w:r>
      <w:r>
        <w:rPr>
          <w:rFonts w:hint="eastAsia"/>
        </w:rPr>
        <w:t>正确（）</w:t>
      </w:r>
      <w:r>
        <w:t xml:space="preserve">   </w:t>
      </w:r>
      <w:r>
        <w:rPr>
          <w:rFonts w:hint="eastAsia"/>
        </w:rPr>
        <w:t>错误（）</w:t>
      </w:r>
    </w:p>
    <w:p w:rsidR="00104287" w:rsidRDefault="00104287" w:rsidP="009F116E">
      <w:r>
        <w:t xml:space="preserve">186 </w:t>
      </w:r>
      <w:r>
        <w:rPr>
          <w:rFonts w:hint="eastAsia"/>
        </w:rPr>
        <w:t>在清洁、维修仪器时，应先断电并确保无人能开启仪器。</w:t>
      </w:r>
      <w:r>
        <w:t xml:space="preserve"> </w:t>
      </w:r>
      <w:r>
        <w:rPr>
          <w:rFonts w:hint="eastAsia"/>
        </w:rPr>
        <w:t>正确（）</w:t>
      </w:r>
      <w:r>
        <w:t xml:space="preserve">   </w:t>
      </w:r>
      <w:r>
        <w:rPr>
          <w:rFonts w:hint="eastAsia"/>
        </w:rPr>
        <w:t>错误（）</w:t>
      </w:r>
    </w:p>
    <w:p w:rsidR="00104287" w:rsidRDefault="00104287" w:rsidP="009F116E">
      <w:r>
        <w:t xml:space="preserve">187 </w:t>
      </w:r>
      <w:r>
        <w:rPr>
          <w:rFonts w:hint="eastAsia"/>
        </w:rPr>
        <w:t>化学泡沫灭火器可扑救一般油质品、油脂等的火灾，但不能扑救醇、酯、醚、酮等引起的火灾和带电设备的火灾。</w:t>
      </w:r>
      <w:r>
        <w:t xml:space="preserve"> </w:t>
      </w:r>
      <w:r>
        <w:rPr>
          <w:rFonts w:hint="eastAsia"/>
        </w:rPr>
        <w:t>正确（）</w:t>
      </w:r>
      <w:r>
        <w:t xml:space="preserve">   </w:t>
      </w:r>
      <w:r>
        <w:rPr>
          <w:rFonts w:hint="eastAsia"/>
        </w:rPr>
        <w:t>错误（）</w:t>
      </w:r>
    </w:p>
    <w:p w:rsidR="00104287" w:rsidRDefault="00104287" w:rsidP="009F116E">
      <w:r>
        <w:t xml:space="preserve">188 </w:t>
      </w:r>
      <w:r>
        <w:rPr>
          <w:rFonts w:hint="eastAsia"/>
        </w:rPr>
        <w:t>进行化学类实验，应带防护镜。</w:t>
      </w:r>
      <w:r>
        <w:t xml:space="preserve"> </w:t>
      </w:r>
      <w:r>
        <w:rPr>
          <w:rFonts w:hint="eastAsia"/>
        </w:rPr>
        <w:t>正确（）</w:t>
      </w:r>
      <w:r>
        <w:t xml:space="preserve">   </w:t>
      </w:r>
      <w:r>
        <w:rPr>
          <w:rFonts w:hint="eastAsia"/>
        </w:rPr>
        <w:t>错误（）</w:t>
      </w:r>
    </w:p>
    <w:p w:rsidR="00104287" w:rsidRDefault="00104287" w:rsidP="009F116E">
      <w:r>
        <w:t xml:space="preserve">189 </w:t>
      </w:r>
      <w:r>
        <w:rPr>
          <w:rFonts w:hint="eastAsia"/>
        </w:rPr>
        <w:t>碱灼伤后应立即用大量水洗，再以</w:t>
      </w:r>
      <w:r>
        <w:t>1%-2%</w:t>
      </w:r>
      <w:r>
        <w:rPr>
          <w:rFonts w:hint="eastAsia"/>
        </w:rPr>
        <w:t>硼酸液洗，最后用水洗。</w:t>
      </w:r>
      <w:r>
        <w:t xml:space="preserve"> </w:t>
      </w:r>
      <w:r>
        <w:rPr>
          <w:rFonts w:hint="eastAsia"/>
        </w:rPr>
        <w:t>正确（）</w:t>
      </w:r>
      <w:r>
        <w:t xml:space="preserve">   </w:t>
      </w:r>
      <w:r>
        <w:rPr>
          <w:rFonts w:hint="eastAsia"/>
        </w:rPr>
        <w:t>错误（）</w:t>
      </w:r>
    </w:p>
    <w:p w:rsidR="00104287" w:rsidRDefault="00104287" w:rsidP="009F116E">
      <w:r>
        <w:t xml:space="preserve">190 </w:t>
      </w:r>
      <w:r>
        <w:rPr>
          <w:rFonts w:hint="eastAsia"/>
        </w:rPr>
        <w:t>久藏的乙醚因可能存在过氧化物，为了爆炸，在蒸发时必须有人值守，不能完全蒸干。</w:t>
      </w:r>
      <w:r>
        <w:t xml:space="preserve"> </w:t>
      </w:r>
      <w:r>
        <w:rPr>
          <w:rFonts w:hint="eastAsia"/>
        </w:rPr>
        <w:t>正确（）</w:t>
      </w:r>
      <w:r>
        <w:t xml:space="preserve">   </w:t>
      </w:r>
      <w:r>
        <w:rPr>
          <w:rFonts w:hint="eastAsia"/>
        </w:rPr>
        <w:t>错误（）</w:t>
      </w:r>
    </w:p>
    <w:p w:rsidR="00104287" w:rsidRDefault="00104287" w:rsidP="009F116E">
      <w:r>
        <w:t xml:space="preserve">191 </w:t>
      </w:r>
      <w:r>
        <w:rPr>
          <w:rFonts w:hint="eastAsia"/>
        </w:rPr>
        <w:t>用灭火器灭火时</w:t>
      </w:r>
      <w:r>
        <w:t>,</w:t>
      </w:r>
      <w:r>
        <w:rPr>
          <w:rFonts w:hint="eastAsia"/>
        </w:rPr>
        <w:t>灭火器的喷射口应该对准火焰的中部</w:t>
      </w:r>
      <w:r>
        <w:t xml:space="preserve"> </w:t>
      </w:r>
      <w:r>
        <w:rPr>
          <w:rFonts w:hint="eastAsia"/>
        </w:rPr>
        <w:t>正确（）</w:t>
      </w:r>
      <w:r>
        <w:t xml:space="preserve">   </w:t>
      </w:r>
      <w:r>
        <w:rPr>
          <w:rFonts w:hint="eastAsia"/>
        </w:rPr>
        <w:t>错误（）</w:t>
      </w:r>
    </w:p>
    <w:p w:rsidR="00104287" w:rsidRDefault="00104287" w:rsidP="009F116E">
      <w:r>
        <w:t>192 Cl2</w:t>
      </w:r>
      <w:r>
        <w:rPr>
          <w:rFonts w:hint="eastAsia"/>
        </w:rPr>
        <w:t>和</w:t>
      </w:r>
      <w:r>
        <w:t>CO</w:t>
      </w:r>
      <w:r>
        <w:rPr>
          <w:rFonts w:hint="eastAsia"/>
        </w:rPr>
        <w:t>作用生成的光气毒性比</w:t>
      </w:r>
      <w:r>
        <w:t>Cl2</w:t>
      </w:r>
      <w:r>
        <w:rPr>
          <w:rFonts w:hint="eastAsia"/>
        </w:rPr>
        <w:t>大。</w:t>
      </w:r>
      <w:r>
        <w:t xml:space="preserve"> </w:t>
      </w:r>
      <w:r>
        <w:rPr>
          <w:rFonts w:hint="eastAsia"/>
        </w:rPr>
        <w:t>正确（）</w:t>
      </w:r>
      <w:r>
        <w:t xml:space="preserve">   </w:t>
      </w:r>
      <w:r>
        <w:rPr>
          <w:rFonts w:hint="eastAsia"/>
        </w:rPr>
        <w:t>错误（）。</w:t>
      </w:r>
    </w:p>
    <w:p w:rsidR="00104287" w:rsidRDefault="00104287" w:rsidP="009F116E">
      <w:r>
        <w:t xml:space="preserve">193 </w:t>
      </w:r>
      <w:r>
        <w:rPr>
          <w:rFonts w:hint="eastAsia"/>
        </w:rPr>
        <w:t>玻璃器具在使用前要仔细检查，避免使用有裂痕的仪器。特别用于减压、加压或加热操作的场合，更要认真进行检查。</w:t>
      </w:r>
      <w:r>
        <w:t xml:space="preserve"> </w:t>
      </w:r>
      <w:r>
        <w:rPr>
          <w:rFonts w:hint="eastAsia"/>
        </w:rPr>
        <w:t>正确（）</w:t>
      </w:r>
      <w:r>
        <w:t xml:space="preserve">   </w:t>
      </w:r>
      <w:r>
        <w:rPr>
          <w:rFonts w:hint="eastAsia"/>
        </w:rPr>
        <w:t>错误（）</w:t>
      </w:r>
    </w:p>
    <w:p w:rsidR="00104287" w:rsidRDefault="00104287" w:rsidP="009F116E">
      <w:r>
        <w:t xml:space="preserve">194 </w:t>
      </w:r>
      <w:r>
        <w:rPr>
          <w:rFonts w:hint="eastAsia"/>
        </w:rPr>
        <w:t>误服强酸导致消化道烧灼痛，为防止进一步加重损伤，不能催吐，可口服牛奶、鸡蛋清、植物油等。</w:t>
      </w:r>
      <w:r>
        <w:t xml:space="preserve"> </w:t>
      </w:r>
      <w:r>
        <w:rPr>
          <w:rFonts w:hint="eastAsia"/>
        </w:rPr>
        <w:t>正确（）</w:t>
      </w:r>
      <w:r>
        <w:t xml:space="preserve">   </w:t>
      </w:r>
      <w:r>
        <w:rPr>
          <w:rFonts w:hint="eastAsia"/>
        </w:rPr>
        <w:t>错误（）</w:t>
      </w:r>
    </w:p>
    <w:p w:rsidR="00104287" w:rsidRDefault="00104287" w:rsidP="009F116E">
      <w:r>
        <w:t xml:space="preserve">195 </w:t>
      </w:r>
      <w:r>
        <w:rPr>
          <w:rFonts w:hint="eastAsia"/>
        </w:rPr>
        <w:t>水银温度计破了以后正确的处理是：洒落出来的汞必须立即用滴管、毛刷收集起来，并用水覆盖（最好用甘油），然后在污染处撒上硫磺粉，无液体后（一般约一周时间）方可清扫。</w:t>
      </w:r>
      <w:r>
        <w:t xml:space="preserve"> </w:t>
      </w:r>
      <w:r>
        <w:rPr>
          <w:rFonts w:hint="eastAsia"/>
        </w:rPr>
        <w:t>正确（）</w:t>
      </w:r>
      <w:r>
        <w:t xml:space="preserve">   </w:t>
      </w:r>
      <w:r>
        <w:rPr>
          <w:rFonts w:hint="eastAsia"/>
        </w:rPr>
        <w:t>错误（）</w:t>
      </w:r>
    </w:p>
    <w:p w:rsidR="00104287" w:rsidRDefault="00104287" w:rsidP="009F116E">
      <w:r>
        <w:t xml:space="preserve">196 </w:t>
      </w:r>
      <w:r>
        <w:rPr>
          <w:rFonts w:hint="eastAsia"/>
        </w:rPr>
        <w:t>汞、苯、铬酸盐和氰化物属于对人体具有极度危害的物质。</w:t>
      </w:r>
      <w:r>
        <w:t xml:space="preserve"> </w:t>
      </w:r>
      <w:r>
        <w:rPr>
          <w:rFonts w:hint="eastAsia"/>
        </w:rPr>
        <w:t>正确（）</w:t>
      </w:r>
      <w:r>
        <w:t xml:space="preserve">   </w:t>
      </w:r>
      <w:r>
        <w:rPr>
          <w:rFonts w:hint="eastAsia"/>
        </w:rPr>
        <w:t>错误（）</w:t>
      </w:r>
    </w:p>
    <w:p w:rsidR="00104287" w:rsidRDefault="00104287" w:rsidP="009F116E">
      <w:r>
        <w:t xml:space="preserve">197 </w:t>
      </w:r>
      <w:r>
        <w:rPr>
          <w:rFonts w:hint="eastAsia"/>
        </w:rPr>
        <w:t>吸滤瓶及一些厚壁玻璃容器，清洗后可直接放入温度较高的烘箱进行干燥。</w:t>
      </w:r>
      <w:r>
        <w:t xml:space="preserve"> </w:t>
      </w:r>
      <w:r>
        <w:rPr>
          <w:rFonts w:hint="eastAsia"/>
        </w:rPr>
        <w:t>正确（）</w:t>
      </w:r>
      <w:r>
        <w:t xml:space="preserve">   </w:t>
      </w:r>
      <w:r>
        <w:rPr>
          <w:rFonts w:hint="eastAsia"/>
        </w:rPr>
        <w:t>错误（）</w:t>
      </w:r>
    </w:p>
    <w:p w:rsidR="00104287" w:rsidRDefault="00104287" w:rsidP="009F116E">
      <w:r>
        <w:t xml:space="preserve">198 </w:t>
      </w:r>
      <w:r>
        <w:rPr>
          <w:rFonts w:hint="eastAsia"/>
        </w:rPr>
        <w:t>在稀释浓硫酸时，不能将水往浓硫酸里倒，而应将浓硫酸缓缓倒入水中，不断搅拌均匀。</w:t>
      </w:r>
      <w:r>
        <w:t xml:space="preserve"> </w:t>
      </w:r>
      <w:r>
        <w:rPr>
          <w:rFonts w:hint="eastAsia"/>
        </w:rPr>
        <w:t>正确（）</w:t>
      </w:r>
      <w:r>
        <w:t xml:space="preserve">   </w:t>
      </w:r>
      <w:r>
        <w:rPr>
          <w:rFonts w:hint="eastAsia"/>
        </w:rPr>
        <w:t>错误（）</w:t>
      </w:r>
    </w:p>
    <w:p w:rsidR="00104287" w:rsidRDefault="00104287" w:rsidP="009F116E">
      <w:r>
        <w:t xml:space="preserve">199 </w:t>
      </w:r>
      <w:r>
        <w:rPr>
          <w:rFonts w:hint="eastAsia"/>
        </w:rPr>
        <w:t>在实验室内一切有可能产生毒性蒸气的工作必须在通风橱中进行，并有良好的排风设备。</w:t>
      </w:r>
      <w:r>
        <w:t xml:space="preserve"> </w:t>
      </w:r>
      <w:r>
        <w:rPr>
          <w:rFonts w:hint="eastAsia"/>
        </w:rPr>
        <w:t>正确（）</w:t>
      </w:r>
      <w:r>
        <w:t xml:space="preserve">   </w:t>
      </w:r>
      <w:r>
        <w:rPr>
          <w:rFonts w:hint="eastAsia"/>
        </w:rPr>
        <w:t>错误（）</w:t>
      </w:r>
    </w:p>
    <w:p w:rsidR="00104287" w:rsidRDefault="00104287" w:rsidP="009F116E">
      <w:r>
        <w:t xml:space="preserve">200 </w:t>
      </w:r>
      <w:r>
        <w:rPr>
          <w:rFonts w:hint="eastAsia"/>
        </w:rPr>
        <w:t>电路或电器着火时，可用泡沫灭火器灭火。</w:t>
      </w:r>
      <w:r>
        <w:t xml:space="preserve"> </w:t>
      </w:r>
      <w:r>
        <w:rPr>
          <w:rFonts w:hint="eastAsia"/>
        </w:rPr>
        <w:t>正确（）</w:t>
      </w:r>
      <w:r>
        <w:t xml:space="preserve">   </w:t>
      </w:r>
      <w:r>
        <w:rPr>
          <w:rFonts w:hint="eastAsia"/>
        </w:rPr>
        <w:t>错误（）</w:t>
      </w:r>
    </w:p>
    <w:p w:rsidR="00104287" w:rsidRDefault="00104287" w:rsidP="009F116E">
      <w:r>
        <w:t xml:space="preserve">201 </w:t>
      </w:r>
      <w:r>
        <w:rPr>
          <w:rFonts w:hint="eastAsia"/>
        </w:rPr>
        <w:t>当被烧伤时</w:t>
      </w:r>
      <w:r>
        <w:t>,</w:t>
      </w:r>
      <w:r>
        <w:rPr>
          <w:rFonts w:hint="eastAsia"/>
        </w:rPr>
        <w:t>正确的急救方法应该是以最快的速度用冷水冲洗烧伤部位。</w:t>
      </w:r>
      <w:r>
        <w:t xml:space="preserve"> </w:t>
      </w:r>
      <w:r>
        <w:rPr>
          <w:rFonts w:hint="eastAsia"/>
        </w:rPr>
        <w:t>正确（）</w:t>
      </w:r>
      <w:r>
        <w:t xml:space="preserve">   </w:t>
      </w:r>
      <w:r>
        <w:rPr>
          <w:rFonts w:hint="eastAsia"/>
        </w:rPr>
        <w:t>错误（）。</w:t>
      </w:r>
    </w:p>
    <w:p w:rsidR="00104287" w:rsidRDefault="00104287" w:rsidP="009F116E">
      <w:r>
        <w:t xml:space="preserve">202 </w:t>
      </w:r>
      <w:r>
        <w:rPr>
          <w:rFonts w:hint="eastAsia"/>
        </w:rPr>
        <w:t>实验室发现可燃气体泄漏，要迅速切断电源，打开门窗。</w:t>
      </w:r>
      <w:r>
        <w:t xml:space="preserve"> </w:t>
      </w:r>
      <w:r>
        <w:rPr>
          <w:rFonts w:hint="eastAsia"/>
        </w:rPr>
        <w:t>正确（）</w:t>
      </w:r>
      <w:r>
        <w:t xml:space="preserve">   </w:t>
      </w:r>
      <w:r>
        <w:rPr>
          <w:rFonts w:hint="eastAsia"/>
        </w:rPr>
        <w:t>错误（）</w:t>
      </w:r>
    </w:p>
    <w:p w:rsidR="00104287" w:rsidRDefault="00104287" w:rsidP="009F116E">
      <w:r>
        <w:t xml:space="preserve">203 </w:t>
      </w:r>
      <w:r>
        <w:rPr>
          <w:rFonts w:hint="eastAsia"/>
        </w:rPr>
        <w:t>禁止穿拖鞋、背心、短裤（裙）进入实验室，高跟鞋可以进实验室。</w:t>
      </w:r>
      <w:r>
        <w:t xml:space="preserve"> </w:t>
      </w:r>
      <w:r>
        <w:rPr>
          <w:rFonts w:hint="eastAsia"/>
        </w:rPr>
        <w:t>正确（）</w:t>
      </w:r>
      <w:r>
        <w:t xml:space="preserve">   </w:t>
      </w:r>
      <w:r>
        <w:rPr>
          <w:rFonts w:hint="eastAsia"/>
        </w:rPr>
        <w:t>错误（）</w:t>
      </w:r>
    </w:p>
    <w:p w:rsidR="00104287" w:rsidRDefault="00104287" w:rsidP="009F116E">
      <w:r>
        <w:t xml:space="preserve">204 </w:t>
      </w:r>
      <w:r>
        <w:rPr>
          <w:rFonts w:hint="eastAsia"/>
        </w:rPr>
        <w:t>各实验室在运送化学废弃物到各校区临时收集中转仓库之前，不得堆放在走廊、过道以及其它公共区域。</w:t>
      </w:r>
      <w:r>
        <w:t xml:space="preserve"> </w:t>
      </w:r>
      <w:r>
        <w:rPr>
          <w:rFonts w:hint="eastAsia"/>
        </w:rPr>
        <w:t>正确（）</w:t>
      </w:r>
      <w:r>
        <w:t xml:space="preserve">   </w:t>
      </w:r>
      <w:r>
        <w:rPr>
          <w:rFonts w:hint="eastAsia"/>
        </w:rPr>
        <w:t>错误（）</w:t>
      </w:r>
    </w:p>
    <w:p w:rsidR="00104287" w:rsidRDefault="00104287" w:rsidP="009F116E">
      <w:r>
        <w:t xml:space="preserve">205 </w:t>
      </w:r>
      <w:r>
        <w:rPr>
          <w:rFonts w:hint="eastAsia"/>
        </w:rPr>
        <w:t>可以用烘箱干燥有爆炸危险性的物质</w:t>
      </w:r>
      <w:r>
        <w:t xml:space="preserve"> </w:t>
      </w:r>
      <w:r>
        <w:rPr>
          <w:rFonts w:hint="eastAsia"/>
        </w:rPr>
        <w:t>正确（）</w:t>
      </w:r>
      <w:r>
        <w:t xml:space="preserve">   </w:t>
      </w:r>
      <w:r>
        <w:rPr>
          <w:rFonts w:hint="eastAsia"/>
        </w:rPr>
        <w:t>错误（）</w:t>
      </w:r>
    </w:p>
    <w:p w:rsidR="00104287" w:rsidRDefault="00104287" w:rsidP="009F116E">
      <w:r>
        <w:t xml:space="preserve">206 </w:t>
      </w:r>
      <w:r>
        <w:rPr>
          <w:rFonts w:hint="eastAsia"/>
        </w:rPr>
        <w:t>给液体加热时，可以先开始加热，等接近沸腾时再加入沸石。</w:t>
      </w:r>
      <w:r>
        <w:t xml:space="preserve"> </w:t>
      </w:r>
      <w:r>
        <w:rPr>
          <w:rFonts w:hint="eastAsia"/>
        </w:rPr>
        <w:t>正确（）</w:t>
      </w:r>
      <w:r>
        <w:t xml:space="preserve">   </w:t>
      </w:r>
      <w:r>
        <w:rPr>
          <w:rFonts w:hint="eastAsia"/>
        </w:rPr>
        <w:t>错误（）</w:t>
      </w:r>
    </w:p>
    <w:p w:rsidR="00104287" w:rsidRDefault="00104287" w:rsidP="009F116E">
      <w:r>
        <w:t xml:space="preserve">207 </w:t>
      </w:r>
      <w:r>
        <w:rPr>
          <w:rFonts w:hint="eastAsia"/>
        </w:rPr>
        <w:t>离心过程中，若听到离心机有异常响声，待离心完成后再停机检查原因。</w:t>
      </w:r>
      <w:r>
        <w:t xml:space="preserve"> </w:t>
      </w:r>
      <w:r>
        <w:rPr>
          <w:rFonts w:hint="eastAsia"/>
        </w:rPr>
        <w:t>正确（）</w:t>
      </w:r>
      <w:r>
        <w:t xml:space="preserve">   </w:t>
      </w:r>
      <w:r>
        <w:rPr>
          <w:rFonts w:hint="eastAsia"/>
        </w:rPr>
        <w:t>错误（）</w:t>
      </w:r>
    </w:p>
    <w:p w:rsidR="00104287" w:rsidRDefault="00104287" w:rsidP="009F116E">
      <w:r>
        <w:t xml:space="preserve">208 </w:t>
      </w:r>
      <w:r>
        <w:rPr>
          <w:rFonts w:hint="eastAsia"/>
        </w:rPr>
        <w:t>比较常见的引起呼吸道中毒的物质，一般是易挥发的有毒有机溶剂（如乙醚、三氯甲烷、苯等）或化学反应所产生的有毒气体（如氰化氢、氯气、一氧化碳等）。正确（）</w:t>
      </w:r>
      <w:r>
        <w:t xml:space="preserve">   </w:t>
      </w:r>
      <w:r>
        <w:rPr>
          <w:rFonts w:hint="eastAsia"/>
        </w:rPr>
        <w:t>错误（）</w:t>
      </w:r>
    </w:p>
    <w:p w:rsidR="00104287" w:rsidRDefault="00104287" w:rsidP="009F116E">
      <w:r>
        <w:t xml:space="preserve">209 </w:t>
      </w:r>
      <w:r>
        <w:rPr>
          <w:rFonts w:hint="eastAsia"/>
        </w:rPr>
        <w:t>冷凝冷却系统上连接用的橡胶管必须定期检查更换</w:t>
      </w:r>
      <w:r>
        <w:t>,</w:t>
      </w:r>
      <w:r>
        <w:rPr>
          <w:rFonts w:hint="eastAsia"/>
        </w:rPr>
        <w:t>避免管子老化而引起漏水事故的发生。</w:t>
      </w:r>
      <w:r>
        <w:t xml:space="preserve"> </w:t>
      </w:r>
      <w:r>
        <w:rPr>
          <w:rFonts w:hint="eastAsia"/>
        </w:rPr>
        <w:t>正确（）</w:t>
      </w:r>
      <w:r>
        <w:t xml:space="preserve">   </w:t>
      </w:r>
      <w:r>
        <w:rPr>
          <w:rFonts w:hint="eastAsia"/>
        </w:rPr>
        <w:t>错误（）</w:t>
      </w:r>
    </w:p>
    <w:p w:rsidR="00104287" w:rsidRDefault="00104287" w:rsidP="009F116E">
      <w:r>
        <w:t xml:space="preserve">210 </w:t>
      </w:r>
      <w:r>
        <w:rPr>
          <w:rFonts w:hint="eastAsia"/>
        </w:rPr>
        <w:t>乙醚、氯仿、笑气（</w:t>
      </w:r>
      <w:r>
        <w:t>N2O</w:t>
      </w:r>
      <w:r>
        <w:rPr>
          <w:rFonts w:hint="eastAsia"/>
        </w:rPr>
        <w:t>）具有麻醉作用。</w:t>
      </w:r>
      <w:r>
        <w:t xml:space="preserve"> </w:t>
      </w:r>
      <w:r>
        <w:rPr>
          <w:rFonts w:hint="eastAsia"/>
        </w:rPr>
        <w:t>正确（）</w:t>
      </w:r>
      <w:r>
        <w:t xml:space="preserve">   </w:t>
      </w:r>
      <w:r>
        <w:rPr>
          <w:rFonts w:hint="eastAsia"/>
        </w:rPr>
        <w:t>错误（）</w:t>
      </w:r>
    </w:p>
    <w:p w:rsidR="00104287" w:rsidRDefault="00104287" w:rsidP="009F116E">
      <w:r>
        <w:t xml:space="preserve">211 </w:t>
      </w:r>
      <w:r>
        <w:rPr>
          <w:rFonts w:hint="eastAsia"/>
        </w:rPr>
        <w:t>使用剧毒品时要精确计量并在江南大学剧毒化学品实验使用登记表上记录。登记表与化学试剂瓶放在一起储存，在剧毒物品使用完或残存物处理完毕后与空瓶一起交回校后勤集团技术物资服务中心。</w:t>
      </w:r>
      <w:r>
        <w:t xml:space="preserve"> </w:t>
      </w:r>
      <w:r>
        <w:rPr>
          <w:rFonts w:hint="eastAsia"/>
        </w:rPr>
        <w:t>正确（）</w:t>
      </w:r>
      <w:r>
        <w:t xml:space="preserve">   </w:t>
      </w:r>
      <w:r>
        <w:rPr>
          <w:rFonts w:hint="eastAsia"/>
        </w:rPr>
        <w:t>错误（）</w:t>
      </w:r>
    </w:p>
    <w:p w:rsidR="00104287" w:rsidRDefault="00104287" w:rsidP="009F116E">
      <w:r>
        <w:t xml:space="preserve">212 </w:t>
      </w:r>
      <w:r>
        <w:rPr>
          <w:rFonts w:hint="eastAsia"/>
        </w:rPr>
        <w:t>实验室的废液可以放入同一个废液桶中进行处理。</w:t>
      </w:r>
      <w:r>
        <w:t xml:space="preserve"> </w:t>
      </w:r>
      <w:r>
        <w:rPr>
          <w:rFonts w:hint="eastAsia"/>
        </w:rPr>
        <w:t>正确（）</w:t>
      </w:r>
      <w:r>
        <w:t xml:space="preserve">   </w:t>
      </w:r>
      <w:r>
        <w:rPr>
          <w:rFonts w:hint="eastAsia"/>
        </w:rPr>
        <w:t>错误（）</w:t>
      </w:r>
    </w:p>
    <w:p w:rsidR="00104287" w:rsidRDefault="00104287" w:rsidP="009F116E">
      <w:r>
        <w:t xml:space="preserve">213 </w:t>
      </w:r>
      <w:r>
        <w:rPr>
          <w:rFonts w:hint="eastAsia"/>
        </w:rPr>
        <w:t>乙醇的爆炸极限是：</w:t>
      </w:r>
      <w:r>
        <w:t>4.3</w:t>
      </w:r>
      <w:r>
        <w:rPr>
          <w:rFonts w:hint="eastAsia"/>
        </w:rPr>
        <w:t>％～</w:t>
      </w:r>
      <w:r>
        <w:t>19</w:t>
      </w:r>
      <w:r>
        <w:rPr>
          <w:rFonts w:hint="eastAsia"/>
        </w:rPr>
        <w:t>％。</w:t>
      </w:r>
      <w:r>
        <w:t xml:space="preserve"> </w:t>
      </w:r>
      <w:r>
        <w:rPr>
          <w:rFonts w:hint="eastAsia"/>
        </w:rPr>
        <w:t>正确（）</w:t>
      </w:r>
      <w:r>
        <w:t xml:space="preserve">   </w:t>
      </w:r>
      <w:r>
        <w:rPr>
          <w:rFonts w:hint="eastAsia"/>
        </w:rPr>
        <w:t>错误（）</w:t>
      </w:r>
    </w:p>
    <w:p w:rsidR="00104287" w:rsidRDefault="00104287" w:rsidP="009F116E">
      <w:r>
        <w:t xml:space="preserve">214 </w:t>
      </w:r>
      <w:r>
        <w:rPr>
          <w:rFonts w:hint="eastAsia"/>
        </w:rPr>
        <w:t>不能将乙醚等易挥发品放入普通冰箱，否则由于挥发气体不断溢出，而普通冰箱启动时有电火花出现，就有可能引起火灾。</w:t>
      </w:r>
      <w:r>
        <w:t xml:space="preserve"> </w:t>
      </w:r>
      <w:r>
        <w:rPr>
          <w:rFonts w:hint="eastAsia"/>
        </w:rPr>
        <w:t>正确（）</w:t>
      </w:r>
      <w:r>
        <w:t xml:space="preserve">   </w:t>
      </w:r>
      <w:r>
        <w:rPr>
          <w:rFonts w:hint="eastAsia"/>
        </w:rPr>
        <w:t>错误（）</w:t>
      </w:r>
    </w:p>
    <w:p w:rsidR="00104287" w:rsidRDefault="00104287" w:rsidP="009F116E">
      <w:r>
        <w:t xml:space="preserve">215 </w:t>
      </w:r>
      <w:r>
        <w:rPr>
          <w:rFonts w:hint="eastAsia"/>
        </w:rPr>
        <w:t>加热、回流易燃液体，为防止暴沸、喷溅，蒸馏中途不能添加沸石。</w:t>
      </w:r>
      <w:r>
        <w:t xml:space="preserve"> </w:t>
      </w:r>
      <w:r>
        <w:rPr>
          <w:rFonts w:hint="eastAsia"/>
        </w:rPr>
        <w:t>正确（）</w:t>
      </w:r>
      <w:r>
        <w:t xml:space="preserve">   </w:t>
      </w:r>
      <w:r>
        <w:rPr>
          <w:rFonts w:hint="eastAsia"/>
        </w:rPr>
        <w:t>错误（）</w:t>
      </w:r>
    </w:p>
    <w:p w:rsidR="00104287" w:rsidRDefault="00104287" w:rsidP="009F116E">
      <w:r>
        <w:t xml:space="preserve">216 </w:t>
      </w:r>
      <w:r>
        <w:rPr>
          <w:rFonts w:hint="eastAsia"/>
        </w:rPr>
        <w:t>领取剧毒物品时，需双人领用</w:t>
      </w:r>
      <w:r>
        <w:t>(</w:t>
      </w:r>
      <w:r>
        <w:rPr>
          <w:rFonts w:hint="eastAsia"/>
        </w:rPr>
        <w:t>其中一人必须是实验室的教师</w:t>
      </w:r>
      <w:r>
        <w:t>)</w:t>
      </w:r>
      <w:r>
        <w:rPr>
          <w:rFonts w:hint="eastAsia"/>
        </w:rPr>
        <w:t>。</w:t>
      </w:r>
      <w:r>
        <w:t xml:space="preserve"> </w:t>
      </w:r>
      <w:r>
        <w:rPr>
          <w:rFonts w:hint="eastAsia"/>
        </w:rPr>
        <w:t>正确（）</w:t>
      </w:r>
      <w:r>
        <w:t xml:space="preserve">   </w:t>
      </w:r>
      <w:r>
        <w:rPr>
          <w:rFonts w:hint="eastAsia"/>
        </w:rPr>
        <w:t>错误（）</w:t>
      </w:r>
    </w:p>
    <w:p w:rsidR="00104287" w:rsidRDefault="00104287" w:rsidP="005C2C67">
      <w:r>
        <w:t>217</w:t>
      </w:r>
      <w:r>
        <w:rPr>
          <w:rFonts w:hint="eastAsia"/>
        </w:rPr>
        <w:t>按照《</w:t>
      </w:r>
      <w:r w:rsidRPr="00DE52CD">
        <w:rPr>
          <w:rFonts w:hint="eastAsia"/>
        </w:rPr>
        <w:t>江苏大学实验动物管理办法</w:t>
      </w:r>
      <w:r>
        <w:rPr>
          <w:rFonts w:hint="eastAsia"/>
        </w:rPr>
        <w:t>》规定，</w:t>
      </w:r>
      <w:r w:rsidRPr="00DE52CD">
        <w:rPr>
          <w:rFonts w:hint="eastAsia"/>
        </w:rPr>
        <w:t>在校实验动物中心完成的动物实验项目，由校实验动物中心依据相关规定签订合作协议并做好动物实验登记和结果记录，录入江苏省实验动物管理信息系统。</w:t>
      </w:r>
      <w:r>
        <w:rPr>
          <w:rFonts w:hint="eastAsia"/>
        </w:rPr>
        <w:t>正确（</w:t>
      </w:r>
      <w:r>
        <w:t xml:space="preserve">   </w:t>
      </w:r>
      <w:r>
        <w:rPr>
          <w:rFonts w:hint="eastAsia"/>
        </w:rPr>
        <w:t>）</w:t>
      </w:r>
      <w:r>
        <w:t xml:space="preserve">   </w:t>
      </w:r>
      <w:r>
        <w:rPr>
          <w:rFonts w:hint="eastAsia"/>
        </w:rPr>
        <w:t>错误（</w:t>
      </w:r>
      <w:r>
        <w:t xml:space="preserve">   </w:t>
      </w:r>
      <w:r>
        <w:rPr>
          <w:rFonts w:hint="eastAsia"/>
        </w:rPr>
        <w:t>）</w:t>
      </w:r>
    </w:p>
    <w:p w:rsidR="00104287" w:rsidRDefault="00104287" w:rsidP="005C2C67">
      <w:r>
        <w:t>218</w:t>
      </w:r>
      <w:r>
        <w:rPr>
          <w:rFonts w:hint="eastAsia"/>
        </w:rPr>
        <w:t>按照《</w:t>
      </w:r>
      <w:r w:rsidRPr="00DE52CD">
        <w:rPr>
          <w:rFonts w:hint="eastAsia"/>
        </w:rPr>
        <w:t>江苏大学实验动物管理办法</w:t>
      </w:r>
      <w:r>
        <w:rPr>
          <w:rFonts w:hint="eastAsia"/>
        </w:rPr>
        <w:t>》规定，</w:t>
      </w:r>
      <w:r w:rsidRPr="00DE52CD">
        <w:rPr>
          <w:rFonts w:hint="eastAsia"/>
        </w:rPr>
        <w:t>从事实验动物相关工作的工作人员，须经过实验动物专业培训并取得《江苏省实验动物从业人员岗位证书》，未经培训没有岗位证书的，不得上岗，不得开展动物实验</w:t>
      </w:r>
      <w:r>
        <w:rPr>
          <w:rFonts w:hint="eastAsia"/>
        </w:rPr>
        <w:t>。正确（</w:t>
      </w:r>
      <w:r>
        <w:t xml:space="preserve">   </w:t>
      </w:r>
      <w:r>
        <w:rPr>
          <w:rFonts w:hint="eastAsia"/>
        </w:rPr>
        <w:t>）</w:t>
      </w:r>
      <w:r>
        <w:t xml:space="preserve">   </w:t>
      </w:r>
      <w:r>
        <w:rPr>
          <w:rFonts w:hint="eastAsia"/>
        </w:rPr>
        <w:t>错误（</w:t>
      </w:r>
      <w:r>
        <w:t xml:space="preserve">   </w:t>
      </w:r>
      <w:r>
        <w:rPr>
          <w:rFonts w:hint="eastAsia"/>
        </w:rPr>
        <w:t>）</w:t>
      </w:r>
    </w:p>
    <w:p w:rsidR="00104287" w:rsidRDefault="00104287" w:rsidP="005C2C67">
      <w:r>
        <w:t>219</w:t>
      </w:r>
      <w:r>
        <w:rPr>
          <w:rFonts w:hint="eastAsia"/>
        </w:rPr>
        <w:t>实验中所需醋酐，需要向学</w:t>
      </w:r>
      <w:r w:rsidRPr="000E094F">
        <w:rPr>
          <w:rFonts w:hint="eastAsia"/>
        </w:rPr>
        <w:t>院中心实验室</w:t>
      </w:r>
      <w:r>
        <w:rPr>
          <w:rFonts w:hint="eastAsia"/>
        </w:rPr>
        <w:t>申请</w:t>
      </w:r>
      <w:r w:rsidRPr="000E094F">
        <w:t xml:space="preserve"> </w:t>
      </w:r>
      <w:r w:rsidRPr="000E094F">
        <w:rPr>
          <w:rFonts w:hint="eastAsia"/>
        </w:rPr>
        <w:t>→</w:t>
      </w:r>
      <w:r w:rsidRPr="000E094F">
        <w:t xml:space="preserve"> </w:t>
      </w:r>
      <w:r w:rsidRPr="000E094F">
        <w:rPr>
          <w:rFonts w:hint="eastAsia"/>
        </w:rPr>
        <w:t>分管院长审批</w:t>
      </w:r>
      <w:r w:rsidRPr="000E094F">
        <w:t xml:space="preserve"> </w:t>
      </w:r>
      <w:r w:rsidRPr="000E094F">
        <w:rPr>
          <w:rFonts w:hint="eastAsia"/>
        </w:rPr>
        <w:t>→</w:t>
      </w:r>
      <w:r w:rsidRPr="000E094F">
        <w:t xml:space="preserve"> </w:t>
      </w:r>
      <w:r w:rsidRPr="000E094F">
        <w:rPr>
          <w:rFonts w:hint="eastAsia"/>
        </w:rPr>
        <w:t>设备处实验管理科审批</w:t>
      </w:r>
      <w:r w:rsidRPr="000E094F">
        <w:t xml:space="preserve"> </w:t>
      </w:r>
      <w:r w:rsidRPr="000E094F">
        <w:rPr>
          <w:rFonts w:hint="eastAsia"/>
        </w:rPr>
        <w:t>→</w:t>
      </w:r>
      <w:r w:rsidRPr="000E094F">
        <w:t xml:space="preserve"> </w:t>
      </w:r>
      <w:r w:rsidRPr="000E094F">
        <w:rPr>
          <w:rFonts w:hint="eastAsia"/>
        </w:rPr>
        <w:t>校危险品管理中心向市公安局备案后购买</w:t>
      </w:r>
      <w:r>
        <w:rPr>
          <w:rFonts w:hint="eastAsia"/>
        </w:rPr>
        <w:t>领用，所以必须提前计划。正确（</w:t>
      </w:r>
      <w:r>
        <w:t xml:space="preserve">   </w:t>
      </w:r>
      <w:r>
        <w:rPr>
          <w:rFonts w:hint="eastAsia"/>
        </w:rPr>
        <w:t>）</w:t>
      </w:r>
      <w:r>
        <w:t xml:space="preserve">   </w:t>
      </w:r>
      <w:r>
        <w:rPr>
          <w:rFonts w:hint="eastAsia"/>
        </w:rPr>
        <w:t>错误（</w:t>
      </w:r>
      <w:r>
        <w:t xml:space="preserve">   </w:t>
      </w:r>
      <w:r>
        <w:rPr>
          <w:rFonts w:hint="eastAsia"/>
        </w:rPr>
        <w:t>）</w:t>
      </w:r>
    </w:p>
    <w:p w:rsidR="00104287" w:rsidRDefault="00104287" w:rsidP="009F116E"/>
    <w:p w:rsidR="00104287" w:rsidRDefault="00104287" w:rsidP="009F116E"/>
    <w:p w:rsidR="00104287" w:rsidRDefault="00104287" w:rsidP="009F116E">
      <w:pPr>
        <w:rPr>
          <w:b/>
        </w:rPr>
      </w:pPr>
      <w:r>
        <w:rPr>
          <w:rFonts w:hint="eastAsia"/>
          <w:b/>
        </w:rPr>
        <w:t>判断题答案：</w:t>
      </w:r>
    </w:p>
    <w:p w:rsidR="00104287" w:rsidRDefault="00104287" w:rsidP="009F116E">
      <w:r>
        <w:t xml:space="preserve">1 true  2true    3 true   4 false   5 true 6 true   7 true   8 false 9 true   10 true  </w:t>
      </w:r>
    </w:p>
    <w:p w:rsidR="00104287" w:rsidRDefault="00104287" w:rsidP="009F116E">
      <w:r>
        <w:t xml:space="preserve">11 false  12 false  13 true  14 true  15 false  16 true  17 false  18 true  19 true  20 true  21 false  22 true  23 true  24 false  25 true  26 true  27 false  28 true  29 true  30 false  </w:t>
      </w:r>
    </w:p>
    <w:p w:rsidR="00104287" w:rsidRDefault="00104287" w:rsidP="009F116E">
      <w:r>
        <w:t xml:space="preserve">31 true  32 true  33 true  34 true  35 false  36 true  37 true  38 true  39 true  40 false  41 true  42 true  43 true  44 false  45 false  46 true  47 false  48 true  49 false  50 true  51 true  52 true  53 false  54 true  55 true  56 true  57 false  58 false  59 true  60 false  61 true   62 true  63 false  64 true  65 true  66 false  67 true  68 true  69 true  70 true  71 false  72 true  73 false  74 true  75 true  76 true  77 true  78 true  79 true  80 true  81 false  82 false  83 true  84 true  85 false  86 true  87 true  88 true  89 false  90 true  91 false  92 true  93 true  94 true  95 true  96 true  97 true  98 true  99 true  100 false  101 false  102 true  103 true  104 true  105 false  106 true  107 true  108 false  109 true </w:t>
      </w:r>
      <w:bookmarkStart w:id="0" w:name="_GoBack"/>
      <w:bookmarkEnd w:id="0"/>
      <w:r>
        <w:t>110 true  111 true  112 true  113 false  114 true  115 true  116 false  117 true   118 false  119 false  120 true  121 true  122 false  123 true  124 true  125 true  126 true  127 true  128 true  129 true  130 true  131 true  132 true  133 true  134 true  135 true   136 false  137 false  138 true  139 true  140 true  141 true  142 true  143 true  144 true   145 false   146 true   147 true  148 true   149 true   150 false   151 true  152 true  153 true  154 true  155 false  156 true  157 true  158 false   159 false   160 true  161 false  162 false  163 true  164 false   165 true  166 false   167 false  168 false  169 false  170 true  171 false   172 true  173 true  174 true   175 true  176 true  177 false   178 false  179 true  180 false   181 true  182 false  183 true  184 true  185 true  186 true  187 true  188 true  189 true  190 true  191 false  192 true  193 true  194 true  195 true  196 true  197 false  198 true   199 true  200 false  201 true  202 false  203 false  204 true  205 false  206 false  207 false  208 true  209true  210 true  211 true  212 false  213 true  214 true   215 true   216 true  217 true  218 true   219 true</w:t>
      </w:r>
    </w:p>
    <w:p w:rsidR="00104287" w:rsidRDefault="00104287" w:rsidP="00C9299B"/>
    <w:p w:rsidR="00104287" w:rsidRPr="000C42C6" w:rsidRDefault="00104287" w:rsidP="00C9299B">
      <w:pPr>
        <w:rPr>
          <w:b/>
        </w:rPr>
      </w:pPr>
      <w:r w:rsidRPr="000C42C6">
        <w:rPr>
          <w:rFonts w:hint="eastAsia"/>
          <w:b/>
        </w:rPr>
        <w:t>二、单选题</w:t>
      </w:r>
    </w:p>
    <w:p w:rsidR="00104287" w:rsidRDefault="00104287" w:rsidP="00C9299B">
      <w:r>
        <w:t>1.</w:t>
      </w:r>
      <w:r w:rsidRPr="000C42C6">
        <w:t xml:space="preserve"> </w:t>
      </w:r>
      <w:r>
        <w:rPr>
          <w:rFonts w:hint="eastAsia"/>
        </w:rPr>
        <w:t>在使用设备时，如果发现设备工作异常，应如何办？（</w:t>
      </w:r>
      <w:r>
        <w:t xml:space="preserve">     </w:t>
      </w:r>
      <w:r>
        <w:rPr>
          <w:rFonts w:hint="eastAsia"/>
        </w:rPr>
        <w:t>）</w:t>
      </w:r>
    </w:p>
    <w:p w:rsidR="00104287" w:rsidRDefault="00104287" w:rsidP="00C9299B">
      <w:r>
        <w:t>A.</w:t>
      </w:r>
      <w:r>
        <w:rPr>
          <w:rFonts w:hint="eastAsia"/>
        </w:rPr>
        <w:t>停机并报告相关负责人员</w:t>
      </w:r>
    </w:p>
    <w:p w:rsidR="00104287" w:rsidRDefault="00104287" w:rsidP="00C9299B">
      <w:r>
        <w:t>B.</w:t>
      </w:r>
      <w:r>
        <w:rPr>
          <w:rFonts w:hint="eastAsia"/>
        </w:rPr>
        <w:t>关机走人</w:t>
      </w:r>
    </w:p>
    <w:p w:rsidR="00104287" w:rsidRDefault="00104287" w:rsidP="00C9299B">
      <w:r>
        <w:t>C.</w:t>
      </w:r>
      <w:r>
        <w:rPr>
          <w:rFonts w:hint="eastAsia"/>
        </w:rPr>
        <w:t>继续使用，注意观察</w:t>
      </w:r>
    </w:p>
    <w:p w:rsidR="00104287" w:rsidRDefault="00104287" w:rsidP="00004A5C">
      <w:r>
        <w:t>2.</w:t>
      </w:r>
      <w:r>
        <w:rPr>
          <w:rFonts w:hint="eastAsia"/>
        </w:rPr>
        <w:t>学校对危险化学废物的处理实行</w:t>
      </w:r>
      <w:r>
        <w:t>( )</w:t>
      </w:r>
      <w:r>
        <w:rPr>
          <w:rFonts w:hint="eastAsia"/>
        </w:rPr>
        <w:t>的工作原则。</w:t>
      </w:r>
    </w:p>
    <w:p w:rsidR="00104287" w:rsidRDefault="00104287" w:rsidP="00004A5C">
      <w:r>
        <w:t>A.</w:t>
      </w:r>
      <w:r>
        <w:rPr>
          <w:rFonts w:hint="eastAsia"/>
        </w:rPr>
        <w:t>自行处理</w:t>
      </w:r>
    </w:p>
    <w:p w:rsidR="00104287" w:rsidRDefault="00104287" w:rsidP="00004A5C">
      <w:r>
        <w:t>B.</w:t>
      </w:r>
      <w:r>
        <w:rPr>
          <w:rFonts w:hint="eastAsia"/>
        </w:rPr>
        <w:t>分类收集、定点存放、专人管理、集中处理</w:t>
      </w:r>
    </w:p>
    <w:p w:rsidR="00104287" w:rsidRDefault="00104287" w:rsidP="00004A5C">
      <w:r>
        <w:t>3.</w:t>
      </w:r>
      <w:r>
        <w:rPr>
          <w:rFonts w:hint="eastAsia"/>
        </w:rPr>
        <w:t>使用离心机时下列哪种操作是错误的？</w:t>
      </w:r>
    </w:p>
    <w:p w:rsidR="00104287" w:rsidRDefault="00104287" w:rsidP="00004A5C">
      <w:r>
        <w:t>A.</w:t>
      </w:r>
      <w:r>
        <w:rPr>
          <w:rFonts w:hint="eastAsia"/>
        </w:rPr>
        <w:t>离心机必须盖紧盖子</w:t>
      </w:r>
    </w:p>
    <w:p w:rsidR="00104287" w:rsidRDefault="00104287" w:rsidP="00004A5C">
      <w:r>
        <w:t>B.</w:t>
      </w:r>
      <w:r>
        <w:rPr>
          <w:rFonts w:hint="eastAsia"/>
        </w:rPr>
        <w:t>不需要考虑离心管的对角平衡</w:t>
      </w:r>
    </w:p>
    <w:p w:rsidR="00104287" w:rsidRDefault="00104287" w:rsidP="00004A5C">
      <w:r>
        <w:t>C.</w:t>
      </w:r>
      <w:r>
        <w:rPr>
          <w:rFonts w:hint="eastAsia"/>
        </w:rPr>
        <w:t>液体不能超过离心管</w:t>
      </w:r>
      <w:r>
        <w:t>2/3</w:t>
      </w:r>
    </w:p>
    <w:p w:rsidR="00104287" w:rsidRDefault="00104287" w:rsidP="00004A5C">
      <w:r>
        <w:t>D.</w:t>
      </w:r>
      <w:r>
        <w:rPr>
          <w:rFonts w:hint="eastAsia"/>
        </w:rPr>
        <w:t>每次使用后要清洁离心机腔</w:t>
      </w:r>
      <w:r>
        <w:t xml:space="preserve">  </w:t>
      </w:r>
    </w:p>
    <w:p w:rsidR="00104287" w:rsidRDefault="00104287" w:rsidP="00004A5C">
      <w:r>
        <w:t>4.</w:t>
      </w:r>
      <w:r>
        <w:rPr>
          <w:rFonts w:hint="eastAsia"/>
        </w:rPr>
        <w:t>我国气体钢瓶常用的颜色标记中，氮气的瓶身和标字颜色分别为：</w:t>
      </w:r>
    </w:p>
    <w:p w:rsidR="00104287" w:rsidRDefault="00104287" w:rsidP="00004A5C">
      <w:r>
        <w:t>A.</w:t>
      </w:r>
      <w:r>
        <w:rPr>
          <w:rFonts w:hint="eastAsia"/>
        </w:rPr>
        <w:t>黑</w:t>
      </w:r>
      <w:r>
        <w:t xml:space="preserve"> </w:t>
      </w:r>
      <w:r>
        <w:rPr>
          <w:rFonts w:hint="eastAsia"/>
        </w:rPr>
        <w:t>蓝</w:t>
      </w:r>
    </w:p>
    <w:p w:rsidR="00104287" w:rsidRDefault="00104287" w:rsidP="00004A5C">
      <w:r>
        <w:t>B.</w:t>
      </w:r>
      <w:r>
        <w:rPr>
          <w:rFonts w:hint="eastAsia"/>
        </w:rPr>
        <w:t>黄</w:t>
      </w:r>
      <w:r>
        <w:t xml:space="preserve"> </w:t>
      </w:r>
      <w:r>
        <w:rPr>
          <w:rFonts w:hint="eastAsia"/>
        </w:rPr>
        <w:t>黑</w:t>
      </w:r>
    </w:p>
    <w:p w:rsidR="00104287" w:rsidRDefault="00104287" w:rsidP="00004A5C">
      <w:r>
        <w:t>C.</w:t>
      </w:r>
      <w:r>
        <w:rPr>
          <w:rFonts w:hint="eastAsia"/>
        </w:rPr>
        <w:t>黑</w:t>
      </w:r>
      <w:r>
        <w:t xml:space="preserve"> </w:t>
      </w:r>
      <w:r>
        <w:rPr>
          <w:rFonts w:hint="eastAsia"/>
        </w:rPr>
        <w:t>黄</w:t>
      </w:r>
    </w:p>
    <w:p w:rsidR="00104287" w:rsidRDefault="00104287" w:rsidP="00004A5C">
      <w:r>
        <w:t>D.</w:t>
      </w:r>
      <w:r>
        <w:rPr>
          <w:rFonts w:hint="eastAsia"/>
        </w:rPr>
        <w:t>蓝</w:t>
      </w:r>
      <w:r>
        <w:t xml:space="preserve"> </w:t>
      </w:r>
      <w:r>
        <w:rPr>
          <w:rFonts w:hint="eastAsia"/>
        </w:rPr>
        <w:t>黑</w:t>
      </w:r>
    </w:p>
    <w:p w:rsidR="00104287" w:rsidRDefault="00104287" w:rsidP="00004A5C">
      <w:r>
        <w:rPr>
          <w:rFonts w:hint="eastAsia"/>
        </w:rPr>
        <w:t>收藏试题</w:t>
      </w:r>
    </w:p>
    <w:p w:rsidR="00104287" w:rsidRDefault="00104287" w:rsidP="00004A5C">
      <w:r>
        <w:t>5.</w:t>
      </w:r>
      <w:r>
        <w:rPr>
          <w:rFonts w:hint="eastAsia"/>
        </w:rPr>
        <w:t>下列哪种灭火器最适于扑灭电气火灾</w:t>
      </w:r>
      <w:r>
        <w:t>?</w:t>
      </w:r>
    </w:p>
    <w:p w:rsidR="00104287" w:rsidRDefault="00104287" w:rsidP="00004A5C">
      <w:r>
        <w:t>A.</w:t>
      </w:r>
      <w:r>
        <w:rPr>
          <w:rFonts w:hint="eastAsia"/>
        </w:rPr>
        <w:t>二氧化碳灭火器</w:t>
      </w:r>
    </w:p>
    <w:p w:rsidR="00104287" w:rsidRDefault="00104287" w:rsidP="00004A5C">
      <w:r>
        <w:t>B.</w:t>
      </w:r>
      <w:r>
        <w:rPr>
          <w:rFonts w:hint="eastAsia"/>
        </w:rPr>
        <w:t>干粉灭火器</w:t>
      </w:r>
    </w:p>
    <w:p w:rsidR="00104287" w:rsidRDefault="00104287" w:rsidP="00004A5C">
      <w:r>
        <w:t>C.</w:t>
      </w:r>
      <w:r>
        <w:rPr>
          <w:rFonts w:hint="eastAsia"/>
        </w:rPr>
        <w:t>泡沫灭火器</w:t>
      </w:r>
    </w:p>
    <w:p w:rsidR="00104287" w:rsidRDefault="00104287" w:rsidP="00004A5C">
      <w:r>
        <w:t>6.</w:t>
      </w:r>
      <w:r>
        <w:rPr>
          <w:rFonts w:hint="eastAsia"/>
        </w:rPr>
        <w:t>三线电缆中的红线代表</w:t>
      </w:r>
      <w:r>
        <w:t xml:space="preserve">( ) </w:t>
      </w:r>
      <w:r>
        <w:rPr>
          <w:rFonts w:hint="eastAsia"/>
        </w:rPr>
        <w:t>。</w:t>
      </w:r>
    </w:p>
    <w:p w:rsidR="00104287" w:rsidRDefault="00104287" w:rsidP="00004A5C">
      <w:r>
        <w:t>A.</w:t>
      </w:r>
      <w:r>
        <w:rPr>
          <w:rFonts w:hint="eastAsia"/>
        </w:rPr>
        <w:t>零线</w:t>
      </w:r>
    </w:p>
    <w:p w:rsidR="00104287" w:rsidRDefault="00104287" w:rsidP="00004A5C">
      <w:r>
        <w:t>B.</w:t>
      </w:r>
      <w:r>
        <w:rPr>
          <w:rFonts w:hint="eastAsia"/>
        </w:rPr>
        <w:t>火线</w:t>
      </w:r>
    </w:p>
    <w:p w:rsidR="00104287" w:rsidRDefault="00104287" w:rsidP="00004A5C">
      <w:r>
        <w:t>C.</w:t>
      </w:r>
      <w:r>
        <w:rPr>
          <w:rFonts w:hint="eastAsia"/>
        </w:rPr>
        <w:t>地线</w:t>
      </w:r>
    </w:p>
    <w:p w:rsidR="00104287" w:rsidRDefault="00104287" w:rsidP="00004A5C">
      <w:r>
        <w:rPr>
          <w:rFonts w:hint="eastAsia"/>
        </w:rPr>
        <w:t>收藏试题</w:t>
      </w:r>
    </w:p>
    <w:p w:rsidR="00104287" w:rsidRDefault="00104287" w:rsidP="00004A5C">
      <w:r>
        <w:t>7.</w:t>
      </w:r>
      <w:r>
        <w:rPr>
          <w:rFonts w:hint="eastAsia"/>
        </w:rPr>
        <w:t>有人触电时，使触电人员脱离电源的错误方法是：</w:t>
      </w:r>
    </w:p>
    <w:p w:rsidR="00104287" w:rsidRDefault="00104287" w:rsidP="00004A5C">
      <w:r>
        <w:t>A.</w:t>
      </w:r>
      <w:r>
        <w:rPr>
          <w:rFonts w:hint="eastAsia"/>
        </w:rPr>
        <w:t>借助工具使触电者脱离电源</w:t>
      </w:r>
    </w:p>
    <w:p w:rsidR="00104287" w:rsidRDefault="00104287" w:rsidP="00004A5C">
      <w:r>
        <w:t>B.</w:t>
      </w:r>
      <w:r>
        <w:rPr>
          <w:rFonts w:hint="eastAsia"/>
        </w:rPr>
        <w:t>抓触电人的手</w:t>
      </w:r>
    </w:p>
    <w:p w:rsidR="00104287" w:rsidRDefault="00104287" w:rsidP="00004A5C">
      <w:r>
        <w:t>C.</w:t>
      </w:r>
      <w:r>
        <w:rPr>
          <w:rFonts w:hint="eastAsia"/>
        </w:rPr>
        <w:t>抓触电人的干燥外衣</w:t>
      </w:r>
    </w:p>
    <w:p w:rsidR="00104287" w:rsidRDefault="00104287" w:rsidP="00004A5C">
      <w:r>
        <w:t>D.</w:t>
      </w:r>
      <w:r>
        <w:rPr>
          <w:rFonts w:hint="eastAsia"/>
        </w:rPr>
        <w:t>切断电源</w:t>
      </w:r>
    </w:p>
    <w:p w:rsidR="00104287" w:rsidRDefault="00104287" w:rsidP="00004A5C">
      <w:r>
        <w:t>8.</w:t>
      </w:r>
      <w:r>
        <w:rPr>
          <w:rFonts w:hint="eastAsia"/>
        </w:rPr>
        <w:t>民用照明电路电压是以下哪种</w:t>
      </w:r>
      <w:r>
        <w:t>?</w:t>
      </w:r>
    </w:p>
    <w:p w:rsidR="00104287" w:rsidRDefault="00104287" w:rsidP="00004A5C">
      <w:r>
        <w:t>A.</w:t>
      </w:r>
      <w:r>
        <w:rPr>
          <w:rFonts w:hint="eastAsia"/>
        </w:rPr>
        <w:t>直流电压</w:t>
      </w:r>
      <w:r>
        <w:t xml:space="preserve"> 220 </w:t>
      </w:r>
      <w:r>
        <w:rPr>
          <w:rFonts w:hint="eastAsia"/>
        </w:rPr>
        <w:t>伏</w:t>
      </w:r>
    </w:p>
    <w:p w:rsidR="00104287" w:rsidRDefault="00104287" w:rsidP="00004A5C">
      <w:r>
        <w:t>B.</w:t>
      </w:r>
      <w:r>
        <w:rPr>
          <w:rFonts w:hint="eastAsia"/>
        </w:rPr>
        <w:t>交流电压</w:t>
      </w:r>
      <w:r>
        <w:t xml:space="preserve"> 280 </w:t>
      </w:r>
      <w:r>
        <w:rPr>
          <w:rFonts w:hint="eastAsia"/>
        </w:rPr>
        <w:t>伏</w:t>
      </w:r>
    </w:p>
    <w:p w:rsidR="00104287" w:rsidRDefault="00104287" w:rsidP="00004A5C">
      <w:r>
        <w:t>C.</w:t>
      </w:r>
      <w:r>
        <w:rPr>
          <w:rFonts w:hint="eastAsia"/>
        </w:rPr>
        <w:t>交流电压</w:t>
      </w:r>
      <w:r>
        <w:t xml:space="preserve"> 220 </w:t>
      </w:r>
      <w:r>
        <w:rPr>
          <w:rFonts w:hint="eastAsia"/>
        </w:rPr>
        <w:t>伏</w:t>
      </w:r>
    </w:p>
    <w:p w:rsidR="00104287" w:rsidRDefault="00104287" w:rsidP="00004A5C">
      <w:r>
        <w:t>9.</w:t>
      </w:r>
      <w:r>
        <w:rPr>
          <w:rFonts w:hint="eastAsia"/>
        </w:rPr>
        <w:t>以下几种气体中，有毒的气体为：</w:t>
      </w:r>
    </w:p>
    <w:p w:rsidR="00104287" w:rsidRDefault="00104287" w:rsidP="00004A5C">
      <w:r>
        <w:t>A.</w:t>
      </w:r>
      <w:r>
        <w:rPr>
          <w:rFonts w:hint="eastAsia"/>
        </w:rPr>
        <w:t>氧气</w:t>
      </w:r>
    </w:p>
    <w:p w:rsidR="00104287" w:rsidRDefault="00104287" w:rsidP="00004A5C">
      <w:r>
        <w:t>B.</w:t>
      </w:r>
      <w:r>
        <w:rPr>
          <w:rFonts w:hint="eastAsia"/>
        </w:rPr>
        <w:t>氮气</w:t>
      </w:r>
    </w:p>
    <w:p w:rsidR="00104287" w:rsidRDefault="00104287" w:rsidP="00004A5C">
      <w:r>
        <w:t>C.</w:t>
      </w:r>
      <w:r>
        <w:rPr>
          <w:rFonts w:hint="eastAsia"/>
        </w:rPr>
        <w:t>氯气</w:t>
      </w:r>
    </w:p>
    <w:p w:rsidR="00104287" w:rsidRDefault="00104287" w:rsidP="00004A5C">
      <w:r>
        <w:t>D.</w:t>
      </w:r>
      <w:r>
        <w:rPr>
          <w:rFonts w:hint="eastAsia"/>
        </w:rPr>
        <w:t>二氧化碳</w:t>
      </w:r>
    </w:p>
    <w:p w:rsidR="00104287" w:rsidRDefault="00104287" w:rsidP="00004A5C">
      <w:r>
        <w:t>10.</w:t>
      </w:r>
      <w:r>
        <w:rPr>
          <w:rFonts w:hint="eastAsia"/>
        </w:rPr>
        <w:t>易燃液体加热时可以：</w:t>
      </w:r>
    </w:p>
    <w:p w:rsidR="00104287" w:rsidRDefault="00104287" w:rsidP="00004A5C">
      <w:r>
        <w:t>A.</w:t>
      </w:r>
      <w:r>
        <w:rPr>
          <w:rFonts w:hint="eastAsia"/>
        </w:rPr>
        <w:t>用电炉加热，有人看管</w:t>
      </w:r>
    </w:p>
    <w:p w:rsidR="00104287" w:rsidRDefault="00104287" w:rsidP="00004A5C">
      <w:r>
        <w:t>B.</w:t>
      </w:r>
      <w:r>
        <w:rPr>
          <w:rFonts w:hint="eastAsia"/>
        </w:rPr>
        <w:t>用电热套加热可不用人看管</w:t>
      </w:r>
    </w:p>
    <w:p w:rsidR="00104287" w:rsidRDefault="00104287" w:rsidP="00004A5C">
      <w:r>
        <w:t>C.</w:t>
      </w:r>
      <w:r>
        <w:rPr>
          <w:rFonts w:hint="eastAsia"/>
        </w:rPr>
        <w:t>用水浴加热，并有人看管</w:t>
      </w:r>
    </w:p>
    <w:p w:rsidR="00104287" w:rsidRDefault="00104287" w:rsidP="00004A5C">
      <w:r>
        <w:t>D.</w:t>
      </w:r>
      <w:r>
        <w:rPr>
          <w:rFonts w:hint="eastAsia"/>
        </w:rPr>
        <w:t>用水浴加热不用人看管</w:t>
      </w:r>
    </w:p>
    <w:p w:rsidR="00104287" w:rsidRDefault="00104287" w:rsidP="00004A5C">
      <w:r>
        <w:t>11.</w:t>
      </w:r>
      <w:r>
        <w:rPr>
          <w:rFonts w:hint="eastAsia"/>
        </w:rPr>
        <w:t>实验中溅入口中已下咽的强碱，先饮用大量水，再服用：</w:t>
      </w:r>
    </w:p>
    <w:p w:rsidR="00104287" w:rsidRDefault="00104287" w:rsidP="00004A5C">
      <w:r>
        <w:t>A.</w:t>
      </w:r>
      <w:r>
        <w:rPr>
          <w:rFonts w:hint="eastAsia"/>
        </w:rPr>
        <w:t>氢氧化铝溶液，鸡蛋白</w:t>
      </w:r>
    </w:p>
    <w:p w:rsidR="00104287" w:rsidRDefault="00104287" w:rsidP="00004A5C">
      <w:r>
        <w:t>B.</w:t>
      </w:r>
      <w:r>
        <w:rPr>
          <w:rFonts w:hint="eastAsia"/>
        </w:rPr>
        <w:t>乙酸果汁，鸡蛋白</w:t>
      </w:r>
    </w:p>
    <w:p w:rsidR="00104287" w:rsidRDefault="00104287" w:rsidP="00004A5C">
      <w:r>
        <w:t>C.</w:t>
      </w:r>
      <w:r>
        <w:rPr>
          <w:rFonts w:hint="eastAsia"/>
        </w:rPr>
        <w:t>硫酸铜溶液（</w:t>
      </w:r>
      <w:r>
        <w:t>30g</w:t>
      </w:r>
      <w:r>
        <w:rPr>
          <w:rFonts w:hint="eastAsia"/>
        </w:rPr>
        <w:t>溶于一杯水中）催吐</w:t>
      </w:r>
    </w:p>
    <w:p w:rsidR="00104287" w:rsidRDefault="00104287" w:rsidP="00004A5C">
      <w:r>
        <w:t>12.</w:t>
      </w:r>
      <w:r>
        <w:rPr>
          <w:rFonts w:hint="eastAsia"/>
        </w:rPr>
        <w:t>实验室存放化学品不得使用哪类冰箱？</w:t>
      </w:r>
    </w:p>
    <w:p w:rsidR="00104287" w:rsidRDefault="00104287" w:rsidP="00004A5C">
      <w:r>
        <w:t>A.</w:t>
      </w:r>
      <w:r>
        <w:rPr>
          <w:rFonts w:hint="eastAsia"/>
        </w:rPr>
        <w:t>机械温控冰箱</w:t>
      </w:r>
    </w:p>
    <w:p w:rsidR="00104287" w:rsidRDefault="00104287" w:rsidP="00004A5C">
      <w:r>
        <w:t>B.</w:t>
      </w:r>
      <w:r>
        <w:rPr>
          <w:rFonts w:hint="eastAsia"/>
        </w:rPr>
        <w:t>电子温控冰箱</w:t>
      </w:r>
    </w:p>
    <w:p w:rsidR="00104287" w:rsidRDefault="00104287" w:rsidP="00004A5C">
      <w:r>
        <w:t>C.</w:t>
      </w:r>
      <w:r>
        <w:rPr>
          <w:rFonts w:hint="eastAsia"/>
        </w:rPr>
        <w:t>防爆冰箱</w:t>
      </w:r>
    </w:p>
    <w:p w:rsidR="00104287" w:rsidRDefault="00104287" w:rsidP="00004A5C">
      <w:r>
        <w:rPr>
          <w:rFonts w:hint="eastAsia"/>
        </w:rPr>
        <w:t>收藏试题</w:t>
      </w:r>
    </w:p>
    <w:p w:rsidR="00104287" w:rsidRDefault="00104287" w:rsidP="00004A5C">
      <w:r>
        <w:t>13.</w:t>
      </w:r>
      <w:r>
        <w:rPr>
          <w:rFonts w:hint="eastAsia"/>
        </w:rPr>
        <w:t>化学药品存放室要有防盗设施，保持通风，试剂存放应：</w:t>
      </w:r>
    </w:p>
    <w:p w:rsidR="00104287" w:rsidRDefault="00104287" w:rsidP="00004A5C">
      <w:r>
        <w:t>A.</w:t>
      </w:r>
      <w:r>
        <w:rPr>
          <w:rFonts w:hint="eastAsia"/>
        </w:rPr>
        <w:t>按不同类别分类存放</w:t>
      </w:r>
    </w:p>
    <w:p w:rsidR="00104287" w:rsidRDefault="00104287" w:rsidP="00004A5C">
      <w:r>
        <w:t>B.</w:t>
      </w:r>
      <w:r>
        <w:rPr>
          <w:rFonts w:hint="eastAsia"/>
        </w:rPr>
        <w:t>大量危险化学品存放在实验室</w:t>
      </w:r>
    </w:p>
    <w:p w:rsidR="00104287" w:rsidRDefault="00104287" w:rsidP="00004A5C">
      <w:r>
        <w:t>C.</w:t>
      </w:r>
      <w:r>
        <w:rPr>
          <w:rFonts w:hint="eastAsia"/>
        </w:rPr>
        <w:t>可以存放在走廊上</w:t>
      </w:r>
    </w:p>
    <w:p w:rsidR="00104287" w:rsidRDefault="00104287" w:rsidP="00004A5C">
      <w:r>
        <w:t>14.</w:t>
      </w:r>
      <w:r>
        <w:rPr>
          <w:rFonts w:hint="eastAsia"/>
        </w:rPr>
        <w:t>需要你将硫酸、氢氟酸、盐酸和氢氧化钠各一瓶从化学品柜搬到通风橱内，正确的方法是</w:t>
      </w:r>
    </w:p>
    <w:p w:rsidR="00104287" w:rsidRDefault="00104287" w:rsidP="00004A5C">
      <w:r>
        <w:t>A.</w:t>
      </w:r>
      <w:r>
        <w:rPr>
          <w:rFonts w:hint="eastAsia"/>
        </w:rPr>
        <w:t>硫酸和盐酸同一次搬运，氢氟酸和氢氧化钠同一次搬运</w:t>
      </w:r>
    </w:p>
    <w:p w:rsidR="00104287" w:rsidRDefault="00104287" w:rsidP="00004A5C">
      <w:r>
        <w:t>B.</w:t>
      </w:r>
      <w:r>
        <w:rPr>
          <w:rFonts w:hint="eastAsia"/>
        </w:rPr>
        <w:t>硫酸和氢氟酸同一次搬运，盐酸和氢氧化钠同一次搬运</w:t>
      </w:r>
    </w:p>
    <w:p w:rsidR="00104287" w:rsidRDefault="00104287" w:rsidP="00004A5C">
      <w:r>
        <w:t>C.</w:t>
      </w:r>
      <w:r>
        <w:rPr>
          <w:rFonts w:hint="eastAsia"/>
        </w:rPr>
        <w:t>硫酸和氢氧化钠同一次搬运，盐酸和氢氟酸同一次搬运</w:t>
      </w:r>
    </w:p>
    <w:p w:rsidR="00104287" w:rsidRDefault="00104287" w:rsidP="00004A5C">
      <w:r>
        <w:t>D.</w:t>
      </w:r>
      <w:r>
        <w:rPr>
          <w:rFonts w:hint="eastAsia"/>
        </w:rPr>
        <w:t>一次只搬运一瓶</w:t>
      </w:r>
    </w:p>
    <w:p w:rsidR="00104287" w:rsidRDefault="00104287" w:rsidP="00004A5C">
      <w:r>
        <w:t>15.</w:t>
      </w:r>
      <w:r>
        <w:rPr>
          <w:rFonts w:hint="eastAsia"/>
        </w:rPr>
        <w:t>当不慎把少量浓硫酸滴在皮肤上时，正确的处理方法是：</w:t>
      </w:r>
    </w:p>
    <w:p w:rsidR="00104287" w:rsidRDefault="00104287" w:rsidP="00004A5C">
      <w:r>
        <w:t>A.</w:t>
      </w:r>
      <w:r>
        <w:rPr>
          <w:rFonts w:hint="eastAsia"/>
        </w:rPr>
        <w:t>用酒精擦</w:t>
      </w:r>
    </w:p>
    <w:p w:rsidR="00104287" w:rsidRDefault="00104287" w:rsidP="00004A5C">
      <w:r>
        <w:t>B.</w:t>
      </w:r>
      <w:r>
        <w:rPr>
          <w:rFonts w:hint="eastAsia"/>
        </w:rPr>
        <w:t>马上去医院</w:t>
      </w:r>
    </w:p>
    <w:p w:rsidR="00104287" w:rsidRDefault="00104287" w:rsidP="00004A5C">
      <w:r>
        <w:t>C.</w:t>
      </w:r>
      <w:r>
        <w:rPr>
          <w:rFonts w:hint="eastAsia"/>
        </w:rPr>
        <w:t>用碱液中和后，用水冲洗</w:t>
      </w:r>
    </w:p>
    <w:p w:rsidR="00104287" w:rsidRDefault="00104287" w:rsidP="00004A5C">
      <w:r>
        <w:t>D.</w:t>
      </w:r>
      <w:r>
        <w:rPr>
          <w:rFonts w:hint="eastAsia"/>
        </w:rPr>
        <w:t>以吸水性强的纸吸去后，用水冲洗</w:t>
      </w:r>
    </w:p>
    <w:p w:rsidR="00104287" w:rsidRDefault="00104287" w:rsidP="00004A5C">
      <w:r>
        <w:t>16.</w:t>
      </w:r>
      <w:r>
        <w:rPr>
          <w:rFonts w:hint="eastAsia"/>
        </w:rPr>
        <w:t>具有下列哪些性质的化学品属于化学危险品：</w:t>
      </w:r>
    </w:p>
    <w:p w:rsidR="00104287" w:rsidRDefault="00104287" w:rsidP="00004A5C">
      <w:r>
        <w:t>A.</w:t>
      </w:r>
      <w:r>
        <w:rPr>
          <w:rFonts w:hint="eastAsia"/>
        </w:rPr>
        <w:t>爆炸</w:t>
      </w:r>
    </w:p>
    <w:p w:rsidR="00104287" w:rsidRDefault="00104287" w:rsidP="00004A5C">
      <w:r>
        <w:t>B.</w:t>
      </w:r>
      <w:r>
        <w:rPr>
          <w:rFonts w:hint="eastAsia"/>
        </w:rPr>
        <w:t>易燃、腐蚀、放射性</w:t>
      </w:r>
    </w:p>
    <w:p w:rsidR="00104287" w:rsidRDefault="00104287" w:rsidP="00004A5C">
      <w:r>
        <w:t>C.</w:t>
      </w:r>
      <w:r>
        <w:rPr>
          <w:rFonts w:hint="eastAsia"/>
        </w:rPr>
        <w:t>毒害</w:t>
      </w:r>
    </w:p>
    <w:p w:rsidR="00104287" w:rsidRDefault="00104287" w:rsidP="00004A5C">
      <w:r>
        <w:t>D.</w:t>
      </w:r>
      <w:r>
        <w:rPr>
          <w:rFonts w:hint="eastAsia"/>
        </w:rPr>
        <w:t>以上都是</w:t>
      </w:r>
    </w:p>
    <w:p w:rsidR="00104287" w:rsidRDefault="00104287" w:rsidP="00004A5C">
      <w:r>
        <w:t>17.</w:t>
      </w:r>
      <w:r>
        <w:rPr>
          <w:rFonts w:hint="eastAsia"/>
        </w:rPr>
        <w:t>实验完成后，废弃物及废液应如何处置？</w:t>
      </w:r>
    </w:p>
    <w:p w:rsidR="00104287" w:rsidRDefault="00104287" w:rsidP="00004A5C">
      <w:r>
        <w:t>A.</w:t>
      </w:r>
      <w:r>
        <w:rPr>
          <w:rFonts w:hint="eastAsia"/>
        </w:rPr>
        <w:t>倒入水槽中</w:t>
      </w:r>
    </w:p>
    <w:p w:rsidR="00104287" w:rsidRDefault="00104287" w:rsidP="00004A5C">
      <w:r>
        <w:t>B.</w:t>
      </w:r>
      <w:r>
        <w:rPr>
          <w:rFonts w:hint="eastAsia"/>
        </w:rPr>
        <w:t>分类收集后处理</w:t>
      </w:r>
    </w:p>
    <w:p w:rsidR="00104287" w:rsidRDefault="00104287" w:rsidP="00004A5C">
      <w:r>
        <w:t>C.</w:t>
      </w:r>
      <w:r>
        <w:rPr>
          <w:rFonts w:hint="eastAsia"/>
        </w:rPr>
        <w:t>倒入垃圾桶中</w:t>
      </w:r>
    </w:p>
    <w:p w:rsidR="00104287" w:rsidRDefault="00104287" w:rsidP="00004A5C">
      <w:r>
        <w:t>D.</w:t>
      </w:r>
      <w:r>
        <w:rPr>
          <w:rFonts w:hint="eastAsia"/>
        </w:rPr>
        <w:t>任意弃置</w:t>
      </w:r>
    </w:p>
    <w:p w:rsidR="00104287" w:rsidRDefault="00104287" w:rsidP="00004A5C">
      <w:r>
        <w:t>18.</w:t>
      </w:r>
      <w:r>
        <w:rPr>
          <w:rFonts w:hint="eastAsia"/>
        </w:rPr>
        <w:t>发生危险化学品事故后</w:t>
      </w:r>
      <w:r>
        <w:t>,</w:t>
      </w:r>
      <w:r>
        <w:rPr>
          <w:rFonts w:hint="eastAsia"/>
        </w:rPr>
        <w:t>应该向什么方向疏散？</w:t>
      </w:r>
    </w:p>
    <w:p w:rsidR="00104287" w:rsidRDefault="00104287" w:rsidP="00004A5C">
      <w:r>
        <w:t>A.</w:t>
      </w:r>
      <w:r>
        <w:rPr>
          <w:rFonts w:hint="eastAsia"/>
        </w:rPr>
        <w:t>下风</w:t>
      </w:r>
    </w:p>
    <w:p w:rsidR="00104287" w:rsidRDefault="00104287" w:rsidP="00004A5C">
      <w:r>
        <w:t>B.</w:t>
      </w:r>
      <w:r>
        <w:rPr>
          <w:rFonts w:hint="eastAsia"/>
        </w:rPr>
        <w:t>上风</w:t>
      </w:r>
    </w:p>
    <w:p w:rsidR="00104287" w:rsidRDefault="00104287" w:rsidP="00004A5C">
      <w:r>
        <w:t>C.</w:t>
      </w:r>
      <w:r>
        <w:rPr>
          <w:rFonts w:hint="eastAsia"/>
        </w:rPr>
        <w:t>顺风</w:t>
      </w:r>
    </w:p>
    <w:p w:rsidR="00104287" w:rsidRDefault="00104287" w:rsidP="00004A5C">
      <w:r>
        <w:t>19.</w:t>
      </w:r>
      <w:r>
        <w:rPr>
          <w:rFonts w:hint="eastAsia"/>
        </w:rPr>
        <w:t>师生进入生化类实验室工作，一定要搞清楚</w:t>
      </w:r>
      <w:r>
        <w:t xml:space="preserve"> </w:t>
      </w:r>
      <w:r>
        <w:rPr>
          <w:rFonts w:hint="eastAsia"/>
        </w:rPr>
        <w:t>等位置，出现情况能做好相应的自救工作。</w:t>
      </w:r>
    </w:p>
    <w:p w:rsidR="00104287" w:rsidRDefault="00104287" w:rsidP="00004A5C">
      <w:r>
        <w:t>A.</w:t>
      </w:r>
      <w:r>
        <w:rPr>
          <w:rFonts w:hint="eastAsia"/>
        </w:rPr>
        <w:t>门窗的位置</w:t>
      </w:r>
    </w:p>
    <w:p w:rsidR="00104287" w:rsidRDefault="00104287" w:rsidP="00004A5C">
      <w:r>
        <w:t>B.</w:t>
      </w:r>
      <w:r>
        <w:rPr>
          <w:rFonts w:hint="eastAsia"/>
        </w:rPr>
        <w:t>易燃、易爆物品大位置</w:t>
      </w:r>
    </w:p>
    <w:p w:rsidR="00104287" w:rsidRDefault="00104287" w:rsidP="00004A5C">
      <w:r>
        <w:t>C.</w:t>
      </w:r>
      <w:r>
        <w:rPr>
          <w:rFonts w:hint="eastAsia"/>
        </w:rPr>
        <w:t>冲眼器、紧急喷淋、急救药箱的位置</w:t>
      </w:r>
    </w:p>
    <w:p w:rsidR="00104287" w:rsidRDefault="00104287" w:rsidP="00004A5C">
      <w:r>
        <w:t>20.</w:t>
      </w:r>
      <w:r>
        <w:rPr>
          <w:rFonts w:hint="eastAsia"/>
        </w:rPr>
        <w:t>有机物或能与水发生剧烈化学反应的药品着火，应用</w:t>
      </w:r>
      <w:r>
        <w:t xml:space="preserve"> </w:t>
      </w:r>
      <w:r>
        <w:rPr>
          <w:rFonts w:hint="eastAsia"/>
        </w:rPr>
        <w:t>，以免扑救不当造成更大损害。</w:t>
      </w:r>
    </w:p>
    <w:p w:rsidR="00104287" w:rsidRDefault="00104287" w:rsidP="00004A5C">
      <w:r>
        <w:t>A.</w:t>
      </w:r>
      <w:r>
        <w:rPr>
          <w:rFonts w:hint="eastAsia"/>
        </w:rPr>
        <w:t>其他有机物灭火</w:t>
      </w:r>
    </w:p>
    <w:p w:rsidR="00104287" w:rsidRDefault="00104287" w:rsidP="00004A5C">
      <w:r>
        <w:t>B.</w:t>
      </w:r>
      <w:r>
        <w:rPr>
          <w:rFonts w:hint="eastAsia"/>
        </w:rPr>
        <w:t>自来水灭火</w:t>
      </w:r>
    </w:p>
    <w:p w:rsidR="00104287" w:rsidRDefault="00104287" w:rsidP="00004A5C">
      <w:r>
        <w:t>C.</w:t>
      </w:r>
      <w:r>
        <w:rPr>
          <w:rFonts w:hint="eastAsia"/>
        </w:rPr>
        <w:t>灭火器或沙子扑灭</w:t>
      </w:r>
    </w:p>
    <w:p w:rsidR="00104287" w:rsidRDefault="00104287" w:rsidP="00004A5C">
      <w:r>
        <w:t>21.</w:t>
      </w:r>
      <w:r>
        <w:rPr>
          <w:rFonts w:hint="eastAsia"/>
        </w:rPr>
        <w:t>实验室内的汞蒸气会造成人员慢性中毒，为了减少汞液面的蒸发，可在汞液面上覆盖什么液体，效果最好？</w:t>
      </w:r>
    </w:p>
    <w:p w:rsidR="00104287" w:rsidRDefault="00104287" w:rsidP="00004A5C">
      <w:r>
        <w:t>A.</w:t>
      </w:r>
      <w:r>
        <w:rPr>
          <w:rFonts w:hint="eastAsia"/>
        </w:rPr>
        <w:t>水液体</w:t>
      </w:r>
    </w:p>
    <w:p w:rsidR="00104287" w:rsidRDefault="00104287" w:rsidP="00004A5C">
      <w:r>
        <w:t>B.</w:t>
      </w:r>
      <w:r>
        <w:rPr>
          <w:rFonts w:hint="eastAsia"/>
        </w:rPr>
        <w:t>甘油</w:t>
      </w:r>
    </w:p>
    <w:p w:rsidR="00104287" w:rsidRDefault="00104287" w:rsidP="00004A5C">
      <w:r>
        <w:t>C.5%Na2S+H2O</w:t>
      </w:r>
    </w:p>
    <w:p w:rsidR="00104287" w:rsidRDefault="00104287" w:rsidP="00004A5C">
      <w:r>
        <w:t>22.</w:t>
      </w:r>
      <w:r>
        <w:rPr>
          <w:rFonts w:hint="eastAsia"/>
        </w:rPr>
        <w:t>能相互反应产生有毒气体的废液，应：</w:t>
      </w:r>
    </w:p>
    <w:p w:rsidR="00104287" w:rsidRDefault="00104287" w:rsidP="00004A5C">
      <w:r>
        <w:t>A.</w:t>
      </w:r>
      <w:r>
        <w:rPr>
          <w:rFonts w:hint="eastAsia"/>
        </w:rPr>
        <w:t>随垃圾丢弃</w:t>
      </w:r>
    </w:p>
    <w:p w:rsidR="00104287" w:rsidRDefault="00104287" w:rsidP="00004A5C">
      <w:r>
        <w:t>B.</w:t>
      </w:r>
      <w:r>
        <w:rPr>
          <w:rFonts w:hint="eastAsia"/>
        </w:rPr>
        <w:t>向下水口倾倒</w:t>
      </w:r>
    </w:p>
    <w:p w:rsidR="00104287" w:rsidRDefault="00104287" w:rsidP="00004A5C">
      <w:r>
        <w:t>C.</w:t>
      </w:r>
      <w:r>
        <w:rPr>
          <w:rFonts w:hint="eastAsia"/>
        </w:rPr>
        <w:t>不得倒入同一收集桶中</w:t>
      </w:r>
    </w:p>
    <w:p w:rsidR="00104287" w:rsidRDefault="00104287" w:rsidP="00004A5C">
      <w:r>
        <w:t>23.</w:t>
      </w:r>
      <w:r>
        <w:rPr>
          <w:rFonts w:hint="eastAsia"/>
        </w:rPr>
        <w:t>在易燃易爆场所不能穿：</w:t>
      </w:r>
    </w:p>
    <w:p w:rsidR="00104287" w:rsidRDefault="00104287" w:rsidP="00004A5C">
      <w:r>
        <w:t>A.</w:t>
      </w:r>
      <w:r>
        <w:rPr>
          <w:rFonts w:hint="eastAsia"/>
        </w:rPr>
        <w:t>布鞋</w:t>
      </w:r>
    </w:p>
    <w:p w:rsidR="00104287" w:rsidRDefault="00104287" w:rsidP="00004A5C">
      <w:r>
        <w:t>B.</w:t>
      </w:r>
      <w:r>
        <w:rPr>
          <w:rFonts w:hint="eastAsia"/>
        </w:rPr>
        <w:t>胶鞋</w:t>
      </w:r>
    </w:p>
    <w:p w:rsidR="00104287" w:rsidRDefault="00104287" w:rsidP="00004A5C">
      <w:r>
        <w:t>C.</w:t>
      </w:r>
      <w:r>
        <w:rPr>
          <w:rFonts w:hint="eastAsia"/>
        </w:rPr>
        <w:t>带钉鞋</w:t>
      </w:r>
    </w:p>
    <w:p w:rsidR="00104287" w:rsidRDefault="00104287" w:rsidP="00004A5C">
      <w:r>
        <w:t>24.</w:t>
      </w:r>
      <w:r>
        <w:rPr>
          <w:rFonts w:hint="eastAsia"/>
        </w:rPr>
        <w:t>为避免误食有毒的化学药品，以下说法正确的是：</w:t>
      </w:r>
    </w:p>
    <w:p w:rsidR="00104287" w:rsidRDefault="00104287" w:rsidP="00004A5C">
      <w:r>
        <w:t>A.</w:t>
      </w:r>
      <w:r>
        <w:rPr>
          <w:rFonts w:hint="eastAsia"/>
        </w:rPr>
        <w:t>可把食物、食具带进化验室</w:t>
      </w:r>
    </w:p>
    <w:p w:rsidR="00104287" w:rsidRDefault="00104287" w:rsidP="00004A5C">
      <w:r>
        <w:t>B.</w:t>
      </w:r>
      <w:r>
        <w:rPr>
          <w:rFonts w:hint="eastAsia"/>
        </w:rPr>
        <w:t>在实验室内可吃口香糖</w:t>
      </w:r>
    </w:p>
    <w:p w:rsidR="00104287" w:rsidRDefault="00104287" w:rsidP="00004A5C">
      <w:r>
        <w:t>C.</w:t>
      </w:r>
      <w:r>
        <w:rPr>
          <w:rFonts w:hint="eastAsia"/>
        </w:rPr>
        <w:t>使用化学药品后须先洗净双手方能进食</w:t>
      </w:r>
    </w:p>
    <w:p w:rsidR="00104287" w:rsidRDefault="00104287" w:rsidP="00004A5C">
      <w:r>
        <w:t>D.</w:t>
      </w:r>
      <w:r>
        <w:rPr>
          <w:rFonts w:hint="eastAsia"/>
        </w:rPr>
        <w:t>实验室内可以吸烟</w:t>
      </w:r>
    </w:p>
    <w:p w:rsidR="00104287" w:rsidRDefault="00104287" w:rsidP="00004A5C">
      <w:r>
        <w:t>25.</w:t>
      </w:r>
      <w:r>
        <w:rPr>
          <w:rFonts w:hint="eastAsia"/>
        </w:rPr>
        <w:t>不易发生爆炸的是</w:t>
      </w:r>
    </w:p>
    <w:p w:rsidR="00104287" w:rsidRDefault="00104287" w:rsidP="00004A5C">
      <w:r>
        <w:t>A.</w:t>
      </w:r>
      <w:r>
        <w:rPr>
          <w:rFonts w:hint="eastAsia"/>
        </w:rPr>
        <w:t>亚麻粉尘</w:t>
      </w:r>
    </w:p>
    <w:p w:rsidR="00104287" w:rsidRDefault="00104287" w:rsidP="00004A5C">
      <w:r>
        <w:t>B.</w:t>
      </w:r>
      <w:r>
        <w:rPr>
          <w:rFonts w:hint="eastAsia"/>
        </w:rPr>
        <w:t>砂尘</w:t>
      </w:r>
    </w:p>
    <w:p w:rsidR="00104287" w:rsidRDefault="00104287" w:rsidP="00004A5C">
      <w:r>
        <w:t>C.</w:t>
      </w:r>
      <w:r>
        <w:rPr>
          <w:rFonts w:hint="eastAsia"/>
        </w:rPr>
        <w:t>面粉</w:t>
      </w:r>
    </w:p>
    <w:p w:rsidR="00104287" w:rsidRDefault="00104287" w:rsidP="00004A5C">
      <w:r>
        <w:t>26.</w:t>
      </w:r>
      <w:r>
        <w:rPr>
          <w:rFonts w:hint="eastAsia"/>
        </w:rPr>
        <w:t>紫外线消毒方便实用，紫外灯可以是固定式，也可以是活动式的，但距离被照射物不超过（</w:t>
      </w:r>
      <w:r>
        <w:t xml:space="preserve"> </w:t>
      </w:r>
      <w:r>
        <w:rPr>
          <w:rFonts w:hint="eastAsia"/>
        </w:rPr>
        <w:t>）为宜。</w:t>
      </w:r>
    </w:p>
    <w:p w:rsidR="00104287" w:rsidRDefault="00104287" w:rsidP="00004A5C">
      <w:r>
        <w:t>A.1.2m</w:t>
      </w:r>
    </w:p>
    <w:p w:rsidR="00104287" w:rsidRDefault="00104287" w:rsidP="00004A5C">
      <w:r>
        <w:t>B.2 m</w:t>
      </w:r>
    </w:p>
    <w:p w:rsidR="00104287" w:rsidRDefault="00104287" w:rsidP="00004A5C">
      <w:r>
        <w:t>C.5 m</w:t>
      </w:r>
    </w:p>
    <w:p w:rsidR="00104287" w:rsidRDefault="00104287" w:rsidP="00004A5C">
      <w:r>
        <w:t>27.</w:t>
      </w:r>
      <w:r>
        <w:rPr>
          <w:rFonts w:hint="eastAsia"/>
        </w:rPr>
        <w:t>湿热灭菌是利用热的作用来杀菌，通常在（</w:t>
      </w:r>
      <w:r>
        <w:t xml:space="preserve"> </w:t>
      </w:r>
      <w:r>
        <w:rPr>
          <w:rFonts w:hint="eastAsia"/>
        </w:rPr>
        <w:t>）中进行。</w:t>
      </w:r>
    </w:p>
    <w:p w:rsidR="00104287" w:rsidRDefault="00104287" w:rsidP="00004A5C">
      <w:r>
        <w:t>A.</w:t>
      </w:r>
      <w:r>
        <w:rPr>
          <w:rFonts w:hint="eastAsia"/>
        </w:rPr>
        <w:t>高压蒸汽灭菌器；</w:t>
      </w:r>
    </w:p>
    <w:p w:rsidR="00104287" w:rsidRDefault="00104287" w:rsidP="00004A5C">
      <w:r>
        <w:t>B.</w:t>
      </w:r>
      <w:r>
        <w:rPr>
          <w:rFonts w:hint="eastAsia"/>
        </w:rPr>
        <w:t>高温烘箱；</w:t>
      </w:r>
    </w:p>
    <w:p w:rsidR="00104287" w:rsidRDefault="00104287" w:rsidP="00004A5C">
      <w:r>
        <w:t>C.</w:t>
      </w:r>
      <w:r>
        <w:rPr>
          <w:rFonts w:hint="eastAsia"/>
        </w:rPr>
        <w:t>高温水浴锅</w:t>
      </w:r>
    </w:p>
    <w:p w:rsidR="00104287" w:rsidRDefault="00104287" w:rsidP="00004A5C">
      <w:r>
        <w:t>28.</w:t>
      </w:r>
      <w:r>
        <w:rPr>
          <w:rFonts w:hint="eastAsia"/>
        </w:rPr>
        <w:t>具有处理条件的生物医学类实验室内任何死亡动物尸体、组织碎块必须经技术人员鉴定后才可处理，一般都应予以</w:t>
      </w:r>
      <w:r>
        <w:t>:</w:t>
      </w:r>
    </w:p>
    <w:p w:rsidR="00104287" w:rsidRDefault="00104287" w:rsidP="00004A5C">
      <w:r>
        <w:t>A.</w:t>
      </w:r>
      <w:r>
        <w:rPr>
          <w:rFonts w:hint="eastAsia"/>
        </w:rPr>
        <w:t>焚烧</w:t>
      </w:r>
    </w:p>
    <w:p w:rsidR="00104287" w:rsidRDefault="00104287" w:rsidP="00004A5C">
      <w:r>
        <w:t>B.</w:t>
      </w:r>
      <w:r>
        <w:rPr>
          <w:rFonts w:hint="eastAsia"/>
        </w:rPr>
        <w:t>密封塑料袋内丢入垃圾桶中</w:t>
      </w:r>
    </w:p>
    <w:p w:rsidR="00104287" w:rsidRDefault="00104287" w:rsidP="00004A5C">
      <w:r>
        <w:t>29.</w:t>
      </w:r>
      <w:r>
        <w:rPr>
          <w:rFonts w:hint="eastAsia"/>
        </w:rPr>
        <w:t>用于科学研究的实验动物，必须来源于具备什么证明的单位或部门？</w:t>
      </w:r>
    </w:p>
    <w:p w:rsidR="00104287" w:rsidRDefault="00104287" w:rsidP="00004A5C">
      <w:r>
        <w:t>A.</w:t>
      </w:r>
      <w:r>
        <w:rPr>
          <w:rFonts w:hint="eastAsia"/>
        </w:rPr>
        <w:t>实验动物生产许可证</w:t>
      </w:r>
    </w:p>
    <w:p w:rsidR="00104287" w:rsidRDefault="00104287" w:rsidP="00004A5C">
      <w:r>
        <w:t>B.</w:t>
      </w:r>
      <w:r>
        <w:rPr>
          <w:rFonts w:hint="eastAsia"/>
        </w:rPr>
        <w:t>实验动物使用许可证</w:t>
      </w:r>
    </w:p>
    <w:p w:rsidR="00104287" w:rsidRDefault="00104287" w:rsidP="00004A5C">
      <w:r>
        <w:t>C.</w:t>
      </w:r>
      <w:r>
        <w:rPr>
          <w:rFonts w:hint="eastAsia"/>
        </w:rPr>
        <w:t>实验动物环境设施合格证</w:t>
      </w:r>
    </w:p>
    <w:p w:rsidR="00104287" w:rsidRDefault="00104287" w:rsidP="00004A5C">
      <w:r>
        <w:t>D.</w:t>
      </w:r>
      <w:r>
        <w:rPr>
          <w:rFonts w:hint="eastAsia"/>
        </w:rPr>
        <w:t>动物实验使用许可证</w:t>
      </w:r>
    </w:p>
    <w:p w:rsidR="00104287" w:rsidRDefault="00104287" w:rsidP="00004A5C">
      <w:r>
        <w:t>30.</w:t>
      </w:r>
      <w:r>
        <w:rPr>
          <w:rFonts w:hint="eastAsia"/>
        </w:rPr>
        <w:t>关于使用高压灭菌器注意事项不正确是：</w:t>
      </w:r>
    </w:p>
    <w:p w:rsidR="00104287" w:rsidRDefault="00104287" w:rsidP="00004A5C">
      <w:r>
        <w:t>A.</w:t>
      </w:r>
      <w:r>
        <w:rPr>
          <w:rFonts w:hint="eastAsia"/>
        </w:rPr>
        <w:t>注意防护，防止烫伤，待温度降下后再开盖</w:t>
      </w:r>
    </w:p>
    <w:p w:rsidR="00104287" w:rsidRDefault="00104287" w:rsidP="00004A5C">
      <w:r>
        <w:t>B.</w:t>
      </w:r>
      <w:r>
        <w:rPr>
          <w:rFonts w:hint="eastAsia"/>
        </w:rPr>
        <w:t>禁止器皿盖着盖子进行高压灭菌，易产生爆裂</w:t>
      </w:r>
    </w:p>
    <w:p w:rsidR="00104287" w:rsidRDefault="00104287" w:rsidP="00004A5C">
      <w:r>
        <w:t>C.</w:t>
      </w:r>
      <w:r>
        <w:rPr>
          <w:rFonts w:hint="eastAsia"/>
        </w:rPr>
        <w:t>定期检查排水桶、排水管</w:t>
      </w:r>
    </w:p>
    <w:p w:rsidR="00104287" w:rsidRDefault="00104287" w:rsidP="00004A5C">
      <w:r>
        <w:t>D.</w:t>
      </w:r>
      <w:r>
        <w:rPr>
          <w:rFonts w:hint="eastAsia"/>
        </w:rPr>
        <w:t>一次高压灭菌物品尽可能装满</w:t>
      </w:r>
    </w:p>
    <w:p w:rsidR="00104287" w:rsidRDefault="00104287" w:rsidP="00004A5C">
      <w:r>
        <w:t>31.</w:t>
      </w:r>
      <w:r>
        <w:rPr>
          <w:rFonts w:hint="eastAsia"/>
        </w:rPr>
        <w:t>无菌室需定期用什么消毒溶液擦拭墙、地面、桌椅及其它设施？</w:t>
      </w:r>
    </w:p>
    <w:p w:rsidR="00104287" w:rsidRDefault="00104287" w:rsidP="00004A5C">
      <w:r>
        <w:t>A.0.05%</w:t>
      </w:r>
      <w:r>
        <w:rPr>
          <w:rFonts w:hint="eastAsia"/>
        </w:rPr>
        <w:t>新洁尔灭</w:t>
      </w:r>
    </w:p>
    <w:p w:rsidR="00104287" w:rsidRDefault="00104287" w:rsidP="00004A5C">
      <w:r>
        <w:t>B.95%</w:t>
      </w:r>
      <w:r>
        <w:rPr>
          <w:rFonts w:hint="eastAsia"/>
        </w:rPr>
        <w:t>乙醇</w:t>
      </w:r>
    </w:p>
    <w:p w:rsidR="00104287" w:rsidRDefault="00104287" w:rsidP="00004A5C">
      <w:r>
        <w:t>C.</w:t>
      </w:r>
      <w:r>
        <w:rPr>
          <w:rFonts w:hint="eastAsia"/>
        </w:rPr>
        <w:t>高锰酸钾</w:t>
      </w:r>
    </w:p>
    <w:p w:rsidR="00104287" w:rsidRDefault="00104287" w:rsidP="00004A5C">
      <w:r>
        <w:t>D.</w:t>
      </w:r>
      <w:r>
        <w:rPr>
          <w:rFonts w:hint="eastAsia"/>
        </w:rPr>
        <w:t>洗涤剂</w:t>
      </w:r>
    </w:p>
    <w:p w:rsidR="00104287" w:rsidRDefault="00104287" w:rsidP="00004A5C">
      <w:r>
        <w:t>32.</w:t>
      </w:r>
      <w:r>
        <w:rPr>
          <w:rFonts w:hint="eastAsia"/>
        </w:rPr>
        <w:t>以下液体中，投入金属钠最可能发火燃烧的是：</w:t>
      </w:r>
    </w:p>
    <w:p w:rsidR="00104287" w:rsidRDefault="00104287" w:rsidP="00004A5C">
      <w:r>
        <w:t>A.</w:t>
      </w:r>
      <w:r>
        <w:rPr>
          <w:rFonts w:hint="eastAsia"/>
        </w:rPr>
        <w:t>无水乙醇</w:t>
      </w:r>
    </w:p>
    <w:p w:rsidR="00104287" w:rsidRDefault="00104287" w:rsidP="00004A5C">
      <w:r>
        <w:t>B.</w:t>
      </w:r>
      <w:r>
        <w:rPr>
          <w:rFonts w:hint="eastAsia"/>
        </w:rPr>
        <w:t>苯</w:t>
      </w:r>
    </w:p>
    <w:p w:rsidR="00104287" w:rsidRDefault="00104287" w:rsidP="00004A5C">
      <w:r>
        <w:t>C.</w:t>
      </w:r>
      <w:r>
        <w:rPr>
          <w:rFonts w:hint="eastAsia"/>
        </w:rPr>
        <w:t>水</w:t>
      </w:r>
    </w:p>
    <w:p w:rsidR="00104287" w:rsidRDefault="00104287" w:rsidP="00004A5C">
      <w:r>
        <w:t>D.</w:t>
      </w:r>
      <w:r>
        <w:rPr>
          <w:rFonts w:hint="eastAsia"/>
        </w:rPr>
        <w:t>汽油</w:t>
      </w:r>
    </w:p>
    <w:p w:rsidR="00104287" w:rsidRDefault="00104287" w:rsidP="00004A5C">
      <w:r>
        <w:t>33.</w:t>
      </w:r>
      <w:r>
        <w:rPr>
          <w:rFonts w:hint="eastAsia"/>
        </w:rPr>
        <w:t>下列物质无毒的是</w:t>
      </w:r>
    </w:p>
    <w:p w:rsidR="00104287" w:rsidRDefault="00104287" w:rsidP="00004A5C">
      <w:r>
        <w:t>A.</w:t>
      </w:r>
      <w:r>
        <w:rPr>
          <w:rFonts w:hint="eastAsia"/>
        </w:rPr>
        <w:t>乙二醇</w:t>
      </w:r>
    </w:p>
    <w:p w:rsidR="00104287" w:rsidRDefault="00104287" w:rsidP="00004A5C">
      <w:r>
        <w:t>B.</w:t>
      </w:r>
      <w:r>
        <w:rPr>
          <w:rFonts w:hint="eastAsia"/>
        </w:rPr>
        <w:t>硫化氢</w:t>
      </w:r>
    </w:p>
    <w:p w:rsidR="00104287" w:rsidRDefault="00104287" w:rsidP="00004A5C">
      <w:r>
        <w:t>C.</w:t>
      </w:r>
      <w:r>
        <w:rPr>
          <w:rFonts w:hint="eastAsia"/>
        </w:rPr>
        <w:t>乙醇</w:t>
      </w:r>
    </w:p>
    <w:p w:rsidR="00104287" w:rsidRDefault="00104287" w:rsidP="00004A5C">
      <w:r>
        <w:t>D.</w:t>
      </w:r>
      <w:r>
        <w:rPr>
          <w:rFonts w:hint="eastAsia"/>
        </w:rPr>
        <w:t>甲醛</w:t>
      </w:r>
    </w:p>
    <w:p w:rsidR="00104287" w:rsidRDefault="00104287" w:rsidP="00004A5C">
      <w:r>
        <w:t>34.</w:t>
      </w:r>
      <w:r>
        <w:rPr>
          <w:rFonts w:hint="eastAsia"/>
        </w:rPr>
        <w:t>金属钠着火可采用的灭火方式有</w:t>
      </w:r>
    </w:p>
    <w:p w:rsidR="00104287" w:rsidRDefault="00104287" w:rsidP="00004A5C">
      <w:r>
        <w:t>A.</w:t>
      </w:r>
      <w:r>
        <w:rPr>
          <w:rFonts w:hint="eastAsia"/>
        </w:rPr>
        <w:t>干砂</w:t>
      </w:r>
    </w:p>
    <w:p w:rsidR="00104287" w:rsidRDefault="00104287" w:rsidP="00004A5C">
      <w:r>
        <w:t>B.</w:t>
      </w:r>
      <w:r>
        <w:rPr>
          <w:rFonts w:hint="eastAsia"/>
        </w:rPr>
        <w:t>水</w:t>
      </w:r>
    </w:p>
    <w:p w:rsidR="00104287" w:rsidRDefault="00104287" w:rsidP="00004A5C">
      <w:r>
        <w:t>C.</w:t>
      </w:r>
      <w:r>
        <w:rPr>
          <w:rFonts w:hint="eastAsia"/>
        </w:rPr>
        <w:t>干粉灭火器</w:t>
      </w:r>
    </w:p>
    <w:p w:rsidR="00104287" w:rsidRDefault="00104287" w:rsidP="00004A5C">
      <w:r>
        <w:t>D.</w:t>
      </w:r>
      <w:r>
        <w:rPr>
          <w:rFonts w:hint="eastAsia"/>
        </w:rPr>
        <w:t>泡沫灭火器</w:t>
      </w:r>
    </w:p>
    <w:p w:rsidR="00104287" w:rsidRDefault="00104287" w:rsidP="00004A5C">
      <w:r>
        <w:t>35.</w:t>
      </w:r>
      <w:r>
        <w:rPr>
          <w:rFonts w:hint="eastAsia"/>
        </w:rPr>
        <w:t>为了安全，须贮存于煤油中的金属是：</w:t>
      </w:r>
    </w:p>
    <w:p w:rsidR="00104287" w:rsidRDefault="00104287" w:rsidP="00004A5C">
      <w:r>
        <w:t>A.</w:t>
      </w:r>
      <w:r>
        <w:rPr>
          <w:rFonts w:hint="eastAsia"/>
        </w:rPr>
        <w:t>钠</w:t>
      </w:r>
    </w:p>
    <w:p w:rsidR="00104287" w:rsidRDefault="00104287" w:rsidP="00004A5C">
      <w:r>
        <w:t>B.</w:t>
      </w:r>
      <w:r>
        <w:rPr>
          <w:rFonts w:hint="eastAsia"/>
        </w:rPr>
        <w:t>铝</w:t>
      </w:r>
    </w:p>
    <w:p w:rsidR="00104287" w:rsidRDefault="00104287" w:rsidP="00004A5C">
      <w:r>
        <w:t>C.</w:t>
      </w:r>
      <w:r>
        <w:rPr>
          <w:rFonts w:hint="eastAsia"/>
        </w:rPr>
        <w:t>铁</w:t>
      </w:r>
    </w:p>
    <w:p w:rsidR="00104287" w:rsidRDefault="00104287" w:rsidP="00004A5C">
      <w:r>
        <w:t>D.</w:t>
      </w:r>
      <w:r>
        <w:rPr>
          <w:rFonts w:hint="eastAsia"/>
        </w:rPr>
        <w:t>钙</w:t>
      </w:r>
    </w:p>
    <w:p w:rsidR="00104287" w:rsidRDefault="00104287" w:rsidP="00004A5C">
      <w:r>
        <w:rPr>
          <w:rFonts w:hint="eastAsia"/>
        </w:rPr>
        <w:t>收藏试题</w:t>
      </w:r>
    </w:p>
    <w:p w:rsidR="00104287" w:rsidRDefault="00104287" w:rsidP="00004A5C">
      <w:r>
        <w:t>36.</w:t>
      </w:r>
      <w:r>
        <w:rPr>
          <w:rFonts w:hint="eastAsia"/>
        </w:rPr>
        <w:t>关于化学品的使用、管理，下列陈述哪个是错误的</w:t>
      </w:r>
      <w:r>
        <w:t>?</w:t>
      </w:r>
    </w:p>
    <w:p w:rsidR="00104287" w:rsidRDefault="00104287" w:rsidP="00004A5C">
      <w:r>
        <w:t>A.</w:t>
      </w:r>
      <w:r>
        <w:rPr>
          <w:rFonts w:hint="eastAsia"/>
        </w:rPr>
        <w:t>打开塑料瓶的化学品时不要过于用力挤压，否则可能导致液体溢出或迸溅到身体上</w:t>
      </w:r>
    </w:p>
    <w:p w:rsidR="00104287" w:rsidRDefault="00104287" w:rsidP="00004A5C">
      <w:r>
        <w:t>B.</w:t>
      </w:r>
      <w:r>
        <w:rPr>
          <w:rFonts w:hint="eastAsia"/>
        </w:rPr>
        <w:t>有机溶剂可以置于冰箱保存</w:t>
      </w:r>
    </w:p>
    <w:p w:rsidR="00104287" w:rsidRDefault="00104287" w:rsidP="00004A5C">
      <w:r>
        <w:t>C.</w:t>
      </w:r>
      <w:r>
        <w:rPr>
          <w:rFonts w:hint="eastAsia"/>
        </w:rPr>
        <w:t>分清标签，认真阅读标签，按标签使用</w:t>
      </w:r>
    </w:p>
    <w:p w:rsidR="00104287" w:rsidRDefault="00104287" w:rsidP="00004A5C">
      <w:r>
        <w:t>D.</w:t>
      </w:r>
      <w:r>
        <w:rPr>
          <w:rFonts w:hint="eastAsia"/>
        </w:rPr>
        <w:t>共用化学品从专用柜里取出，使用时注意保持标签的完整，用后放回专用柜</w:t>
      </w:r>
    </w:p>
    <w:p w:rsidR="00104287" w:rsidRDefault="00104287" w:rsidP="00004A5C">
      <w:r>
        <w:t>37.</w:t>
      </w:r>
      <w:r>
        <w:rPr>
          <w:rFonts w:hint="eastAsia"/>
        </w:rPr>
        <w:t>稀硫酸溶液的正确制备方法是：</w:t>
      </w:r>
    </w:p>
    <w:p w:rsidR="00104287" w:rsidRDefault="00104287" w:rsidP="00004A5C">
      <w:r>
        <w:t>A.</w:t>
      </w:r>
      <w:r>
        <w:rPr>
          <w:rFonts w:hint="eastAsia"/>
        </w:rPr>
        <w:t>在搅拌下，加水于浓硫酸中</w:t>
      </w:r>
    </w:p>
    <w:p w:rsidR="00104287" w:rsidRDefault="00104287" w:rsidP="00004A5C">
      <w:r>
        <w:t>B.</w:t>
      </w:r>
      <w:r>
        <w:rPr>
          <w:rFonts w:hint="eastAsia"/>
        </w:rPr>
        <w:t>在搅拌下，加浓硫酸于水中</w:t>
      </w:r>
    </w:p>
    <w:p w:rsidR="00104287" w:rsidRDefault="00104287" w:rsidP="00004A5C">
      <w:r>
        <w:t>C.</w:t>
      </w:r>
      <w:r>
        <w:rPr>
          <w:rFonts w:hint="eastAsia"/>
        </w:rPr>
        <w:t>水加于浓硫酸，或浓硫酸加于水都无所谓</w:t>
      </w:r>
    </w:p>
    <w:p w:rsidR="00104287" w:rsidRDefault="00104287" w:rsidP="00004A5C">
      <w:r>
        <w:t>D.</w:t>
      </w:r>
      <w:r>
        <w:rPr>
          <w:rFonts w:hint="eastAsia"/>
        </w:rPr>
        <w:t>水与浓硫酸两者一起倒入容器混合</w:t>
      </w:r>
    </w:p>
    <w:p w:rsidR="00104287" w:rsidRDefault="00104287" w:rsidP="00004A5C">
      <w:r>
        <w:t>38.</w:t>
      </w:r>
      <w:r>
        <w:rPr>
          <w:rFonts w:hint="eastAsia"/>
        </w:rPr>
        <w:t>下列几种物质中的哪一种物质与乙醇混溶时易发生爆炸？</w:t>
      </w:r>
    </w:p>
    <w:p w:rsidR="00104287" w:rsidRDefault="00104287" w:rsidP="00004A5C">
      <w:r>
        <w:t>A.</w:t>
      </w:r>
      <w:r>
        <w:rPr>
          <w:rFonts w:hint="eastAsia"/>
        </w:rPr>
        <w:t>高氯酸</w:t>
      </w:r>
    </w:p>
    <w:p w:rsidR="00104287" w:rsidRDefault="00104287" w:rsidP="00004A5C">
      <w:r>
        <w:t>B.</w:t>
      </w:r>
      <w:r>
        <w:rPr>
          <w:rFonts w:hint="eastAsia"/>
        </w:rPr>
        <w:t>乙醚</w:t>
      </w:r>
    </w:p>
    <w:p w:rsidR="00104287" w:rsidRDefault="00104287" w:rsidP="00004A5C">
      <w:r>
        <w:t>C.</w:t>
      </w:r>
      <w:r>
        <w:rPr>
          <w:rFonts w:hint="eastAsia"/>
        </w:rPr>
        <w:t>水</w:t>
      </w:r>
    </w:p>
    <w:p w:rsidR="00104287" w:rsidRDefault="00104287" w:rsidP="00004A5C">
      <w:r>
        <w:t>D.</w:t>
      </w:r>
      <w:r>
        <w:rPr>
          <w:rFonts w:hint="eastAsia"/>
        </w:rPr>
        <w:t>丙酮</w:t>
      </w:r>
    </w:p>
    <w:p w:rsidR="00104287" w:rsidRDefault="00104287" w:rsidP="00004A5C">
      <w:r>
        <w:t>39.</w:t>
      </w:r>
      <w:r>
        <w:rPr>
          <w:rFonts w:hint="eastAsia"/>
        </w:rPr>
        <w:t>配制液体时，下列哪个陈述是正确的</w:t>
      </w:r>
    </w:p>
    <w:p w:rsidR="00104287" w:rsidRDefault="00104287" w:rsidP="00004A5C">
      <w:r>
        <w:t>A.</w:t>
      </w:r>
      <w:r>
        <w:rPr>
          <w:rFonts w:hint="eastAsia"/>
        </w:rPr>
        <w:t>稀释强酸时，必须将酸倒入水中，禁止将水倒入酸中；稀释弱酸时将水倒入酸中也可以</w:t>
      </w:r>
    </w:p>
    <w:p w:rsidR="00104287" w:rsidRDefault="00104287" w:rsidP="00004A5C">
      <w:r>
        <w:t>B.</w:t>
      </w:r>
      <w:r>
        <w:rPr>
          <w:rFonts w:hint="eastAsia"/>
        </w:rPr>
        <w:t>将盛有自配液体的容器做好标记，必须包括：成分、浓度、姓名、联系方式、日期等</w:t>
      </w:r>
    </w:p>
    <w:p w:rsidR="00104287" w:rsidRDefault="00104287" w:rsidP="00004A5C">
      <w:r>
        <w:t>C.</w:t>
      </w:r>
      <w:r>
        <w:rPr>
          <w:rFonts w:hint="eastAsia"/>
        </w:rPr>
        <w:t>使用移液管和量筒分别计量，进行配置溶液</w:t>
      </w:r>
    </w:p>
    <w:p w:rsidR="00104287" w:rsidRDefault="00104287" w:rsidP="00004A5C">
      <w:r>
        <w:t>40.</w:t>
      </w:r>
      <w:r>
        <w:rPr>
          <w:rFonts w:hint="eastAsia"/>
        </w:rPr>
        <w:t>回流和加热时，液体量不能超过烧瓶容量的：</w:t>
      </w:r>
    </w:p>
    <w:p w:rsidR="00104287" w:rsidRDefault="00104287" w:rsidP="00004A5C">
      <w:r>
        <w:t>A.1/2</w:t>
      </w:r>
    </w:p>
    <w:p w:rsidR="00104287" w:rsidRDefault="00104287" w:rsidP="00004A5C">
      <w:r>
        <w:t>B.2/3</w:t>
      </w:r>
    </w:p>
    <w:p w:rsidR="00104287" w:rsidRDefault="00104287" w:rsidP="00004A5C">
      <w:r>
        <w:t>C.3/4</w:t>
      </w:r>
    </w:p>
    <w:p w:rsidR="00104287" w:rsidRDefault="00104287" w:rsidP="00004A5C">
      <w:r>
        <w:t>D.4/5</w:t>
      </w:r>
    </w:p>
    <w:p w:rsidR="00104287" w:rsidRDefault="00104287" w:rsidP="00004A5C">
      <w:r>
        <w:t>41.</w:t>
      </w:r>
      <w:r>
        <w:rPr>
          <w:rFonts w:hint="eastAsia"/>
        </w:rPr>
        <w:t>在蒸馏低沸点有机化合物时应采取那种方法加热？</w:t>
      </w:r>
    </w:p>
    <w:p w:rsidR="00104287" w:rsidRDefault="00104287" w:rsidP="00004A5C">
      <w:r>
        <w:t>A.</w:t>
      </w:r>
      <w:r>
        <w:rPr>
          <w:rFonts w:hint="eastAsia"/>
        </w:rPr>
        <w:t>煤气灯</w:t>
      </w:r>
    </w:p>
    <w:p w:rsidR="00104287" w:rsidRDefault="00104287" w:rsidP="00004A5C">
      <w:r>
        <w:t>B.</w:t>
      </w:r>
      <w:r>
        <w:rPr>
          <w:rFonts w:hint="eastAsia"/>
        </w:rPr>
        <w:t>热水浴</w:t>
      </w:r>
    </w:p>
    <w:p w:rsidR="00104287" w:rsidRDefault="00104287" w:rsidP="00004A5C">
      <w:r>
        <w:t>C.</w:t>
      </w:r>
      <w:r>
        <w:rPr>
          <w:rFonts w:hint="eastAsia"/>
        </w:rPr>
        <w:t>电炉</w:t>
      </w:r>
    </w:p>
    <w:p w:rsidR="00104287" w:rsidRDefault="00104287" w:rsidP="00004A5C">
      <w:r>
        <w:t>D.</w:t>
      </w:r>
      <w:r>
        <w:rPr>
          <w:rFonts w:hint="eastAsia"/>
        </w:rPr>
        <w:t>砂浴</w:t>
      </w:r>
    </w:p>
    <w:p w:rsidR="00104287" w:rsidRDefault="00104287" w:rsidP="00004A5C">
      <w:r>
        <w:t>42.</w:t>
      </w:r>
      <w:r>
        <w:rPr>
          <w:rFonts w:hint="eastAsia"/>
        </w:rPr>
        <w:t>对于强酸、强碱或剧毒的废液，应如何处置？</w:t>
      </w:r>
    </w:p>
    <w:p w:rsidR="00104287" w:rsidRDefault="00104287" w:rsidP="00004A5C">
      <w:r>
        <w:t>A.</w:t>
      </w:r>
      <w:r>
        <w:rPr>
          <w:rFonts w:hint="eastAsia"/>
        </w:rPr>
        <w:t>倒入排水系统</w:t>
      </w:r>
    </w:p>
    <w:p w:rsidR="00104287" w:rsidRDefault="00104287" w:rsidP="00004A5C">
      <w:r>
        <w:t>B.</w:t>
      </w:r>
      <w:r>
        <w:rPr>
          <w:rFonts w:hint="eastAsia"/>
        </w:rPr>
        <w:t>集中存放，然后交相关部门处理</w:t>
      </w:r>
    </w:p>
    <w:p w:rsidR="00104287" w:rsidRDefault="00104287" w:rsidP="00004A5C">
      <w:r>
        <w:t>43.</w:t>
      </w:r>
      <w:r>
        <w:rPr>
          <w:rFonts w:hint="eastAsia"/>
        </w:rPr>
        <w:t>把玻璃管或温度计插入橡皮塞或软木塞时，常常会折断而使人受伤。下列不正确的操作方法是</w:t>
      </w:r>
    </w:p>
    <w:p w:rsidR="00104287" w:rsidRDefault="00104287" w:rsidP="00004A5C">
      <w:r>
        <w:t>A.</w:t>
      </w:r>
      <w:r>
        <w:rPr>
          <w:rFonts w:hint="eastAsia"/>
        </w:rPr>
        <w:t>可在玻璃管上沾些水或涂上碱液、甘油等作润滑剂</w:t>
      </w:r>
    </w:p>
    <w:p w:rsidR="00104287" w:rsidRDefault="00104287" w:rsidP="00004A5C">
      <w:r>
        <w:t>B.</w:t>
      </w:r>
      <w:r>
        <w:rPr>
          <w:rFonts w:hint="eastAsia"/>
        </w:rPr>
        <w:t>橡皮塞等钻孔时，打出的孔比管径略小，可用圆锉把孔锉一下，适当扩大孔径</w:t>
      </w:r>
    </w:p>
    <w:p w:rsidR="00104287" w:rsidRDefault="00104287" w:rsidP="00004A5C">
      <w:r>
        <w:t>C.</w:t>
      </w:r>
      <w:r>
        <w:rPr>
          <w:rFonts w:hint="eastAsia"/>
        </w:rPr>
        <w:t>一手拿着塞子，一手拿着玻璃管，边旋转边慢慢地把玻璃管插入塞子中</w:t>
      </w:r>
    </w:p>
    <w:p w:rsidR="00104287" w:rsidRDefault="00104287" w:rsidP="00004A5C">
      <w:r>
        <w:t>D.</w:t>
      </w:r>
      <w:r>
        <w:rPr>
          <w:rFonts w:hint="eastAsia"/>
        </w:rPr>
        <w:t>操作时双手距离较远</w:t>
      </w:r>
    </w:p>
    <w:p w:rsidR="00104287" w:rsidRDefault="00104287" w:rsidP="00004A5C">
      <w:r>
        <w:t>44.</w:t>
      </w:r>
      <w:r>
        <w:rPr>
          <w:rFonts w:hint="eastAsia"/>
        </w:rPr>
        <w:t>存放剧毒物品必须使用保管、储存。</w:t>
      </w:r>
    </w:p>
    <w:p w:rsidR="00104287" w:rsidRDefault="00104287" w:rsidP="00004A5C">
      <w:r>
        <w:t>A.</w:t>
      </w:r>
      <w:r>
        <w:rPr>
          <w:rFonts w:hint="eastAsia"/>
        </w:rPr>
        <w:t>带锁的铁皮柜</w:t>
      </w:r>
    </w:p>
    <w:p w:rsidR="00104287" w:rsidRDefault="00104287" w:rsidP="00004A5C">
      <w:r>
        <w:t>B.</w:t>
      </w:r>
      <w:r>
        <w:rPr>
          <w:rFonts w:hint="eastAsia"/>
        </w:rPr>
        <w:t>铁皮柜</w:t>
      </w:r>
    </w:p>
    <w:p w:rsidR="00104287" w:rsidRDefault="00104287" w:rsidP="00004A5C">
      <w:r>
        <w:t>C.</w:t>
      </w:r>
      <w:r>
        <w:rPr>
          <w:rFonts w:hint="eastAsia"/>
        </w:rPr>
        <w:t>带双锁的铁皮保险柜</w:t>
      </w:r>
    </w:p>
    <w:p w:rsidR="00104287" w:rsidRDefault="00104287" w:rsidP="00004A5C">
      <w:r>
        <w:t>45.</w:t>
      </w:r>
      <w:r>
        <w:rPr>
          <w:rFonts w:hint="eastAsia"/>
        </w:rPr>
        <w:t>倾倒液体试剂时，瓶上标签应朝哪一个方向？</w:t>
      </w:r>
    </w:p>
    <w:p w:rsidR="00104287" w:rsidRDefault="00104287" w:rsidP="00004A5C">
      <w:r>
        <w:t>A.</w:t>
      </w:r>
      <w:r>
        <w:rPr>
          <w:rFonts w:hint="eastAsia"/>
        </w:rPr>
        <w:t>上方</w:t>
      </w:r>
    </w:p>
    <w:p w:rsidR="00104287" w:rsidRDefault="00104287" w:rsidP="00004A5C">
      <w:r>
        <w:t>B.</w:t>
      </w:r>
      <w:r>
        <w:rPr>
          <w:rFonts w:hint="eastAsia"/>
        </w:rPr>
        <w:t>下方</w:t>
      </w:r>
    </w:p>
    <w:p w:rsidR="00104287" w:rsidRDefault="00104287" w:rsidP="00004A5C">
      <w:r>
        <w:t>C.</w:t>
      </w:r>
      <w:r>
        <w:rPr>
          <w:rFonts w:hint="eastAsia"/>
        </w:rPr>
        <w:t>左方</w:t>
      </w:r>
    </w:p>
    <w:p w:rsidR="00104287" w:rsidRDefault="00104287" w:rsidP="00004A5C">
      <w:r>
        <w:t>D.</w:t>
      </w:r>
      <w:r>
        <w:rPr>
          <w:rFonts w:hint="eastAsia"/>
        </w:rPr>
        <w:t>右方</w:t>
      </w:r>
    </w:p>
    <w:p w:rsidR="00104287" w:rsidRDefault="00104287" w:rsidP="00004A5C">
      <w:r>
        <w:t>46.</w:t>
      </w:r>
      <w:r>
        <w:rPr>
          <w:rFonts w:hint="eastAsia"/>
        </w:rPr>
        <w:t>下列实验室操作及安全的叙述何者是正确的？</w:t>
      </w:r>
    </w:p>
    <w:p w:rsidR="00104287" w:rsidRDefault="00104287" w:rsidP="00004A5C">
      <w:r>
        <w:t>A.</w:t>
      </w:r>
      <w:r>
        <w:rPr>
          <w:rFonts w:hint="eastAsia"/>
        </w:rPr>
        <w:t>嗅闻气体的气味时，应将鼻子和容器保持</w:t>
      </w:r>
      <w:r>
        <w:t xml:space="preserve"> 20 </w:t>
      </w:r>
      <w:r>
        <w:rPr>
          <w:rFonts w:hint="eastAsia"/>
        </w:rPr>
        <w:t>公分以上的距离，并且不可用手挥引其气体。</w:t>
      </w:r>
    </w:p>
    <w:p w:rsidR="00104287" w:rsidRDefault="00104287" w:rsidP="00004A5C">
      <w:r>
        <w:t>B.</w:t>
      </w:r>
      <w:r>
        <w:rPr>
          <w:rFonts w:hint="eastAsia"/>
        </w:rPr>
        <w:t>当强碱溶液溅出时，可先用大量的水稀释后再处理。</w:t>
      </w:r>
    </w:p>
    <w:p w:rsidR="00104287" w:rsidRDefault="00104287" w:rsidP="00004A5C">
      <w:r>
        <w:t>C.</w:t>
      </w:r>
      <w:r>
        <w:rPr>
          <w:rFonts w:hint="eastAsia"/>
        </w:rPr>
        <w:t>温度计破碎流出的汞，宜洒上盐酸使反应为氯化汞后再弃之。</w:t>
      </w:r>
    </w:p>
    <w:p w:rsidR="00104287" w:rsidRDefault="00104287" w:rsidP="00004A5C">
      <w:r>
        <w:t>D.</w:t>
      </w:r>
      <w:r>
        <w:rPr>
          <w:rFonts w:hint="eastAsia"/>
        </w:rPr>
        <w:t>实验后所取用剩余的药品应小心倒回原容器，以免浪费。</w:t>
      </w:r>
    </w:p>
    <w:p w:rsidR="00104287" w:rsidRDefault="00104287" w:rsidP="00004A5C">
      <w:r>
        <w:t>47.</w:t>
      </w:r>
      <w:r>
        <w:rPr>
          <w:rFonts w:hint="eastAsia"/>
        </w:rPr>
        <w:t>下列关于混合物的描述错误的是</w:t>
      </w:r>
    </w:p>
    <w:p w:rsidR="00104287" w:rsidRDefault="00104287" w:rsidP="00004A5C">
      <w:r>
        <w:t>A.</w:t>
      </w:r>
      <w:r>
        <w:rPr>
          <w:rFonts w:hint="eastAsia"/>
        </w:rPr>
        <w:t>硝酸、硫酸等氧化剂与丙酮、乙醇、光刻胶、清洁棉、纸等混合可能会引起燃烧</w:t>
      </w:r>
    </w:p>
    <w:p w:rsidR="00104287" w:rsidRDefault="00104287" w:rsidP="00004A5C">
      <w:r>
        <w:t>B.</w:t>
      </w:r>
      <w:r>
        <w:rPr>
          <w:rFonts w:hint="eastAsia"/>
        </w:rPr>
        <w:t>硝酸氨与活性炭混合可能燃烧</w:t>
      </w:r>
    </w:p>
    <w:p w:rsidR="00104287" w:rsidRDefault="00104287" w:rsidP="00004A5C">
      <w:r>
        <w:t>C.</w:t>
      </w:r>
      <w:r>
        <w:rPr>
          <w:rFonts w:hint="eastAsia"/>
        </w:rPr>
        <w:t>液态空气或者液态氧与有机物质混合可能爆炸</w:t>
      </w:r>
    </w:p>
    <w:p w:rsidR="00104287" w:rsidRDefault="00104287" w:rsidP="00004A5C">
      <w:r>
        <w:t>D.</w:t>
      </w:r>
      <w:r>
        <w:rPr>
          <w:rFonts w:hint="eastAsia"/>
        </w:rPr>
        <w:t>高氯酸与盐酸混合可能爆炸</w:t>
      </w:r>
    </w:p>
    <w:p w:rsidR="00104287" w:rsidRDefault="00104287" w:rsidP="00004A5C">
      <w:r>
        <w:t>E.</w:t>
      </w:r>
      <w:r>
        <w:rPr>
          <w:rFonts w:hint="eastAsia"/>
        </w:rPr>
        <w:t>三氧化铬的硫酸溶液与有机物混合，可能爆炸</w:t>
      </w:r>
    </w:p>
    <w:p w:rsidR="00104287" w:rsidRDefault="00104287" w:rsidP="00004A5C">
      <w:r>
        <w:t>F.</w:t>
      </w:r>
      <w:r>
        <w:rPr>
          <w:rFonts w:hint="eastAsia"/>
        </w:rPr>
        <w:t>硝酸盐与脂混合可能爆炸</w:t>
      </w:r>
    </w:p>
    <w:p w:rsidR="00104287" w:rsidRDefault="00104287" w:rsidP="00004A5C">
      <w:r>
        <w:t>48.</w:t>
      </w:r>
      <w:r>
        <w:rPr>
          <w:rFonts w:hint="eastAsia"/>
        </w:rPr>
        <w:t>下列哪种物质与乙醇混溶时易发生爆炸？</w:t>
      </w:r>
    </w:p>
    <w:p w:rsidR="00104287" w:rsidRDefault="00104287" w:rsidP="00004A5C">
      <w:r>
        <w:t>A.</w:t>
      </w:r>
      <w:r>
        <w:rPr>
          <w:rFonts w:hint="eastAsia"/>
        </w:rPr>
        <w:t>盐酸</w:t>
      </w:r>
    </w:p>
    <w:p w:rsidR="00104287" w:rsidRDefault="00104287" w:rsidP="00004A5C">
      <w:r>
        <w:t>B.</w:t>
      </w:r>
      <w:r>
        <w:rPr>
          <w:rFonts w:hint="eastAsia"/>
        </w:rPr>
        <w:t>乙醚</w:t>
      </w:r>
    </w:p>
    <w:p w:rsidR="00104287" w:rsidRDefault="00104287" w:rsidP="00004A5C">
      <w:r>
        <w:t>C.</w:t>
      </w:r>
      <w:r>
        <w:rPr>
          <w:rFonts w:hint="eastAsia"/>
        </w:rPr>
        <w:t>高氯酸</w:t>
      </w:r>
    </w:p>
    <w:p w:rsidR="00104287" w:rsidRDefault="00104287" w:rsidP="00004A5C">
      <w:r>
        <w:t>D.</w:t>
      </w:r>
      <w:r>
        <w:rPr>
          <w:rFonts w:hint="eastAsia"/>
        </w:rPr>
        <w:t>丙酮</w:t>
      </w:r>
    </w:p>
    <w:p w:rsidR="00104287" w:rsidRDefault="00104287" w:rsidP="00004A5C">
      <w:r>
        <w:t>49.</w:t>
      </w:r>
      <w:r>
        <w:rPr>
          <w:rFonts w:hint="eastAsia"/>
        </w:rPr>
        <w:t>钠，钾等碱金属须贮存于：</w:t>
      </w:r>
    </w:p>
    <w:p w:rsidR="00104287" w:rsidRDefault="00104287" w:rsidP="00004A5C">
      <w:r>
        <w:t>A.</w:t>
      </w:r>
      <w:r>
        <w:rPr>
          <w:rFonts w:hint="eastAsia"/>
        </w:rPr>
        <w:t>水中</w:t>
      </w:r>
    </w:p>
    <w:p w:rsidR="00104287" w:rsidRDefault="00104287" w:rsidP="00004A5C">
      <w:r>
        <w:t>B.</w:t>
      </w:r>
      <w:r>
        <w:rPr>
          <w:rFonts w:hint="eastAsia"/>
        </w:rPr>
        <w:t>酒精中</w:t>
      </w:r>
    </w:p>
    <w:p w:rsidR="00104287" w:rsidRDefault="00104287" w:rsidP="00004A5C">
      <w:r>
        <w:t>C.</w:t>
      </w:r>
      <w:r>
        <w:rPr>
          <w:rFonts w:hint="eastAsia"/>
        </w:rPr>
        <w:t>煤油中</w:t>
      </w:r>
    </w:p>
    <w:p w:rsidR="00104287" w:rsidRDefault="00104287" w:rsidP="00004A5C">
      <w:r>
        <w:t>D.</w:t>
      </w:r>
      <w:r>
        <w:rPr>
          <w:rFonts w:hint="eastAsia"/>
        </w:rPr>
        <w:t>暴露在空气中</w:t>
      </w:r>
    </w:p>
    <w:p w:rsidR="00104287" w:rsidRDefault="00104287" w:rsidP="00004A5C">
      <w:r>
        <w:t>50.</w:t>
      </w:r>
      <w:r>
        <w:rPr>
          <w:rFonts w:hint="eastAsia"/>
        </w:rPr>
        <w:t>下列说法错误的是：</w:t>
      </w:r>
    </w:p>
    <w:p w:rsidR="00104287" w:rsidRDefault="00104287" w:rsidP="00004A5C">
      <w:r>
        <w:t>A.</w:t>
      </w:r>
      <w:r>
        <w:rPr>
          <w:rFonts w:hint="eastAsia"/>
        </w:rPr>
        <w:t>丙酮、乙醇都有较强的挥发性和易燃性，二者都不能在任何有明火的地方使用</w:t>
      </w:r>
    </w:p>
    <w:p w:rsidR="00104287" w:rsidRDefault="00104287" w:rsidP="00004A5C">
      <w:r>
        <w:t>B.</w:t>
      </w:r>
      <w:r>
        <w:rPr>
          <w:rFonts w:hint="eastAsia"/>
        </w:rPr>
        <w:t>丙酮会对肝脏和大脑造成损害，因此避免吸入丙酮气体</w:t>
      </w:r>
    </w:p>
    <w:p w:rsidR="00104287" w:rsidRDefault="00104287" w:rsidP="00004A5C">
      <w:r>
        <w:t>C.</w:t>
      </w:r>
      <w:r>
        <w:rPr>
          <w:rFonts w:hint="eastAsia"/>
        </w:rPr>
        <w:t>强酸强碱等不能与身体接触</w:t>
      </w:r>
    </w:p>
    <w:p w:rsidR="00104287" w:rsidRDefault="00104287" w:rsidP="00004A5C">
      <w:r>
        <w:t>D.</w:t>
      </w:r>
      <w:r>
        <w:rPr>
          <w:rFonts w:hint="eastAsia"/>
        </w:rPr>
        <w:t>弱酸弱碱在使用中可以与身体接触</w:t>
      </w:r>
    </w:p>
    <w:p w:rsidR="00104287" w:rsidRDefault="00104287" w:rsidP="00004A5C">
      <w:r>
        <w:t>51.</w:t>
      </w:r>
      <w:r>
        <w:rPr>
          <w:rFonts w:hint="eastAsia"/>
        </w:rPr>
        <w:t>强氧化剂与有机物、镁粉、铝粉、锌粉可形成爆炸性混合物，以下哪种物质是安全的？</w:t>
      </w:r>
    </w:p>
    <w:p w:rsidR="00104287" w:rsidRDefault="00104287" w:rsidP="00004A5C">
      <w:r>
        <w:t>A.H2O2</w:t>
      </w:r>
    </w:p>
    <w:p w:rsidR="00104287" w:rsidRDefault="00104287" w:rsidP="00004A5C">
      <w:r>
        <w:t>B.NH4NO3</w:t>
      </w:r>
    </w:p>
    <w:p w:rsidR="00104287" w:rsidRDefault="00104287" w:rsidP="00004A5C">
      <w:r>
        <w:t>C.K2SO4</w:t>
      </w:r>
    </w:p>
    <w:p w:rsidR="00104287" w:rsidRDefault="00104287" w:rsidP="00004A5C">
      <w:r>
        <w:t>D.</w:t>
      </w:r>
      <w:r>
        <w:rPr>
          <w:rFonts w:hint="eastAsia"/>
        </w:rPr>
        <w:t>高氯酸及其盐</w:t>
      </w:r>
    </w:p>
    <w:p w:rsidR="00104287" w:rsidRDefault="00104287" w:rsidP="00004A5C">
      <w:r>
        <w:t xml:space="preserve">52.Cl2 </w:t>
      </w:r>
      <w:r>
        <w:rPr>
          <w:rFonts w:hint="eastAsia"/>
        </w:rPr>
        <w:t>和</w:t>
      </w:r>
      <w:r>
        <w:t xml:space="preserve"> CO</w:t>
      </w:r>
      <w:r>
        <w:rPr>
          <w:rFonts w:hint="eastAsia"/>
        </w:rPr>
        <w:t>作用生成的光气毒性比</w:t>
      </w:r>
      <w:r>
        <w:t xml:space="preserve"> Cl2 ;</w:t>
      </w:r>
    </w:p>
    <w:p w:rsidR="00104287" w:rsidRDefault="00104287" w:rsidP="00004A5C">
      <w:r>
        <w:t>A.</w:t>
      </w:r>
      <w:r>
        <w:rPr>
          <w:rFonts w:hint="eastAsia"/>
        </w:rPr>
        <w:t>小</w:t>
      </w:r>
    </w:p>
    <w:p w:rsidR="00104287" w:rsidRDefault="00104287" w:rsidP="00004A5C">
      <w:r>
        <w:t>B.</w:t>
      </w:r>
      <w:r>
        <w:rPr>
          <w:rFonts w:hint="eastAsia"/>
        </w:rPr>
        <w:t>大</w:t>
      </w:r>
    </w:p>
    <w:p w:rsidR="00104287" w:rsidRDefault="00104287" w:rsidP="00004A5C">
      <w:r>
        <w:t>53.</w:t>
      </w:r>
      <w:r>
        <w:rPr>
          <w:rFonts w:hint="eastAsia"/>
        </w:rPr>
        <w:t>领取及存放化学药品时，以下说法错误的是：</w:t>
      </w:r>
    </w:p>
    <w:p w:rsidR="00104287" w:rsidRDefault="00104287" w:rsidP="00004A5C">
      <w:r>
        <w:t>A.</w:t>
      </w:r>
      <w:r>
        <w:rPr>
          <w:rFonts w:hint="eastAsia"/>
        </w:rPr>
        <w:t>确认容器上标示的中文名称是否为需要的实验用药品。</w:t>
      </w:r>
    </w:p>
    <w:p w:rsidR="00104287" w:rsidRDefault="00104287" w:rsidP="00004A5C">
      <w:r>
        <w:t>B.</w:t>
      </w:r>
      <w:r>
        <w:rPr>
          <w:rFonts w:hint="eastAsia"/>
        </w:rPr>
        <w:t>学习并清楚化学药品危害标示和图样。</w:t>
      </w:r>
    </w:p>
    <w:p w:rsidR="00104287" w:rsidRDefault="00104287" w:rsidP="00004A5C">
      <w:r>
        <w:t>C.</w:t>
      </w:r>
      <w:r>
        <w:rPr>
          <w:rFonts w:hint="eastAsia"/>
        </w:rPr>
        <w:t>化学药品应分类存放。</w:t>
      </w:r>
    </w:p>
    <w:p w:rsidR="00104287" w:rsidRDefault="00104287" w:rsidP="00004A5C">
      <w:r>
        <w:t>D.</w:t>
      </w:r>
      <w:r>
        <w:rPr>
          <w:rFonts w:hint="eastAsia"/>
        </w:rPr>
        <w:t>有机溶剂，固体化学药品，酸、碱化合物可以存放于同一药品柜中。</w:t>
      </w:r>
    </w:p>
    <w:p w:rsidR="00104287" w:rsidRDefault="00104287" w:rsidP="00004A5C">
      <w:r>
        <w:t>54.</w:t>
      </w:r>
      <w:r>
        <w:rPr>
          <w:rFonts w:hint="eastAsia"/>
        </w:rPr>
        <w:t>下列气体须在通风橱内进行操作的是：</w:t>
      </w:r>
    </w:p>
    <w:p w:rsidR="00104287" w:rsidRDefault="00104287" w:rsidP="00004A5C">
      <w:r>
        <w:t>A.</w:t>
      </w:r>
      <w:r>
        <w:rPr>
          <w:rFonts w:hint="eastAsia"/>
        </w:rPr>
        <w:t>硫化氢</w:t>
      </w:r>
    </w:p>
    <w:p w:rsidR="00104287" w:rsidRDefault="00104287" w:rsidP="00004A5C">
      <w:r>
        <w:t>B.</w:t>
      </w:r>
      <w:r>
        <w:rPr>
          <w:rFonts w:hint="eastAsia"/>
        </w:rPr>
        <w:t>氟化氢</w:t>
      </w:r>
    </w:p>
    <w:p w:rsidR="00104287" w:rsidRDefault="00104287" w:rsidP="00004A5C">
      <w:r>
        <w:t>C.</w:t>
      </w:r>
      <w:r>
        <w:rPr>
          <w:rFonts w:hint="eastAsia"/>
        </w:rPr>
        <w:t>氯化氢</w:t>
      </w:r>
    </w:p>
    <w:p w:rsidR="00104287" w:rsidRDefault="00104287" w:rsidP="00004A5C">
      <w:r>
        <w:t>D.</w:t>
      </w:r>
      <w:r>
        <w:rPr>
          <w:rFonts w:hint="eastAsia"/>
        </w:rPr>
        <w:t>以上都是</w:t>
      </w:r>
    </w:p>
    <w:p w:rsidR="00104287" w:rsidRDefault="00104287" w:rsidP="00004A5C">
      <w:r>
        <w:t>55.</w:t>
      </w:r>
      <w:r>
        <w:rPr>
          <w:rFonts w:hint="eastAsia"/>
        </w:rPr>
        <w:t>混和或相互接触时，不会产生大量热量而着火、爆炸的是：</w:t>
      </w:r>
    </w:p>
    <w:p w:rsidR="00104287" w:rsidRDefault="00104287" w:rsidP="00004A5C">
      <w:r>
        <w:t>A.KMnO4</w:t>
      </w:r>
      <w:r>
        <w:rPr>
          <w:rFonts w:hint="eastAsia"/>
        </w:rPr>
        <w:t>和浓硫酸</w:t>
      </w:r>
    </w:p>
    <w:p w:rsidR="00104287" w:rsidRDefault="00104287" w:rsidP="00004A5C">
      <w:r>
        <w:t>B.CCl4</w:t>
      </w:r>
      <w:r>
        <w:rPr>
          <w:rFonts w:hint="eastAsia"/>
        </w:rPr>
        <w:t>和碱金属</w:t>
      </w:r>
    </w:p>
    <w:p w:rsidR="00104287" w:rsidRDefault="00104287" w:rsidP="00004A5C">
      <w:r>
        <w:t>C.</w:t>
      </w:r>
      <w:r>
        <w:rPr>
          <w:rFonts w:hint="eastAsia"/>
        </w:rPr>
        <w:t>硝铵和酸</w:t>
      </w:r>
    </w:p>
    <w:p w:rsidR="00104287" w:rsidRDefault="00104287" w:rsidP="00004A5C">
      <w:r>
        <w:t>D.</w:t>
      </w:r>
      <w:r>
        <w:rPr>
          <w:rFonts w:hint="eastAsia"/>
        </w:rPr>
        <w:t>浓</w:t>
      </w:r>
      <w:r>
        <w:t>HNO4</w:t>
      </w:r>
      <w:r>
        <w:rPr>
          <w:rFonts w:hint="eastAsia"/>
        </w:rPr>
        <w:t>和胺类</w:t>
      </w:r>
    </w:p>
    <w:p w:rsidR="00104287" w:rsidRDefault="00104287" w:rsidP="00004A5C">
      <w:r>
        <w:t>56.</w:t>
      </w:r>
      <w:r>
        <w:rPr>
          <w:rFonts w:hint="eastAsia"/>
        </w:rPr>
        <w:t>金属</w:t>
      </w:r>
      <w:r>
        <w:t xml:space="preserve"> Hg </w:t>
      </w:r>
      <w:r>
        <w:rPr>
          <w:rFonts w:hint="eastAsia"/>
        </w:rPr>
        <w:t>常温下</w:t>
      </w:r>
    </w:p>
    <w:p w:rsidR="00104287" w:rsidRDefault="00104287" w:rsidP="00004A5C">
      <w:r>
        <w:t>A.</w:t>
      </w:r>
      <w:r>
        <w:rPr>
          <w:rFonts w:hint="eastAsia"/>
        </w:rPr>
        <w:t>不挥发</w:t>
      </w:r>
    </w:p>
    <w:p w:rsidR="00104287" w:rsidRDefault="00104287" w:rsidP="00004A5C">
      <w:r>
        <w:t>B.</w:t>
      </w:r>
      <w:r>
        <w:rPr>
          <w:rFonts w:hint="eastAsia"/>
        </w:rPr>
        <w:t>慢慢挥发</w:t>
      </w:r>
    </w:p>
    <w:p w:rsidR="00104287" w:rsidRDefault="00104287" w:rsidP="00004A5C">
      <w:r>
        <w:t>C.</w:t>
      </w:r>
      <w:r>
        <w:rPr>
          <w:rFonts w:hint="eastAsia"/>
        </w:rPr>
        <w:t>很快挥发</w:t>
      </w:r>
    </w:p>
    <w:p w:rsidR="00104287" w:rsidRDefault="00104287" w:rsidP="00004A5C">
      <w:r>
        <w:t>57.</w:t>
      </w:r>
      <w:r>
        <w:rPr>
          <w:rFonts w:hint="eastAsia"/>
        </w:rPr>
        <w:t>易燃类液体的特点是：</w:t>
      </w:r>
    </w:p>
    <w:p w:rsidR="00104287" w:rsidRDefault="00104287" w:rsidP="00004A5C">
      <w:r>
        <w:t>A.</w:t>
      </w:r>
      <w:r>
        <w:rPr>
          <w:rFonts w:hint="eastAsia"/>
        </w:rPr>
        <w:t>闪点在</w:t>
      </w:r>
      <w:r>
        <w:t>25</w:t>
      </w:r>
      <w:r>
        <w:rPr>
          <w:rFonts w:hint="eastAsia"/>
        </w:rPr>
        <w:t>℃以下的液体，闪点越低，越易燃烧</w:t>
      </w:r>
    </w:p>
    <w:p w:rsidR="00104287" w:rsidRDefault="00104287" w:rsidP="00004A5C">
      <w:r>
        <w:t>B.</w:t>
      </w:r>
      <w:r>
        <w:rPr>
          <w:rFonts w:hint="eastAsia"/>
        </w:rPr>
        <w:t>极易挥发成气体</w:t>
      </w:r>
    </w:p>
    <w:p w:rsidR="00104287" w:rsidRDefault="00104287" w:rsidP="00004A5C">
      <w:r>
        <w:t>C.</w:t>
      </w:r>
      <w:r>
        <w:rPr>
          <w:rFonts w:hint="eastAsia"/>
        </w:rPr>
        <w:t>遇明火即燃烧</w:t>
      </w:r>
    </w:p>
    <w:p w:rsidR="00104287" w:rsidRDefault="00104287" w:rsidP="00004A5C">
      <w:r>
        <w:t>D.</w:t>
      </w:r>
      <w:r>
        <w:rPr>
          <w:rFonts w:hint="eastAsia"/>
        </w:rPr>
        <w:t>以上都是</w:t>
      </w:r>
    </w:p>
    <w:p w:rsidR="00104287" w:rsidRDefault="00104287" w:rsidP="00004A5C">
      <w:r>
        <w:t>58.</w:t>
      </w:r>
      <w:r>
        <w:rPr>
          <w:rFonts w:hint="eastAsia"/>
        </w:rPr>
        <w:t>分光光度计的比色皿盛样品液应为</w:t>
      </w:r>
    </w:p>
    <w:p w:rsidR="00104287" w:rsidRDefault="00104287" w:rsidP="00004A5C">
      <w:r>
        <w:t>A.2/3</w:t>
      </w:r>
      <w:r>
        <w:rPr>
          <w:rFonts w:hint="eastAsia"/>
        </w:rPr>
        <w:t>左右</w:t>
      </w:r>
    </w:p>
    <w:p w:rsidR="00104287" w:rsidRDefault="00104287" w:rsidP="00004A5C">
      <w:r>
        <w:t>B.1/2</w:t>
      </w:r>
      <w:r>
        <w:rPr>
          <w:rFonts w:hint="eastAsia"/>
        </w:rPr>
        <w:t>左右</w:t>
      </w:r>
    </w:p>
    <w:p w:rsidR="00104287" w:rsidRDefault="00104287" w:rsidP="00004A5C">
      <w:r>
        <w:t>C.</w:t>
      </w:r>
      <w:r>
        <w:rPr>
          <w:rFonts w:hint="eastAsia"/>
        </w:rPr>
        <w:t>装满</w:t>
      </w:r>
    </w:p>
    <w:p w:rsidR="00104287" w:rsidRDefault="00104287" w:rsidP="00004A5C">
      <w:r>
        <w:t>59.</w:t>
      </w:r>
      <w:r>
        <w:rPr>
          <w:rFonts w:hint="eastAsia"/>
        </w:rPr>
        <w:t>盐酸、甲醛溶液、乙醚等易挥发试剂应如何合理存放？</w:t>
      </w:r>
    </w:p>
    <w:p w:rsidR="00104287" w:rsidRDefault="00104287" w:rsidP="00004A5C">
      <w:r>
        <w:t>A.</w:t>
      </w:r>
      <w:r>
        <w:rPr>
          <w:rFonts w:hint="eastAsia"/>
        </w:rPr>
        <w:t>和其它试剂混放</w:t>
      </w:r>
    </w:p>
    <w:p w:rsidR="00104287" w:rsidRDefault="00104287" w:rsidP="00004A5C">
      <w:r>
        <w:t>B.</w:t>
      </w:r>
      <w:r>
        <w:rPr>
          <w:rFonts w:hint="eastAsia"/>
        </w:rPr>
        <w:t>放在冰箱中</w:t>
      </w:r>
    </w:p>
    <w:p w:rsidR="00104287" w:rsidRDefault="00104287" w:rsidP="00004A5C">
      <w:r>
        <w:t>C.</w:t>
      </w:r>
      <w:r>
        <w:rPr>
          <w:rFonts w:hint="eastAsia"/>
        </w:rPr>
        <w:t>分类存放在干燥通风处</w:t>
      </w:r>
    </w:p>
    <w:p w:rsidR="00104287" w:rsidRDefault="00104287" w:rsidP="00004A5C">
      <w:r>
        <w:t>D.</w:t>
      </w:r>
      <w:r>
        <w:rPr>
          <w:rFonts w:hint="eastAsia"/>
        </w:rPr>
        <w:t>放在密闭的柜子中</w:t>
      </w:r>
    </w:p>
    <w:p w:rsidR="00104287" w:rsidRDefault="00104287" w:rsidP="00004A5C">
      <w:r>
        <w:t>60.</w:t>
      </w:r>
      <w:r>
        <w:rPr>
          <w:rFonts w:hint="eastAsia"/>
        </w:rPr>
        <w:t>加热、回流易燃液体，为防止暴沸、喷溅，蒸馏中途</w:t>
      </w:r>
      <w:r>
        <w:t>;</w:t>
      </w:r>
    </w:p>
    <w:p w:rsidR="00104287" w:rsidRDefault="00104287" w:rsidP="00004A5C">
      <w:r>
        <w:t>A.</w:t>
      </w:r>
      <w:r>
        <w:rPr>
          <w:rFonts w:hint="eastAsia"/>
        </w:rPr>
        <w:t>应添加适量沸石</w:t>
      </w:r>
    </w:p>
    <w:p w:rsidR="00104287" w:rsidRDefault="00104287" w:rsidP="00004A5C">
      <w:r>
        <w:t>B.</w:t>
      </w:r>
      <w:r>
        <w:rPr>
          <w:rFonts w:hint="eastAsia"/>
        </w:rPr>
        <w:t>不能添加沸石</w:t>
      </w:r>
    </w:p>
    <w:p w:rsidR="00104287" w:rsidRDefault="00104287" w:rsidP="00004A5C">
      <w:r>
        <w:t>61.</w:t>
      </w:r>
      <w:r>
        <w:rPr>
          <w:rFonts w:hint="eastAsia"/>
        </w:rPr>
        <w:t>清洁分光光度计比色皿的透光面可以用（</w:t>
      </w:r>
      <w:r>
        <w:t xml:space="preserve"> </w:t>
      </w:r>
      <w:r>
        <w:rPr>
          <w:rFonts w:hint="eastAsia"/>
        </w:rPr>
        <w:t>）擦拭；</w:t>
      </w:r>
    </w:p>
    <w:p w:rsidR="00104287" w:rsidRDefault="00104287" w:rsidP="00004A5C">
      <w:r>
        <w:t>A.</w:t>
      </w:r>
      <w:r>
        <w:rPr>
          <w:rFonts w:hint="eastAsia"/>
        </w:rPr>
        <w:t>纱布</w:t>
      </w:r>
    </w:p>
    <w:p w:rsidR="00104287" w:rsidRDefault="00104287" w:rsidP="00004A5C">
      <w:r>
        <w:t>B.</w:t>
      </w:r>
      <w:r>
        <w:rPr>
          <w:rFonts w:hint="eastAsia"/>
        </w:rPr>
        <w:t>毛刷</w:t>
      </w:r>
    </w:p>
    <w:p w:rsidR="00104287" w:rsidRDefault="00104287" w:rsidP="00004A5C">
      <w:r>
        <w:t>C.</w:t>
      </w:r>
      <w:r>
        <w:rPr>
          <w:rFonts w:hint="eastAsia"/>
        </w:rPr>
        <w:t>镜头纸</w:t>
      </w:r>
    </w:p>
    <w:p w:rsidR="00104287" w:rsidRDefault="00104287" w:rsidP="00004A5C">
      <w:r>
        <w:t>D.</w:t>
      </w:r>
      <w:r>
        <w:rPr>
          <w:rFonts w:hint="eastAsia"/>
        </w:rPr>
        <w:t>滤纸</w:t>
      </w:r>
    </w:p>
    <w:p w:rsidR="00104287" w:rsidRDefault="00104287" w:rsidP="00004A5C">
      <w:r>
        <w:t>62.</w:t>
      </w:r>
      <w:r>
        <w:rPr>
          <w:rFonts w:hint="eastAsia"/>
        </w:rPr>
        <w:t>铝粉、保险粉自燃时如何扑救？</w:t>
      </w:r>
    </w:p>
    <w:p w:rsidR="00104287" w:rsidRDefault="00104287" w:rsidP="00004A5C">
      <w:r>
        <w:t>A.</w:t>
      </w:r>
      <w:r>
        <w:rPr>
          <w:rFonts w:hint="eastAsia"/>
        </w:rPr>
        <w:t>用水灭火</w:t>
      </w:r>
    </w:p>
    <w:p w:rsidR="00104287" w:rsidRDefault="00104287" w:rsidP="00004A5C">
      <w:r>
        <w:t>B.</w:t>
      </w:r>
      <w:r>
        <w:rPr>
          <w:rFonts w:hint="eastAsia"/>
        </w:rPr>
        <w:t>用泡沫灭火器</w:t>
      </w:r>
    </w:p>
    <w:p w:rsidR="00104287" w:rsidRDefault="00104287" w:rsidP="00004A5C">
      <w:r>
        <w:t>C.</w:t>
      </w:r>
      <w:r>
        <w:rPr>
          <w:rFonts w:hint="eastAsia"/>
        </w:rPr>
        <w:t>用干粉灭火器</w:t>
      </w:r>
    </w:p>
    <w:p w:rsidR="00104287" w:rsidRDefault="00104287" w:rsidP="00004A5C">
      <w:r>
        <w:t>D.</w:t>
      </w:r>
      <w:r>
        <w:rPr>
          <w:rFonts w:hint="eastAsia"/>
        </w:rPr>
        <w:t>用干砂子灭火</w:t>
      </w:r>
    </w:p>
    <w:p w:rsidR="00104287" w:rsidRDefault="00104287" w:rsidP="00004A5C">
      <w:r>
        <w:t>63.</w:t>
      </w:r>
      <w:r>
        <w:rPr>
          <w:rFonts w:hint="eastAsia"/>
        </w:rPr>
        <w:t>在使用化学药品前应做好的准备有：</w:t>
      </w:r>
    </w:p>
    <w:p w:rsidR="00104287" w:rsidRDefault="00104287" w:rsidP="00004A5C">
      <w:r>
        <w:t>A.</w:t>
      </w:r>
      <w:r>
        <w:rPr>
          <w:rFonts w:hint="eastAsia"/>
        </w:rPr>
        <w:t>明确药品在实验中的作用</w:t>
      </w:r>
    </w:p>
    <w:p w:rsidR="00104287" w:rsidRDefault="00104287" w:rsidP="00004A5C">
      <w:r>
        <w:t>B.</w:t>
      </w:r>
      <w:r>
        <w:rPr>
          <w:rFonts w:hint="eastAsia"/>
        </w:rPr>
        <w:t>掌握药品的物理性质（如：熔点、沸点、密度等）和化学性质</w:t>
      </w:r>
    </w:p>
    <w:p w:rsidR="00104287" w:rsidRDefault="00104287" w:rsidP="00004A5C">
      <w:r>
        <w:t>C.</w:t>
      </w:r>
      <w:r>
        <w:rPr>
          <w:rFonts w:hint="eastAsia"/>
        </w:rPr>
        <w:t>了解药品的毒性；了解药品对人体的侵入途径和危险特性；了解中毒后的急救措施</w:t>
      </w:r>
    </w:p>
    <w:p w:rsidR="00104287" w:rsidRDefault="00104287" w:rsidP="00004A5C">
      <w:r>
        <w:t>D.</w:t>
      </w:r>
      <w:r>
        <w:rPr>
          <w:rFonts w:hint="eastAsia"/>
        </w:rPr>
        <w:t>以上都是</w:t>
      </w:r>
    </w:p>
    <w:p w:rsidR="00104287" w:rsidRDefault="00104287" w:rsidP="00004A5C">
      <w:r>
        <w:t>64.</w:t>
      </w:r>
      <w:r>
        <w:rPr>
          <w:rFonts w:hint="eastAsia"/>
        </w:rPr>
        <w:t>分光光度计的吸光值在（</w:t>
      </w:r>
      <w:r>
        <w:t xml:space="preserve"> </w:t>
      </w:r>
      <w:r>
        <w:rPr>
          <w:rFonts w:hint="eastAsia"/>
        </w:rPr>
        <w:t>）范围内准确度最高。</w:t>
      </w:r>
    </w:p>
    <w:p w:rsidR="00104287" w:rsidRDefault="00104287" w:rsidP="00004A5C">
      <w:r>
        <w:t>A.0.0-1.0</w:t>
      </w:r>
    </w:p>
    <w:p w:rsidR="00104287" w:rsidRDefault="00104287" w:rsidP="00004A5C">
      <w:r>
        <w:t>B.0.6-1.0</w:t>
      </w:r>
    </w:p>
    <w:p w:rsidR="00104287" w:rsidRDefault="00104287" w:rsidP="00004A5C">
      <w:r>
        <w:t>C.0.2-0.7</w:t>
      </w:r>
    </w:p>
    <w:p w:rsidR="00104287" w:rsidRDefault="00104287" w:rsidP="00004A5C">
      <w:r>
        <w:t>65.</w:t>
      </w:r>
      <w:r>
        <w:rPr>
          <w:rFonts w:hint="eastAsia"/>
        </w:rPr>
        <w:t>眼睛被化学品灼伤后，首先采取的正确方法是：</w:t>
      </w:r>
    </w:p>
    <w:p w:rsidR="00104287" w:rsidRDefault="00104287" w:rsidP="00004A5C">
      <w:r>
        <w:t>A.</w:t>
      </w:r>
      <w:r>
        <w:rPr>
          <w:rFonts w:hint="eastAsia"/>
        </w:rPr>
        <w:t>点眼药膏</w:t>
      </w:r>
    </w:p>
    <w:p w:rsidR="00104287" w:rsidRDefault="00104287" w:rsidP="00004A5C">
      <w:r>
        <w:t>B.</w:t>
      </w:r>
      <w:r>
        <w:rPr>
          <w:rFonts w:hint="eastAsia"/>
        </w:rPr>
        <w:t>立即开大眼睑，用清水冲洗眼睛</w:t>
      </w:r>
    </w:p>
    <w:p w:rsidR="00104287" w:rsidRDefault="00104287" w:rsidP="00004A5C">
      <w:r>
        <w:t>C.</w:t>
      </w:r>
      <w:r>
        <w:rPr>
          <w:rFonts w:hint="eastAsia"/>
        </w:rPr>
        <w:t>马上到医院看急诊</w:t>
      </w:r>
    </w:p>
    <w:p w:rsidR="00104287" w:rsidRDefault="00104287" w:rsidP="00004A5C">
      <w:r>
        <w:t>66.</w:t>
      </w:r>
      <w:r>
        <w:rPr>
          <w:rFonts w:hint="eastAsia"/>
        </w:rPr>
        <w:t>把玻璃管或温度计插入橡皮塞或软木塞时，常常会折断而使人受伤。下列不正确的操作方法是</w:t>
      </w:r>
      <w:r>
        <w:t>:</w:t>
      </w:r>
    </w:p>
    <w:p w:rsidR="00104287" w:rsidRDefault="00104287" w:rsidP="00004A5C">
      <w:r>
        <w:t>A.</w:t>
      </w:r>
      <w:r>
        <w:rPr>
          <w:rFonts w:hint="eastAsia"/>
        </w:rPr>
        <w:t>可在玻璃管上沾些水或涂上甘油等作润滑剂</w:t>
      </w:r>
      <w:r>
        <w:t>,</w:t>
      </w:r>
      <w:r>
        <w:rPr>
          <w:rFonts w:hint="eastAsia"/>
        </w:rPr>
        <w:t>一手拿着塞子，一手拿着玻璃管一端</w:t>
      </w:r>
      <w:r>
        <w:t>(</w:t>
      </w:r>
      <w:r>
        <w:rPr>
          <w:rFonts w:hint="eastAsia"/>
        </w:rPr>
        <w:t>两只手尽量靠近</w:t>
      </w:r>
      <w:r>
        <w:t>)</w:t>
      </w:r>
      <w:r>
        <w:rPr>
          <w:rFonts w:hint="eastAsia"/>
        </w:rPr>
        <w:t>，边旋转边慢慢地把玻璃管插入塞子中</w:t>
      </w:r>
    </w:p>
    <w:p w:rsidR="00104287" w:rsidRDefault="00104287" w:rsidP="00004A5C">
      <w:r>
        <w:t>B.</w:t>
      </w:r>
      <w:r>
        <w:rPr>
          <w:rFonts w:hint="eastAsia"/>
        </w:rPr>
        <w:t>橡皮塞等钻孔时，打出的孔比管径略小，可用圆锉把孔锉一下，适当扩大孔径</w:t>
      </w:r>
    </w:p>
    <w:p w:rsidR="00104287" w:rsidRDefault="00104287" w:rsidP="00004A5C">
      <w:r>
        <w:t>C.</w:t>
      </w:r>
      <w:r>
        <w:rPr>
          <w:rFonts w:hint="eastAsia"/>
        </w:rPr>
        <w:t>无需润滑</w:t>
      </w:r>
      <w:r>
        <w:t>,</w:t>
      </w:r>
      <w:r>
        <w:rPr>
          <w:rFonts w:hint="eastAsia"/>
        </w:rPr>
        <w:t>且操作时与双手距离无关</w:t>
      </w:r>
    </w:p>
    <w:p w:rsidR="00104287" w:rsidRDefault="00104287" w:rsidP="00004A5C">
      <w:r>
        <w:t>67.</w:t>
      </w:r>
      <w:r>
        <w:rPr>
          <w:rFonts w:hint="eastAsia"/>
        </w:rPr>
        <w:t>在火灾逃生方法中，以下不正确的是：</w:t>
      </w:r>
    </w:p>
    <w:p w:rsidR="00104287" w:rsidRDefault="00104287" w:rsidP="00004A5C">
      <w:r>
        <w:t>A.</w:t>
      </w:r>
      <w:r>
        <w:rPr>
          <w:rFonts w:hint="eastAsia"/>
        </w:rPr>
        <w:t>用湿毛巾捂着嘴巴和鼻子</w:t>
      </w:r>
    </w:p>
    <w:p w:rsidR="00104287" w:rsidRDefault="00104287" w:rsidP="00004A5C">
      <w:r>
        <w:t>B.</w:t>
      </w:r>
      <w:r>
        <w:rPr>
          <w:rFonts w:hint="eastAsia"/>
        </w:rPr>
        <w:t>弯着身子快速跑到安全地点</w:t>
      </w:r>
    </w:p>
    <w:p w:rsidR="00104287" w:rsidRDefault="00104287" w:rsidP="00004A5C">
      <w:r>
        <w:t>C.</w:t>
      </w:r>
      <w:r>
        <w:rPr>
          <w:rFonts w:hint="eastAsia"/>
        </w:rPr>
        <w:t>躲在床底下，等待消防人员救援</w:t>
      </w:r>
      <w:r>
        <w:t>?</w:t>
      </w:r>
    </w:p>
    <w:p w:rsidR="00104287" w:rsidRDefault="00104287" w:rsidP="00004A5C">
      <w:r>
        <w:t>D.</w:t>
      </w:r>
      <w:r>
        <w:rPr>
          <w:rFonts w:hint="eastAsia"/>
        </w:rPr>
        <w:t>马上从最近的消防通道跑到安全地点。</w:t>
      </w:r>
    </w:p>
    <w:p w:rsidR="00104287" w:rsidRDefault="00104287" w:rsidP="00004A5C">
      <w:r>
        <w:t>68.</w:t>
      </w:r>
      <w:r>
        <w:rPr>
          <w:rFonts w:hint="eastAsia"/>
        </w:rPr>
        <w:t>采取适当的措施，使燃烧因缺乏或隔绝氧气而熄灭，这种方法称作</w:t>
      </w:r>
      <w:r>
        <w:t>:</w:t>
      </w:r>
    </w:p>
    <w:p w:rsidR="00104287" w:rsidRDefault="00104287" w:rsidP="00004A5C">
      <w:r>
        <w:t>A.</w:t>
      </w:r>
      <w:r>
        <w:rPr>
          <w:rFonts w:hint="eastAsia"/>
        </w:rPr>
        <w:t>窒息灭火法</w:t>
      </w:r>
    </w:p>
    <w:p w:rsidR="00104287" w:rsidRDefault="00104287" w:rsidP="00004A5C">
      <w:r>
        <w:t>B.</w:t>
      </w:r>
      <w:r>
        <w:rPr>
          <w:rFonts w:hint="eastAsia"/>
        </w:rPr>
        <w:t>隔离灭火法</w:t>
      </w:r>
    </w:p>
    <w:p w:rsidR="00104287" w:rsidRDefault="00104287" w:rsidP="00004A5C">
      <w:r>
        <w:t>C.</w:t>
      </w:r>
      <w:r>
        <w:rPr>
          <w:rFonts w:hint="eastAsia"/>
        </w:rPr>
        <w:t>冷却灭火法</w:t>
      </w:r>
    </w:p>
    <w:p w:rsidR="00104287" w:rsidRDefault="00104287" w:rsidP="00004A5C">
      <w:r>
        <w:t>69.</w:t>
      </w:r>
      <w:r>
        <w:rPr>
          <w:rFonts w:hint="eastAsia"/>
        </w:rPr>
        <w:t>实验大楼因出现火情发生浓烟已穿入实验室内时，以下哪种行为是正确的？</w:t>
      </w:r>
    </w:p>
    <w:p w:rsidR="00104287" w:rsidRDefault="00104287" w:rsidP="00004A5C">
      <w:r>
        <w:t>A.</w:t>
      </w:r>
      <w:r>
        <w:rPr>
          <w:rFonts w:hint="eastAsia"/>
        </w:rPr>
        <w:t>沿地面匍匐前进，当逃到门口时，不要站立开门</w:t>
      </w:r>
    </w:p>
    <w:p w:rsidR="00104287" w:rsidRDefault="00104287" w:rsidP="00004A5C">
      <w:r>
        <w:t>B.</w:t>
      </w:r>
      <w:r>
        <w:rPr>
          <w:rFonts w:hint="eastAsia"/>
        </w:rPr>
        <w:t>打开实验室门后不用随手关门</w:t>
      </w:r>
    </w:p>
    <w:p w:rsidR="00104287" w:rsidRDefault="00104287" w:rsidP="00004A5C">
      <w:r>
        <w:t>C.</w:t>
      </w:r>
      <w:r>
        <w:rPr>
          <w:rFonts w:hint="eastAsia"/>
        </w:rPr>
        <w:t>从楼上向楼下外逃时可以乘电梯</w:t>
      </w:r>
    </w:p>
    <w:p w:rsidR="00104287" w:rsidRDefault="00104287" w:rsidP="00004A5C">
      <w:r>
        <w:t>70.</w:t>
      </w:r>
      <w:r>
        <w:rPr>
          <w:rFonts w:hint="eastAsia"/>
        </w:rPr>
        <w:t>使用灭火器扑救火灾时要对准火焰</w:t>
      </w:r>
      <w:r>
        <w:t>( )</w:t>
      </w:r>
      <w:r>
        <w:rPr>
          <w:rFonts w:hint="eastAsia"/>
        </w:rPr>
        <w:t>喷射。</w:t>
      </w:r>
    </w:p>
    <w:p w:rsidR="00104287" w:rsidRDefault="00104287" w:rsidP="00004A5C">
      <w:r>
        <w:t>A.</w:t>
      </w:r>
      <w:r>
        <w:rPr>
          <w:rFonts w:hint="eastAsia"/>
        </w:rPr>
        <w:t>上部</w:t>
      </w:r>
    </w:p>
    <w:p w:rsidR="00104287" w:rsidRDefault="00104287" w:rsidP="00004A5C">
      <w:r>
        <w:t>B.</w:t>
      </w:r>
      <w:r>
        <w:rPr>
          <w:rFonts w:hint="eastAsia"/>
        </w:rPr>
        <w:t>中部</w:t>
      </w:r>
    </w:p>
    <w:p w:rsidR="00104287" w:rsidRDefault="00104287" w:rsidP="00004A5C">
      <w:r>
        <w:t>C.</w:t>
      </w:r>
      <w:r>
        <w:rPr>
          <w:rFonts w:hint="eastAsia"/>
        </w:rPr>
        <w:t>根部</w:t>
      </w:r>
    </w:p>
    <w:p w:rsidR="00104287" w:rsidRDefault="00104287" w:rsidP="00004A5C">
      <w:r>
        <w:t>71.</w:t>
      </w:r>
      <w:r>
        <w:rPr>
          <w:rFonts w:hint="eastAsia"/>
        </w:rPr>
        <w:t>做加热易燃液体实验时</w:t>
      </w:r>
    </w:p>
    <w:p w:rsidR="00104287" w:rsidRDefault="00104287" w:rsidP="00004A5C">
      <w:r>
        <w:t>A.</w:t>
      </w:r>
      <w:r>
        <w:rPr>
          <w:rFonts w:hint="eastAsia"/>
        </w:rPr>
        <w:t>可用电炉加热，要有人看管</w:t>
      </w:r>
      <w:r>
        <w:t xml:space="preserve"> BC.</w:t>
      </w:r>
    </w:p>
    <w:p w:rsidR="00104287" w:rsidRDefault="00104287" w:rsidP="00004A5C">
      <w:r>
        <w:t>B..</w:t>
      </w:r>
      <w:r>
        <w:rPr>
          <w:rFonts w:hint="eastAsia"/>
        </w:rPr>
        <w:t>用电热套加热可不用人看管</w:t>
      </w:r>
    </w:p>
    <w:p w:rsidR="00104287" w:rsidRDefault="00104287" w:rsidP="00004A5C">
      <w:r>
        <w:t>C.</w:t>
      </w:r>
      <w:r>
        <w:rPr>
          <w:rFonts w:hint="eastAsia"/>
        </w:rPr>
        <w:t>用水浴加热要有人看管。</w:t>
      </w:r>
    </w:p>
    <w:p w:rsidR="00104287" w:rsidRDefault="00104287" w:rsidP="00004A5C">
      <w:r>
        <w:t>72.</w:t>
      </w:r>
      <w:r>
        <w:rPr>
          <w:rFonts w:hint="eastAsia"/>
        </w:rPr>
        <w:t>扑灭电器火灾不宜使用下列何种灭火器材？</w:t>
      </w:r>
    </w:p>
    <w:p w:rsidR="00104287" w:rsidRDefault="00104287" w:rsidP="00004A5C">
      <w:r>
        <w:t>A.</w:t>
      </w:r>
      <w:r>
        <w:rPr>
          <w:rFonts w:hint="eastAsia"/>
        </w:rPr>
        <w:t>二氧化碳灭火器</w:t>
      </w:r>
    </w:p>
    <w:p w:rsidR="00104287" w:rsidRDefault="00104287" w:rsidP="00004A5C">
      <w:r>
        <w:t>B.</w:t>
      </w:r>
      <w:r>
        <w:rPr>
          <w:rFonts w:hint="eastAsia"/>
        </w:rPr>
        <w:t>干粉灭火器</w:t>
      </w:r>
    </w:p>
    <w:p w:rsidR="00104287" w:rsidRDefault="00104287" w:rsidP="00004A5C">
      <w:r>
        <w:t>C.</w:t>
      </w:r>
      <w:r>
        <w:rPr>
          <w:rFonts w:hint="eastAsia"/>
        </w:rPr>
        <w:t>泡沫灭火器</w:t>
      </w:r>
    </w:p>
    <w:p w:rsidR="00104287" w:rsidRDefault="00104287" w:rsidP="00004A5C">
      <w:r>
        <w:t>D.</w:t>
      </w:r>
      <w:r>
        <w:rPr>
          <w:rFonts w:hint="eastAsia"/>
        </w:rPr>
        <w:t>灭火砂</w:t>
      </w:r>
    </w:p>
    <w:p w:rsidR="00104287" w:rsidRDefault="00104287" w:rsidP="00004A5C">
      <w:r>
        <w:t>73.</w:t>
      </w:r>
      <w:r>
        <w:rPr>
          <w:rFonts w:hint="eastAsia"/>
        </w:rPr>
        <w:t>身上着火后</w:t>
      </w:r>
      <w:r>
        <w:t>,</w:t>
      </w:r>
      <w:r>
        <w:rPr>
          <w:rFonts w:hint="eastAsia"/>
        </w:rPr>
        <w:t>下列哪种灭火方法是错误的？</w:t>
      </w:r>
    </w:p>
    <w:p w:rsidR="00104287" w:rsidRDefault="00104287" w:rsidP="00004A5C">
      <w:r>
        <w:t>A.</w:t>
      </w:r>
      <w:r>
        <w:rPr>
          <w:rFonts w:hint="eastAsia"/>
        </w:rPr>
        <w:t>就地打滚</w:t>
      </w:r>
    </w:p>
    <w:p w:rsidR="00104287" w:rsidRDefault="00104287" w:rsidP="00004A5C">
      <w:r>
        <w:t>B.</w:t>
      </w:r>
      <w:r>
        <w:rPr>
          <w:rFonts w:hint="eastAsia"/>
        </w:rPr>
        <w:t>用厚重衣物覆盖压灭火苗</w:t>
      </w:r>
    </w:p>
    <w:p w:rsidR="00104287" w:rsidRDefault="00104287" w:rsidP="00004A5C">
      <w:r>
        <w:t>C.</w:t>
      </w:r>
      <w:r>
        <w:rPr>
          <w:rFonts w:hint="eastAsia"/>
        </w:rPr>
        <w:t>迎风快跑</w:t>
      </w:r>
    </w:p>
    <w:p w:rsidR="00104287" w:rsidRDefault="00104287" w:rsidP="00004A5C">
      <w:r>
        <w:t>D.</w:t>
      </w:r>
      <w:r>
        <w:rPr>
          <w:rFonts w:hint="eastAsia"/>
        </w:rPr>
        <w:t>大量水冲或跳入水中</w:t>
      </w:r>
    </w:p>
    <w:p w:rsidR="00104287" w:rsidRDefault="00104287" w:rsidP="00004A5C">
      <w:r>
        <w:t>74.</w:t>
      </w:r>
      <w:r>
        <w:rPr>
          <w:rFonts w:hint="eastAsia"/>
        </w:rPr>
        <w:t>节假日期间，仍然需要进入实验室工作的师生，要严格遵守实验室操作规程，做实验时必须要有人在场，并且在实验完成离开时负责</w:t>
      </w:r>
      <w:r>
        <w:t xml:space="preserve"> </w:t>
      </w:r>
      <w:r>
        <w:rPr>
          <w:rFonts w:hint="eastAsia"/>
        </w:rPr>
        <w:t>，锁好门窗，以防火灾和爆炸、溢水等事故。</w:t>
      </w:r>
    </w:p>
    <w:p w:rsidR="00104287" w:rsidRDefault="00104287" w:rsidP="00004A5C">
      <w:r>
        <w:t>A.</w:t>
      </w:r>
      <w:r>
        <w:rPr>
          <w:rFonts w:hint="eastAsia"/>
        </w:rPr>
        <w:t>关闭仪器设备</w:t>
      </w:r>
    </w:p>
    <w:p w:rsidR="00104287" w:rsidRDefault="00104287" w:rsidP="00004A5C">
      <w:r>
        <w:t>B.</w:t>
      </w:r>
      <w:r>
        <w:rPr>
          <w:rFonts w:hint="eastAsia"/>
        </w:rPr>
        <w:t>关闭水源、电源、气源</w:t>
      </w:r>
    </w:p>
    <w:p w:rsidR="00104287" w:rsidRDefault="00104287" w:rsidP="00004A5C">
      <w:r>
        <w:t>C.</w:t>
      </w:r>
      <w:r>
        <w:rPr>
          <w:rFonts w:hint="eastAsia"/>
        </w:rPr>
        <w:t>关闭计算机</w:t>
      </w:r>
    </w:p>
    <w:p w:rsidR="00104287" w:rsidRDefault="00104287" w:rsidP="00004A5C">
      <w:r>
        <w:t>75.</w:t>
      </w:r>
      <w:r>
        <w:rPr>
          <w:rFonts w:hint="eastAsia"/>
        </w:rPr>
        <w:t>实验室内</w:t>
      </w:r>
      <w:r>
        <w:t>( )</w:t>
      </w:r>
    </w:p>
    <w:p w:rsidR="00104287" w:rsidRDefault="00104287" w:rsidP="00004A5C">
      <w:r>
        <w:t>A.</w:t>
      </w:r>
      <w:r>
        <w:rPr>
          <w:rFonts w:hint="eastAsia"/>
        </w:rPr>
        <w:t>使用闸刀开关、木质配电板和花线</w:t>
      </w:r>
    </w:p>
    <w:p w:rsidR="00104287" w:rsidRDefault="00104287" w:rsidP="00004A5C">
      <w:r>
        <w:t>B.</w:t>
      </w:r>
      <w:r>
        <w:rPr>
          <w:rFonts w:hint="eastAsia"/>
        </w:rPr>
        <w:t>自己随意接、拉电线</w:t>
      </w:r>
    </w:p>
    <w:p w:rsidR="00104287" w:rsidRDefault="00104287" w:rsidP="00004A5C">
      <w:r>
        <w:t>C.</w:t>
      </w:r>
      <w:r>
        <w:rPr>
          <w:rFonts w:hint="eastAsia"/>
        </w:rPr>
        <w:t>固定电源插座未经允许不得拆装、改线</w:t>
      </w:r>
    </w:p>
    <w:p w:rsidR="00104287" w:rsidRDefault="00104287" w:rsidP="00004A5C">
      <w:r>
        <w:t>76.</w:t>
      </w:r>
      <w:r>
        <w:rPr>
          <w:rFonts w:hint="eastAsia"/>
        </w:rPr>
        <w:t>有异物刺人头部或胸部时</w:t>
      </w:r>
      <w:r>
        <w:t>,</w:t>
      </w:r>
      <w:r>
        <w:rPr>
          <w:rFonts w:hint="eastAsia"/>
        </w:rPr>
        <w:t>以下哪种急救方法是错误的</w:t>
      </w:r>
      <w:r>
        <w:t>?</w:t>
      </w:r>
    </w:p>
    <w:p w:rsidR="00104287" w:rsidRDefault="00104287" w:rsidP="00004A5C">
      <w:r>
        <w:t>A.</w:t>
      </w:r>
      <w:r>
        <w:rPr>
          <w:rFonts w:hint="eastAsia"/>
        </w:rPr>
        <w:t>快速送往医院救治</w:t>
      </w:r>
    </w:p>
    <w:p w:rsidR="00104287" w:rsidRDefault="00104287" w:rsidP="00004A5C">
      <w:r>
        <w:t>B.</w:t>
      </w:r>
      <w:r>
        <w:rPr>
          <w:rFonts w:hint="eastAsia"/>
        </w:rPr>
        <w:t>用毛巾等物将异物固定住</w:t>
      </w:r>
      <w:r>
        <w:t>,</w:t>
      </w:r>
      <w:r>
        <w:rPr>
          <w:rFonts w:hint="eastAsia"/>
        </w:rPr>
        <w:t>不让其乱动</w:t>
      </w:r>
    </w:p>
    <w:p w:rsidR="00104287" w:rsidRDefault="00104287" w:rsidP="00004A5C">
      <w:r>
        <w:t>C.</w:t>
      </w:r>
      <w:r>
        <w:rPr>
          <w:rFonts w:hint="eastAsia"/>
        </w:rPr>
        <w:t>马上拔出</w:t>
      </w:r>
      <w:r>
        <w:t>,</w:t>
      </w:r>
      <w:r>
        <w:rPr>
          <w:rFonts w:hint="eastAsia"/>
        </w:rPr>
        <w:t>进行止血</w:t>
      </w:r>
    </w:p>
    <w:p w:rsidR="00104287" w:rsidRPr="00004A5C" w:rsidRDefault="00104287" w:rsidP="00C9299B"/>
    <w:p w:rsidR="00104287" w:rsidRDefault="00104287" w:rsidP="00C9299B"/>
    <w:p w:rsidR="00104287" w:rsidRDefault="00104287" w:rsidP="00C9299B"/>
    <w:p w:rsidR="00104287" w:rsidRPr="000C42C6" w:rsidRDefault="00104287" w:rsidP="00C9299B">
      <w:pPr>
        <w:rPr>
          <w:b/>
        </w:rPr>
      </w:pPr>
      <w:r w:rsidRPr="000C42C6">
        <w:rPr>
          <w:rFonts w:hint="eastAsia"/>
          <w:b/>
        </w:rPr>
        <w:t>单选题答案：</w:t>
      </w:r>
    </w:p>
    <w:p w:rsidR="00104287" w:rsidRDefault="00104287" w:rsidP="001C0F9C">
      <w:pPr>
        <w:ind w:left="31680" w:hangingChars="50" w:firstLine="31680"/>
      </w:pPr>
      <w:r>
        <w:t>1.A  2.</w:t>
      </w:r>
      <w:r w:rsidRPr="008271AB">
        <w:t xml:space="preserve"> </w:t>
      </w:r>
      <w:r>
        <w:t>B   3.</w:t>
      </w:r>
      <w:r w:rsidRPr="008271AB">
        <w:t xml:space="preserve"> </w:t>
      </w:r>
      <w:r>
        <w:t>B 4.</w:t>
      </w:r>
      <w:r w:rsidRPr="008271AB">
        <w:t xml:space="preserve"> </w:t>
      </w:r>
      <w:r>
        <w:t>C  5.</w:t>
      </w:r>
      <w:r w:rsidRPr="008271AB">
        <w:t xml:space="preserve"> </w:t>
      </w:r>
      <w:r>
        <w:t xml:space="preserve">A  6.B  7.B  8.C  9.C  10.C  11.B  12.A  13.A  14.D  15.D  16.D 17.B  18.B  19.C  20.C  21.B  22.C  23.C  24.C  25.B  26.A  27.A  28.A  29.A 30.D  31.A  32.C  33.C  34.A  35.A  36.B  37.B  38.A  39.B  40.B  41.B  42.B  43.D 44.C  45.A  46.B  47.D  48.C  49.C  50.D  51.C  52.B  53.D  54.D  55.B  56.B  57.D 58.A  59.C  60.B  61.C  62.D  63.D  64.C  65.B  66.C  67.C  68.A  69.A  70.C  71.C 72.C  73.C  74.B  75.C  76.C </w:t>
      </w:r>
    </w:p>
    <w:p w:rsidR="00104287" w:rsidRPr="00CD7049" w:rsidRDefault="00104287" w:rsidP="00C9299B"/>
    <w:p w:rsidR="00104287" w:rsidRPr="008271AB" w:rsidRDefault="00104287"/>
    <w:sectPr w:rsidR="00104287" w:rsidRPr="008271AB" w:rsidSect="004A2F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287" w:rsidRDefault="00104287" w:rsidP="00004A5C">
      <w:r>
        <w:separator/>
      </w:r>
    </w:p>
  </w:endnote>
  <w:endnote w:type="continuationSeparator" w:id="0">
    <w:p w:rsidR="00104287" w:rsidRDefault="00104287" w:rsidP="00004A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287" w:rsidRDefault="00104287" w:rsidP="00004A5C">
      <w:r>
        <w:separator/>
      </w:r>
    </w:p>
  </w:footnote>
  <w:footnote w:type="continuationSeparator" w:id="0">
    <w:p w:rsidR="00104287" w:rsidRDefault="00104287" w:rsidP="00004A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99B"/>
    <w:rsid w:val="00004A5C"/>
    <w:rsid w:val="000C42C6"/>
    <w:rsid w:val="000E094F"/>
    <w:rsid w:val="00104287"/>
    <w:rsid w:val="00106FC7"/>
    <w:rsid w:val="001C0F9C"/>
    <w:rsid w:val="001F00AD"/>
    <w:rsid w:val="002F6DD9"/>
    <w:rsid w:val="0034567F"/>
    <w:rsid w:val="004A2F7B"/>
    <w:rsid w:val="004E607F"/>
    <w:rsid w:val="005C2C67"/>
    <w:rsid w:val="008271AB"/>
    <w:rsid w:val="009825FD"/>
    <w:rsid w:val="009F116E"/>
    <w:rsid w:val="00B960EE"/>
    <w:rsid w:val="00C9299B"/>
    <w:rsid w:val="00CD7049"/>
    <w:rsid w:val="00DE52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99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04A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04A5C"/>
    <w:rPr>
      <w:rFonts w:ascii="Calibri" w:eastAsia="宋体" w:hAnsi="Calibri" w:cs="Times New Roman"/>
      <w:sz w:val="18"/>
      <w:szCs w:val="18"/>
    </w:rPr>
  </w:style>
  <w:style w:type="paragraph" w:styleId="Footer">
    <w:name w:val="footer"/>
    <w:basedOn w:val="Normal"/>
    <w:link w:val="FooterChar"/>
    <w:uiPriority w:val="99"/>
    <w:semiHidden/>
    <w:rsid w:val="00004A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04A5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18</Pages>
  <Words>2912</Words>
  <Characters>16602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Shanshan Tong</dc:creator>
  <cp:keywords/>
  <dc:description/>
  <cp:lastModifiedBy>微软用户</cp:lastModifiedBy>
  <cp:revision>22</cp:revision>
  <dcterms:created xsi:type="dcterms:W3CDTF">2016-04-01T08:14:00Z</dcterms:created>
  <dcterms:modified xsi:type="dcterms:W3CDTF">2016-04-11T03:37:00Z</dcterms:modified>
</cp:coreProperties>
</file>